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E53CFC" w14:textId="19943FD4" w:rsidR="00BC6EA0" w:rsidRPr="002702F1" w:rsidRDefault="0020325C" w:rsidP="0004168D">
      <w:pPr>
        <w:widowControl/>
        <w:ind w:leftChars="300" w:left="720" w:rightChars="300" w:right="720"/>
        <w:jc w:val="center"/>
        <w:rPr>
          <w:rFonts w:eastAsia="標楷體"/>
          <w:b/>
          <w:color w:val="4F81BD" w:themeColor="accent1"/>
          <w:sz w:val="48"/>
        </w:rPr>
      </w:pPr>
      <w:r w:rsidRPr="00474879">
        <w:rPr>
          <w:rFonts w:eastAsia="標楷體"/>
          <w:b/>
          <w:noProof/>
          <w:color w:val="4F81BD" w:themeColor="accent1"/>
          <w:sz w:val="52"/>
          <w:szCs w:val="22"/>
        </w:rPr>
        <w:drawing>
          <wp:anchor distT="0" distB="0" distL="114300" distR="114300" simplePos="0" relativeHeight="251717632" behindDoc="0" locked="0" layoutInCell="1" allowOverlap="1" wp14:anchorId="27169E10" wp14:editId="01AF876D">
            <wp:simplePos x="0" y="0"/>
            <wp:positionH relativeFrom="margin">
              <wp:posOffset>2264370</wp:posOffset>
            </wp:positionH>
            <wp:positionV relativeFrom="margin">
              <wp:posOffset>-103257</wp:posOffset>
            </wp:positionV>
            <wp:extent cx="1799590" cy="1582309"/>
            <wp:effectExtent l="0" t="0" r="0" b="0"/>
            <wp:wrapNone/>
            <wp:docPr id="51" name="圖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衛生福利部部徽.jpg"/>
                    <pic:cNvPicPr/>
                  </pic:nvPicPr>
                  <pic:blipFill rotWithShape="1"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074"/>
                    <a:stretch/>
                  </pic:blipFill>
                  <pic:spPr bwMode="auto">
                    <a:xfrm>
                      <a:off x="0" y="0"/>
                      <a:ext cx="1799590" cy="1582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616A83" w14:textId="77777777" w:rsidR="00BC6EA0" w:rsidRPr="002702F1" w:rsidRDefault="00BC6EA0" w:rsidP="0004168D">
      <w:pPr>
        <w:widowControl/>
        <w:ind w:leftChars="300" w:left="720" w:rightChars="300" w:right="720"/>
        <w:jc w:val="center"/>
        <w:rPr>
          <w:rFonts w:eastAsia="標楷體"/>
          <w:b/>
          <w:color w:val="4F81BD" w:themeColor="accent1"/>
          <w:sz w:val="48"/>
        </w:rPr>
      </w:pPr>
    </w:p>
    <w:p w14:paraId="193FEAB3" w14:textId="77777777" w:rsidR="00BC6EA0" w:rsidRPr="002702F1" w:rsidRDefault="00BC6EA0" w:rsidP="0004168D">
      <w:pPr>
        <w:widowControl/>
        <w:ind w:leftChars="300" w:left="720" w:rightChars="300" w:right="720"/>
        <w:jc w:val="center"/>
        <w:rPr>
          <w:rFonts w:eastAsia="標楷體"/>
          <w:b/>
          <w:color w:val="4F81BD" w:themeColor="accent1"/>
          <w:sz w:val="48"/>
        </w:rPr>
      </w:pPr>
    </w:p>
    <w:p w14:paraId="717B5593" w14:textId="77777777" w:rsidR="00AA7F23" w:rsidRPr="0020325C" w:rsidRDefault="002C4BCB" w:rsidP="0020325C">
      <w:pPr>
        <w:widowControl/>
        <w:ind w:leftChars="250" w:left="600" w:rightChars="250" w:right="600"/>
        <w:jc w:val="center"/>
        <w:rPr>
          <w:rFonts w:eastAsia="標楷體"/>
          <w:b/>
          <w:color w:val="000000" w:themeColor="text1"/>
          <w:sz w:val="56"/>
          <w:szCs w:val="56"/>
        </w:rPr>
      </w:pPr>
      <w:r w:rsidRPr="0020325C">
        <w:rPr>
          <w:rFonts w:eastAsia="標楷體" w:hint="eastAsia"/>
          <w:b/>
          <w:color w:val="000000" w:themeColor="text1"/>
          <w:sz w:val="56"/>
          <w:szCs w:val="56"/>
        </w:rPr>
        <w:t>衛生福利部</w:t>
      </w:r>
    </w:p>
    <w:p w14:paraId="238ECC0F" w14:textId="53C25A64" w:rsidR="008F3112" w:rsidRPr="0020325C" w:rsidRDefault="0073495A" w:rsidP="0020325C">
      <w:pPr>
        <w:widowControl/>
        <w:ind w:leftChars="250" w:left="600" w:rightChars="250" w:right="600"/>
        <w:jc w:val="distribute"/>
        <w:rPr>
          <w:rFonts w:eastAsia="標楷體"/>
          <w:b/>
          <w:color w:val="000000" w:themeColor="text1"/>
          <w:sz w:val="56"/>
          <w:szCs w:val="56"/>
        </w:rPr>
      </w:pPr>
      <w:r>
        <w:rPr>
          <w:rFonts w:eastAsia="標楷體" w:hint="eastAsia"/>
          <w:b/>
          <w:color w:val="000000" w:themeColor="text1"/>
          <w:sz w:val="56"/>
          <w:szCs w:val="56"/>
        </w:rPr>
        <w:t>精神復健機構</w:t>
      </w:r>
      <w:r w:rsidR="008F3112" w:rsidRPr="0020325C">
        <w:rPr>
          <w:rFonts w:eastAsia="標楷體" w:hint="eastAsia"/>
          <w:b/>
          <w:color w:val="000000" w:themeColor="text1"/>
          <w:sz w:val="56"/>
          <w:szCs w:val="56"/>
        </w:rPr>
        <w:t>評鑑</w:t>
      </w:r>
    </w:p>
    <w:p w14:paraId="38372567" w14:textId="16D925D6" w:rsidR="0004168D" w:rsidRPr="0020325C" w:rsidRDefault="008F3112" w:rsidP="0020325C">
      <w:pPr>
        <w:widowControl/>
        <w:ind w:leftChars="300" w:left="720" w:rightChars="300" w:right="720"/>
        <w:jc w:val="distribute"/>
        <w:rPr>
          <w:rFonts w:eastAsia="標楷體"/>
          <w:b/>
          <w:color w:val="000000" w:themeColor="text1"/>
          <w:sz w:val="68"/>
          <w:szCs w:val="68"/>
        </w:rPr>
      </w:pPr>
      <w:r w:rsidRPr="0020325C">
        <w:rPr>
          <w:rFonts w:eastAsia="標楷體" w:hint="eastAsia"/>
          <w:b/>
          <w:color w:val="000000" w:themeColor="text1"/>
          <w:sz w:val="56"/>
          <w:szCs w:val="56"/>
        </w:rPr>
        <w:t>儲備評鑑委員推薦書</w:t>
      </w:r>
    </w:p>
    <w:p w14:paraId="24E115D7" w14:textId="1026B08E" w:rsidR="00474879" w:rsidRPr="0020325C" w:rsidRDefault="00474879" w:rsidP="0020325C">
      <w:pPr>
        <w:widowControl/>
        <w:spacing w:beforeLines="450" w:before="1620" w:afterLines="450" w:after="1620" w:line="360" w:lineRule="auto"/>
        <w:ind w:leftChars="300" w:left="720" w:rightChars="300" w:right="720"/>
        <w:rPr>
          <w:rFonts w:eastAsia="標楷體"/>
          <w:b/>
          <w:color w:val="000000" w:themeColor="text1"/>
          <w:sz w:val="40"/>
        </w:rPr>
      </w:pPr>
      <w:r w:rsidRPr="0020325C">
        <w:rPr>
          <w:rFonts w:eastAsia="標楷體" w:hint="eastAsia"/>
          <w:b/>
          <w:color w:val="000000" w:themeColor="text1"/>
          <w:sz w:val="72"/>
          <w:bdr w:val="single" w:sz="4" w:space="0" w:color="auto"/>
        </w:rPr>
        <w:t>被推薦人</w:t>
      </w:r>
      <w:r w:rsidR="002264A5" w:rsidRPr="002264A5">
        <w:rPr>
          <w:rFonts w:eastAsia="標楷體" w:hint="eastAsia"/>
          <w:b/>
          <w:color w:val="000000" w:themeColor="text1"/>
          <w:sz w:val="36"/>
          <w:bdr w:val="single" w:sz="4" w:space="0" w:color="auto"/>
        </w:rPr>
        <w:t>(</w:t>
      </w:r>
      <w:r w:rsidR="002264A5" w:rsidRPr="002264A5">
        <w:rPr>
          <w:rFonts w:eastAsia="標楷體" w:hint="eastAsia"/>
          <w:b/>
          <w:color w:val="000000" w:themeColor="text1"/>
          <w:sz w:val="36"/>
          <w:bdr w:val="single" w:sz="4" w:space="0" w:color="auto"/>
        </w:rPr>
        <w:t>姓名</w:t>
      </w:r>
      <w:r w:rsidR="002264A5" w:rsidRPr="002264A5">
        <w:rPr>
          <w:rFonts w:eastAsia="標楷體" w:hint="eastAsia"/>
          <w:b/>
          <w:color w:val="000000" w:themeColor="text1"/>
          <w:sz w:val="36"/>
          <w:bdr w:val="single" w:sz="4" w:space="0" w:color="auto"/>
        </w:rPr>
        <w:t>)</w:t>
      </w:r>
      <w:r w:rsidRPr="0020325C">
        <w:rPr>
          <w:rFonts w:eastAsia="標楷體" w:hint="eastAsia"/>
          <w:b/>
          <w:color w:val="000000" w:themeColor="text1"/>
          <w:sz w:val="72"/>
          <w:bdr w:val="single" w:sz="4" w:space="0" w:color="auto"/>
        </w:rPr>
        <w:t xml:space="preserve">：　　　　　　　</w:t>
      </w:r>
    </w:p>
    <w:p w14:paraId="7F3DEAC4" w14:textId="7DE64C2F" w:rsidR="00474879" w:rsidRPr="0020325C" w:rsidRDefault="008F3112" w:rsidP="0020325C">
      <w:pPr>
        <w:widowControl/>
        <w:ind w:leftChars="200" w:left="480" w:rightChars="200" w:right="480"/>
        <w:jc w:val="right"/>
        <w:rPr>
          <w:rFonts w:eastAsia="標楷體"/>
          <w:color w:val="000000" w:themeColor="text1"/>
          <w:sz w:val="20"/>
        </w:rPr>
      </w:pPr>
      <w:r w:rsidRPr="0020325C">
        <w:rPr>
          <w:rFonts w:eastAsia="標楷體" w:hint="eastAsia"/>
          <w:b/>
          <w:color w:val="000000" w:themeColor="text1"/>
          <w:sz w:val="44"/>
          <w:szCs w:val="44"/>
        </w:rPr>
        <w:t>推薦單</w:t>
      </w:r>
      <w:r w:rsidR="006174AB" w:rsidRPr="0020325C">
        <w:rPr>
          <w:rFonts w:eastAsia="標楷體" w:hint="eastAsia"/>
          <w:b/>
          <w:color w:val="000000" w:themeColor="text1"/>
          <w:sz w:val="44"/>
          <w:szCs w:val="44"/>
        </w:rPr>
        <w:t>位：</w:t>
      </w:r>
      <w:r w:rsidR="0020325C" w:rsidRPr="0020325C">
        <w:rPr>
          <w:rFonts w:eastAsia="標楷體" w:hint="eastAsia"/>
          <w:b/>
          <w:color w:val="000000" w:themeColor="text1"/>
          <w:sz w:val="44"/>
          <w:szCs w:val="44"/>
          <w:u w:val="single"/>
        </w:rPr>
        <w:t xml:space="preserve">　</w:t>
      </w:r>
      <w:r w:rsidR="00F326A1">
        <w:rPr>
          <w:rFonts w:eastAsia="標楷體" w:hint="eastAsia"/>
          <w:b/>
          <w:color w:val="000000" w:themeColor="text1"/>
          <w:sz w:val="44"/>
          <w:szCs w:val="44"/>
          <w:u w:val="single"/>
        </w:rPr>
        <w:t>台灣護理學會</w:t>
      </w:r>
      <w:r w:rsidR="0020325C" w:rsidRPr="0020325C">
        <w:rPr>
          <w:rFonts w:eastAsia="標楷體" w:hint="eastAsia"/>
          <w:b/>
          <w:color w:val="000000" w:themeColor="text1"/>
          <w:sz w:val="44"/>
          <w:szCs w:val="44"/>
          <w:u w:val="single"/>
        </w:rPr>
        <w:t xml:space="preserve">　　　　</w:t>
      </w:r>
      <w:r w:rsidR="0020325C">
        <w:rPr>
          <w:rFonts w:eastAsia="標楷體" w:hint="eastAsia"/>
          <w:color w:val="000000" w:themeColor="text1"/>
          <w:sz w:val="20"/>
        </w:rPr>
        <w:t>（</w:t>
      </w:r>
      <w:r w:rsidR="00474879" w:rsidRPr="0020325C">
        <w:rPr>
          <w:rFonts w:eastAsia="標楷體" w:hint="eastAsia"/>
          <w:color w:val="000000" w:themeColor="text1"/>
          <w:sz w:val="20"/>
        </w:rPr>
        <w:t>請寫單位全銜</w:t>
      </w:r>
      <w:r w:rsidR="0020325C">
        <w:rPr>
          <w:rFonts w:eastAsia="標楷體" w:hint="eastAsia"/>
          <w:color w:val="000000" w:themeColor="text1"/>
          <w:sz w:val="20"/>
        </w:rPr>
        <w:t>）</w:t>
      </w:r>
    </w:p>
    <w:p w14:paraId="1D6B5528" w14:textId="373F3ED3" w:rsidR="006174AB" w:rsidRPr="0020325C" w:rsidRDefault="006174AB" w:rsidP="009F1A10">
      <w:pPr>
        <w:widowControl/>
        <w:ind w:rightChars="300" w:right="720"/>
        <w:rPr>
          <w:rFonts w:eastAsia="標楷體"/>
          <w:b/>
          <w:color w:val="4F81BD" w:themeColor="accent1"/>
          <w:szCs w:val="24"/>
        </w:rPr>
      </w:pPr>
    </w:p>
    <w:p w14:paraId="1299613F" w14:textId="77777777" w:rsidR="00272466" w:rsidRPr="0020325C" w:rsidRDefault="00272466">
      <w:pPr>
        <w:widowControl/>
        <w:rPr>
          <w:rFonts w:eastAsia="標楷體"/>
          <w:b/>
          <w:color w:val="4F81BD" w:themeColor="accent1"/>
          <w:szCs w:val="24"/>
        </w:rPr>
      </w:pPr>
      <w:r w:rsidRPr="0020325C">
        <w:rPr>
          <w:rFonts w:eastAsia="標楷體"/>
          <w:b/>
          <w:color w:val="4F81BD" w:themeColor="accent1"/>
          <w:szCs w:val="24"/>
        </w:rPr>
        <w:br w:type="page"/>
      </w:r>
    </w:p>
    <w:p w14:paraId="2134785E" w14:textId="77777777" w:rsidR="006174AB" w:rsidRPr="002702F1" w:rsidRDefault="006174AB" w:rsidP="00272466">
      <w:pPr>
        <w:widowControl/>
        <w:ind w:right="280"/>
        <w:jc w:val="right"/>
        <w:rPr>
          <w:rFonts w:eastAsia="標楷體"/>
          <w:b/>
          <w:color w:val="4F81BD" w:themeColor="accent1"/>
          <w:sz w:val="28"/>
        </w:rPr>
        <w:sectPr w:rsidR="006174AB" w:rsidRPr="002702F1" w:rsidSect="00FD2023">
          <w:headerReference w:type="default" r:id="rId9"/>
          <w:pgSz w:w="11906" w:h="16838"/>
          <w:pgMar w:top="1440" w:right="1080" w:bottom="1440" w:left="1080" w:header="284" w:footer="992" w:gutter="0"/>
          <w:pgBorders w:display="firstPage" w:offsetFrom="page">
            <w:top w:val="cornerTriangles" w:sz="16" w:space="24" w:color="auto"/>
            <w:left w:val="cornerTriangles" w:sz="16" w:space="24" w:color="auto"/>
            <w:bottom w:val="cornerTriangles" w:sz="16" w:space="24" w:color="auto"/>
            <w:right w:val="cornerTriangles" w:sz="16" w:space="24" w:color="auto"/>
          </w:pgBorders>
          <w:cols w:space="425"/>
          <w:docGrid w:type="lines" w:linePitch="360"/>
        </w:sectPr>
      </w:pPr>
    </w:p>
    <w:p w14:paraId="74FA76C0" w14:textId="10EE1AF7" w:rsidR="00272466" w:rsidRPr="0073495A" w:rsidRDefault="00BD09FD" w:rsidP="00272466">
      <w:pPr>
        <w:jc w:val="center"/>
        <w:rPr>
          <w:rFonts w:eastAsia="標楷體"/>
          <w:b/>
          <w:color w:val="000000" w:themeColor="text1"/>
          <w:sz w:val="36"/>
        </w:rPr>
      </w:pPr>
      <w:r w:rsidRPr="0073495A">
        <w:rPr>
          <w:rFonts w:eastAsia="標楷體" w:hint="eastAsia"/>
          <w:b/>
          <w:color w:val="000000" w:themeColor="text1"/>
          <w:sz w:val="36"/>
        </w:rPr>
        <w:lastRenderedPageBreak/>
        <w:t>填寫及繳交</w:t>
      </w:r>
      <w:r w:rsidR="00272466" w:rsidRPr="0073495A">
        <w:rPr>
          <w:rFonts w:eastAsia="標楷體" w:hint="eastAsia"/>
          <w:b/>
          <w:color w:val="000000" w:themeColor="text1"/>
          <w:sz w:val="36"/>
        </w:rPr>
        <w:t>說明</w:t>
      </w:r>
    </w:p>
    <w:p w14:paraId="47AAA454" w14:textId="77777777" w:rsidR="00272466" w:rsidRPr="0073495A" w:rsidRDefault="00272466" w:rsidP="00272466">
      <w:pPr>
        <w:pStyle w:val="aa"/>
        <w:numPr>
          <w:ilvl w:val="0"/>
          <w:numId w:val="6"/>
        </w:numPr>
        <w:ind w:leftChars="0"/>
        <w:rPr>
          <w:rFonts w:eastAsia="標楷體"/>
          <w:color w:val="000000" w:themeColor="text1"/>
        </w:rPr>
        <w:sectPr w:rsidR="00272466" w:rsidRPr="0073495A" w:rsidSect="003A7F70">
          <w:footerReference w:type="default" r:id="rId10"/>
          <w:pgSz w:w="11906" w:h="16838"/>
          <w:pgMar w:top="1440" w:right="1080" w:bottom="1440" w:left="1080" w:header="284" w:footer="567" w:gutter="0"/>
          <w:cols w:space="425"/>
          <w:docGrid w:type="lines" w:linePitch="360"/>
        </w:sectPr>
      </w:pPr>
    </w:p>
    <w:p w14:paraId="786EF8AA" w14:textId="6B43D601" w:rsidR="00272466" w:rsidRPr="0073495A" w:rsidRDefault="003A7F70" w:rsidP="003A7F70">
      <w:pPr>
        <w:pStyle w:val="aa"/>
        <w:numPr>
          <w:ilvl w:val="0"/>
          <w:numId w:val="6"/>
        </w:numPr>
        <w:spacing w:line="500" w:lineRule="exact"/>
        <w:ind w:leftChars="0"/>
        <w:jc w:val="both"/>
        <w:rPr>
          <w:rFonts w:eastAsia="標楷體"/>
          <w:color w:val="000000" w:themeColor="text1"/>
          <w:sz w:val="28"/>
          <w:szCs w:val="22"/>
        </w:rPr>
      </w:pPr>
      <w:r w:rsidRPr="0073495A">
        <w:rPr>
          <w:rFonts w:eastAsia="標楷體" w:hint="eastAsia"/>
          <w:color w:val="000000" w:themeColor="text1"/>
          <w:sz w:val="28"/>
          <w:szCs w:val="22"/>
        </w:rPr>
        <w:t>衛生福利部（以下簡稱本部）委託財團法人醫院評鑑暨醫療品質策進會（以下簡稱醫策會）</w:t>
      </w:r>
      <w:r w:rsidR="00272466" w:rsidRPr="0073495A">
        <w:rPr>
          <w:rFonts w:eastAsia="標楷體" w:hint="eastAsia"/>
          <w:color w:val="000000" w:themeColor="text1"/>
          <w:sz w:val="28"/>
          <w:szCs w:val="22"/>
        </w:rPr>
        <w:t>辦理儲備評鑑委員</w:t>
      </w:r>
      <w:r w:rsidRPr="0073495A">
        <w:rPr>
          <w:rFonts w:eastAsia="標楷體" w:hint="eastAsia"/>
          <w:color w:val="000000" w:themeColor="text1"/>
          <w:sz w:val="28"/>
          <w:szCs w:val="22"/>
        </w:rPr>
        <w:t>推薦</w:t>
      </w:r>
      <w:r w:rsidR="00272466" w:rsidRPr="0073495A">
        <w:rPr>
          <w:rFonts w:eastAsia="標楷體" w:hint="eastAsia"/>
          <w:color w:val="000000" w:themeColor="text1"/>
          <w:sz w:val="28"/>
          <w:szCs w:val="22"/>
        </w:rPr>
        <w:t>作業，並依</w:t>
      </w:r>
      <w:r w:rsidR="00272466" w:rsidRPr="0073495A">
        <w:rPr>
          <w:rFonts w:hint="eastAsia"/>
          <w:color w:val="000000" w:themeColor="text1"/>
          <w:sz w:val="28"/>
          <w:szCs w:val="22"/>
        </w:rPr>
        <w:t>「</w:t>
      </w:r>
      <w:r w:rsidR="0073495A" w:rsidRPr="0073495A">
        <w:rPr>
          <w:rFonts w:eastAsia="標楷體" w:hint="eastAsia"/>
          <w:color w:val="000000" w:themeColor="text1"/>
          <w:sz w:val="28"/>
          <w:szCs w:val="22"/>
        </w:rPr>
        <w:t>精神復健機構</w:t>
      </w:r>
      <w:r w:rsidR="00272466" w:rsidRPr="0073495A">
        <w:rPr>
          <w:rFonts w:eastAsia="標楷體" w:hint="eastAsia"/>
          <w:color w:val="000000" w:themeColor="text1"/>
          <w:sz w:val="28"/>
          <w:szCs w:val="22"/>
        </w:rPr>
        <w:t>評鑑委員遴聘要點</w:t>
      </w:r>
      <w:r w:rsidR="00272466" w:rsidRPr="0073495A">
        <w:rPr>
          <w:rFonts w:hint="eastAsia"/>
          <w:color w:val="000000" w:themeColor="text1"/>
          <w:sz w:val="28"/>
          <w:szCs w:val="22"/>
        </w:rPr>
        <w:t>」</w:t>
      </w:r>
      <w:r w:rsidR="00272466" w:rsidRPr="0073495A">
        <w:rPr>
          <w:rFonts w:ascii="標楷體" w:eastAsia="標楷體" w:hAnsi="標楷體" w:hint="eastAsia"/>
          <w:color w:val="000000" w:themeColor="text1"/>
          <w:sz w:val="28"/>
          <w:szCs w:val="22"/>
        </w:rPr>
        <w:t>規劃執行</w:t>
      </w:r>
      <w:r w:rsidR="00272466" w:rsidRPr="0073495A">
        <w:rPr>
          <w:rFonts w:hint="eastAsia"/>
          <w:color w:val="000000" w:themeColor="text1"/>
          <w:sz w:val="28"/>
          <w:szCs w:val="22"/>
        </w:rPr>
        <w:t>。</w:t>
      </w:r>
    </w:p>
    <w:p w14:paraId="54467CE8" w14:textId="31C320C6" w:rsidR="00272466" w:rsidRPr="0073495A" w:rsidRDefault="00272466" w:rsidP="003A7F70">
      <w:pPr>
        <w:pStyle w:val="aa"/>
        <w:numPr>
          <w:ilvl w:val="0"/>
          <w:numId w:val="6"/>
        </w:numPr>
        <w:spacing w:line="500" w:lineRule="exact"/>
        <w:ind w:leftChars="0"/>
        <w:jc w:val="both"/>
        <w:rPr>
          <w:rFonts w:eastAsia="標楷體"/>
          <w:color w:val="000000" w:themeColor="text1"/>
          <w:sz w:val="28"/>
          <w:szCs w:val="22"/>
        </w:rPr>
      </w:pPr>
      <w:r w:rsidRPr="0073495A">
        <w:rPr>
          <w:rFonts w:eastAsia="標楷體" w:hint="eastAsia"/>
          <w:color w:val="000000" w:themeColor="text1"/>
          <w:sz w:val="28"/>
          <w:szCs w:val="22"/>
        </w:rPr>
        <w:t>本推薦書建議以</w:t>
      </w:r>
      <w:r w:rsidRPr="0073495A">
        <w:rPr>
          <w:rFonts w:eastAsia="標楷體" w:hint="eastAsia"/>
          <w:b/>
          <w:color w:val="000000" w:themeColor="text1"/>
          <w:sz w:val="28"/>
          <w:szCs w:val="22"/>
        </w:rPr>
        <w:t>電腦</w:t>
      </w:r>
      <w:r w:rsidR="00B51AAF" w:rsidRPr="0073495A">
        <w:rPr>
          <w:rFonts w:eastAsia="標楷體" w:hint="eastAsia"/>
          <w:b/>
          <w:color w:val="000000" w:themeColor="text1"/>
          <w:sz w:val="28"/>
          <w:szCs w:val="22"/>
        </w:rPr>
        <w:t>鍵入</w:t>
      </w:r>
      <w:r w:rsidR="003A7F70" w:rsidRPr="0073495A">
        <w:rPr>
          <w:rFonts w:eastAsia="標楷體" w:hint="eastAsia"/>
          <w:b/>
          <w:color w:val="000000" w:themeColor="text1"/>
          <w:sz w:val="28"/>
          <w:szCs w:val="22"/>
        </w:rPr>
        <w:t>並依格式詳實繕打</w:t>
      </w:r>
      <w:r w:rsidRPr="0073495A">
        <w:rPr>
          <w:rFonts w:eastAsia="標楷體" w:hint="eastAsia"/>
          <w:color w:val="000000" w:themeColor="text1"/>
          <w:sz w:val="28"/>
          <w:szCs w:val="22"/>
        </w:rPr>
        <w:t>，以確保資料正確；相關</w:t>
      </w:r>
      <w:r w:rsidR="003A7F70" w:rsidRPr="0073495A">
        <w:rPr>
          <w:rFonts w:eastAsia="標楷體" w:hint="eastAsia"/>
          <w:color w:val="000000" w:themeColor="text1"/>
          <w:sz w:val="28"/>
          <w:szCs w:val="22"/>
        </w:rPr>
        <w:t>佐證資料證明</w:t>
      </w:r>
      <w:r w:rsidRPr="0073495A">
        <w:rPr>
          <w:rFonts w:eastAsia="標楷體" w:hint="eastAsia"/>
          <w:color w:val="000000" w:themeColor="text1"/>
          <w:sz w:val="28"/>
          <w:szCs w:val="22"/>
        </w:rPr>
        <w:t>文件請縮放至</w:t>
      </w:r>
      <w:r w:rsidRPr="0073495A">
        <w:rPr>
          <w:rFonts w:eastAsia="標楷體"/>
          <w:color w:val="000000" w:themeColor="text1"/>
          <w:sz w:val="28"/>
          <w:szCs w:val="22"/>
        </w:rPr>
        <w:t>A4</w:t>
      </w:r>
      <w:r w:rsidRPr="0073495A">
        <w:rPr>
          <w:rFonts w:eastAsia="標楷體" w:hint="eastAsia"/>
          <w:color w:val="000000" w:themeColor="text1"/>
          <w:sz w:val="28"/>
          <w:szCs w:val="22"/>
        </w:rPr>
        <w:t>大小採黑白單面列印，以影本繳交。</w:t>
      </w:r>
    </w:p>
    <w:p w14:paraId="2F32A088" w14:textId="2B7F2A7D" w:rsidR="00272466" w:rsidRPr="0073495A" w:rsidRDefault="00272466" w:rsidP="003A7F70">
      <w:pPr>
        <w:pStyle w:val="aa"/>
        <w:numPr>
          <w:ilvl w:val="0"/>
          <w:numId w:val="6"/>
        </w:numPr>
        <w:spacing w:line="500" w:lineRule="exact"/>
        <w:ind w:leftChars="0"/>
        <w:jc w:val="both"/>
        <w:rPr>
          <w:rFonts w:eastAsia="標楷體"/>
          <w:color w:val="000000" w:themeColor="text1"/>
          <w:sz w:val="28"/>
          <w:szCs w:val="22"/>
        </w:rPr>
      </w:pPr>
      <w:r w:rsidRPr="0073495A">
        <w:rPr>
          <w:rFonts w:eastAsia="標楷體" w:hint="eastAsia"/>
          <w:b/>
          <w:color w:val="000000" w:themeColor="text1"/>
          <w:sz w:val="28"/>
          <w:szCs w:val="22"/>
        </w:rPr>
        <w:t>由推薦單位負責備審資料之初步檢核</w:t>
      </w:r>
      <w:r w:rsidRPr="0073495A">
        <w:rPr>
          <w:rFonts w:eastAsia="標楷體" w:hint="eastAsia"/>
          <w:color w:val="000000" w:themeColor="text1"/>
          <w:sz w:val="28"/>
          <w:szCs w:val="22"/>
        </w:rPr>
        <w:t>，並依下列順序編排</w:t>
      </w:r>
      <w:r w:rsidR="001A6C88" w:rsidRPr="0073495A">
        <w:rPr>
          <w:rFonts w:eastAsia="標楷體" w:hint="eastAsia"/>
          <w:color w:val="000000" w:themeColor="text1"/>
          <w:sz w:val="28"/>
          <w:szCs w:val="22"/>
        </w:rPr>
        <w:t>，</w:t>
      </w:r>
      <w:r w:rsidRPr="0073495A">
        <w:rPr>
          <w:rFonts w:eastAsia="標楷體" w:hint="eastAsia"/>
          <w:color w:val="000000" w:themeColor="text1"/>
          <w:sz w:val="28"/>
          <w:szCs w:val="22"/>
        </w:rPr>
        <w:t>以釘書機裝訂加蓋騎縫章。若資料尚未齊全請勿寄出，以維護申請人權益。</w:t>
      </w:r>
      <w:r w:rsidRPr="0073495A">
        <w:rPr>
          <w:rFonts w:eastAsia="標楷體"/>
          <w:color w:val="000000" w:themeColor="text1"/>
          <w:sz w:val="28"/>
          <w:szCs w:val="22"/>
        </w:rPr>
        <w:br/>
        <w:t xml:space="preserve">(1) </w:t>
      </w:r>
      <w:r w:rsidRPr="0073495A">
        <w:rPr>
          <w:rFonts w:eastAsia="標楷體" w:hint="eastAsia"/>
          <w:color w:val="000000" w:themeColor="text1"/>
          <w:sz w:val="28"/>
          <w:szCs w:val="22"/>
        </w:rPr>
        <w:t>封面</w:t>
      </w:r>
      <w:r w:rsidR="003A7F70" w:rsidRPr="0073495A">
        <w:rPr>
          <w:rFonts w:eastAsia="標楷體" w:hint="eastAsia"/>
          <w:color w:val="000000" w:themeColor="text1"/>
          <w:sz w:val="28"/>
          <w:szCs w:val="22"/>
        </w:rPr>
        <w:t>。</w:t>
      </w:r>
      <w:r w:rsidRPr="0073495A">
        <w:rPr>
          <w:rFonts w:eastAsia="標楷體"/>
          <w:color w:val="000000" w:themeColor="text1"/>
          <w:sz w:val="28"/>
          <w:szCs w:val="22"/>
        </w:rPr>
        <w:br/>
        <w:t xml:space="preserve">(2) </w:t>
      </w:r>
      <w:r w:rsidRPr="0073495A">
        <w:rPr>
          <w:rFonts w:eastAsia="標楷體" w:hint="eastAsia"/>
          <w:color w:val="000000" w:themeColor="text1"/>
          <w:sz w:val="28"/>
          <w:szCs w:val="22"/>
        </w:rPr>
        <w:t>說明頁</w:t>
      </w:r>
      <w:r w:rsidR="003A7F70" w:rsidRPr="0073495A">
        <w:rPr>
          <w:rFonts w:eastAsia="標楷體" w:hint="eastAsia"/>
          <w:color w:val="000000" w:themeColor="text1"/>
          <w:sz w:val="28"/>
          <w:szCs w:val="22"/>
        </w:rPr>
        <w:t>。</w:t>
      </w:r>
      <w:r w:rsidRPr="0073495A">
        <w:rPr>
          <w:rFonts w:eastAsia="標楷體"/>
          <w:color w:val="000000" w:themeColor="text1"/>
          <w:sz w:val="28"/>
          <w:szCs w:val="22"/>
        </w:rPr>
        <w:br/>
        <w:t>(3)</w:t>
      </w:r>
      <w:r w:rsidRPr="0073495A">
        <w:rPr>
          <w:color w:val="000000" w:themeColor="text1"/>
          <w:sz w:val="28"/>
          <w:szCs w:val="22"/>
        </w:rPr>
        <w:t xml:space="preserve"> </w:t>
      </w:r>
      <w:r w:rsidRPr="0073495A">
        <w:rPr>
          <w:rFonts w:eastAsia="標楷體" w:hint="eastAsia"/>
          <w:color w:val="000000" w:themeColor="text1"/>
          <w:sz w:val="28"/>
          <w:szCs w:val="22"/>
        </w:rPr>
        <w:t>儲備評鑑委員被推薦人資料檢核表</w:t>
      </w:r>
      <w:r w:rsidR="003A7F70" w:rsidRPr="0073495A">
        <w:rPr>
          <w:rFonts w:eastAsia="標楷體" w:hint="eastAsia"/>
          <w:color w:val="000000" w:themeColor="text1"/>
          <w:sz w:val="28"/>
          <w:szCs w:val="22"/>
        </w:rPr>
        <w:t>。</w:t>
      </w:r>
      <w:r w:rsidRPr="0073495A">
        <w:rPr>
          <w:rFonts w:eastAsia="標楷體"/>
          <w:color w:val="000000" w:themeColor="text1"/>
          <w:sz w:val="28"/>
          <w:szCs w:val="22"/>
        </w:rPr>
        <w:br/>
        <w:t xml:space="preserve">(4) </w:t>
      </w:r>
      <w:r w:rsidRPr="0073495A">
        <w:rPr>
          <w:rFonts w:eastAsia="標楷體" w:hint="eastAsia"/>
          <w:color w:val="000000" w:themeColor="text1"/>
          <w:sz w:val="28"/>
          <w:szCs w:val="22"/>
        </w:rPr>
        <w:t>推薦書</w:t>
      </w:r>
      <w:r w:rsidR="003A7F70" w:rsidRPr="0073495A">
        <w:rPr>
          <w:rFonts w:eastAsia="標楷體" w:hint="eastAsia"/>
          <w:color w:val="000000" w:themeColor="text1"/>
          <w:sz w:val="28"/>
          <w:szCs w:val="22"/>
        </w:rPr>
        <w:t>（</w:t>
      </w:r>
      <w:r w:rsidR="00C645D8" w:rsidRPr="0073495A">
        <w:rPr>
          <w:rFonts w:eastAsia="標楷體" w:hint="eastAsia"/>
          <w:color w:val="000000" w:themeColor="text1"/>
          <w:sz w:val="28"/>
          <w:szCs w:val="22"/>
        </w:rPr>
        <w:t>含被推薦人基本資料、學歷資料、經歷資料</w:t>
      </w:r>
      <w:r w:rsidR="003A7F70" w:rsidRPr="0073495A">
        <w:rPr>
          <w:rFonts w:eastAsia="標楷體" w:hint="eastAsia"/>
          <w:color w:val="000000" w:themeColor="text1"/>
          <w:sz w:val="28"/>
          <w:szCs w:val="22"/>
        </w:rPr>
        <w:t>）。</w:t>
      </w:r>
      <w:r w:rsidRPr="0073495A">
        <w:rPr>
          <w:rFonts w:eastAsia="標楷體"/>
          <w:color w:val="000000" w:themeColor="text1"/>
          <w:sz w:val="28"/>
          <w:szCs w:val="22"/>
        </w:rPr>
        <w:br/>
        <w:t xml:space="preserve">(5) </w:t>
      </w:r>
      <w:r w:rsidRPr="0073495A">
        <w:rPr>
          <w:rFonts w:eastAsia="標楷體" w:hint="eastAsia"/>
          <w:color w:val="000000" w:themeColor="text1"/>
          <w:sz w:val="28"/>
          <w:szCs w:val="22"/>
        </w:rPr>
        <w:t>被推薦人聲明書</w:t>
      </w:r>
      <w:r w:rsidRPr="0073495A">
        <w:rPr>
          <w:rFonts w:eastAsia="標楷體"/>
          <w:color w:val="000000" w:themeColor="text1"/>
          <w:sz w:val="28"/>
          <w:szCs w:val="22"/>
        </w:rPr>
        <w:t>/</w:t>
      </w:r>
      <w:r w:rsidRPr="0073495A">
        <w:rPr>
          <w:rFonts w:eastAsia="標楷體" w:hint="eastAsia"/>
          <w:color w:val="000000" w:themeColor="text1"/>
          <w:sz w:val="28"/>
          <w:szCs w:val="22"/>
        </w:rPr>
        <w:t>被推薦人現職服務機關同意書</w:t>
      </w:r>
      <w:r w:rsidR="003A7F70" w:rsidRPr="0073495A">
        <w:rPr>
          <w:rFonts w:eastAsia="標楷體" w:hint="eastAsia"/>
          <w:color w:val="000000" w:themeColor="text1"/>
          <w:sz w:val="28"/>
          <w:szCs w:val="22"/>
        </w:rPr>
        <w:t>。</w:t>
      </w:r>
      <w:r w:rsidRPr="0073495A">
        <w:rPr>
          <w:rFonts w:eastAsia="標楷體"/>
          <w:color w:val="000000" w:themeColor="text1"/>
          <w:sz w:val="28"/>
          <w:szCs w:val="22"/>
        </w:rPr>
        <w:br/>
        <w:t xml:space="preserve">(6) </w:t>
      </w:r>
      <w:r w:rsidRPr="0073495A">
        <w:rPr>
          <w:rFonts w:eastAsia="標楷體" w:hint="eastAsia"/>
          <w:color w:val="000000" w:themeColor="text1"/>
          <w:sz w:val="28"/>
          <w:szCs w:val="22"/>
        </w:rPr>
        <w:t>佐證資料</w:t>
      </w:r>
      <w:r w:rsidR="003A7F70" w:rsidRPr="0073495A">
        <w:rPr>
          <w:rFonts w:eastAsia="標楷體" w:hint="eastAsia"/>
          <w:color w:val="000000" w:themeColor="text1"/>
          <w:sz w:val="28"/>
          <w:szCs w:val="22"/>
        </w:rPr>
        <w:t>（</w:t>
      </w:r>
      <w:r w:rsidRPr="0073495A">
        <w:rPr>
          <w:rFonts w:eastAsia="標楷體" w:hint="eastAsia"/>
          <w:color w:val="000000" w:themeColor="text1"/>
          <w:sz w:val="28"/>
          <w:szCs w:val="22"/>
        </w:rPr>
        <w:t>學歷資料、專業證照</w:t>
      </w:r>
      <w:r w:rsidRPr="0073495A">
        <w:rPr>
          <w:rFonts w:eastAsia="標楷體"/>
          <w:color w:val="000000" w:themeColor="text1"/>
          <w:sz w:val="28"/>
          <w:szCs w:val="22"/>
        </w:rPr>
        <w:t>/</w:t>
      </w:r>
      <w:r w:rsidRPr="0073495A">
        <w:rPr>
          <w:rFonts w:eastAsia="標楷體" w:hint="eastAsia"/>
          <w:color w:val="000000" w:themeColor="text1"/>
          <w:sz w:val="28"/>
          <w:szCs w:val="22"/>
        </w:rPr>
        <w:t>證書、工作經歷</w:t>
      </w:r>
      <w:r w:rsidR="003A7F70" w:rsidRPr="0073495A">
        <w:rPr>
          <w:rFonts w:eastAsia="標楷體" w:hint="eastAsia"/>
          <w:color w:val="000000" w:themeColor="text1"/>
          <w:sz w:val="28"/>
          <w:szCs w:val="22"/>
        </w:rPr>
        <w:t>），請</w:t>
      </w:r>
      <w:r w:rsidRPr="0073495A">
        <w:rPr>
          <w:rFonts w:eastAsia="標楷體" w:hint="eastAsia"/>
          <w:color w:val="000000" w:themeColor="text1"/>
          <w:sz w:val="28"/>
          <w:szCs w:val="22"/>
        </w:rPr>
        <w:t>依序排列</w:t>
      </w:r>
      <w:r w:rsidR="003A7F70" w:rsidRPr="0073495A">
        <w:rPr>
          <w:rFonts w:eastAsia="標楷體" w:hint="eastAsia"/>
          <w:color w:val="000000" w:themeColor="text1"/>
          <w:sz w:val="28"/>
          <w:szCs w:val="22"/>
        </w:rPr>
        <w:t>。</w:t>
      </w:r>
    </w:p>
    <w:p w14:paraId="7617FBC6" w14:textId="275E705F" w:rsidR="0002718C" w:rsidRPr="0073495A" w:rsidRDefault="00C63E65" w:rsidP="003A7F70">
      <w:pPr>
        <w:pStyle w:val="aa"/>
        <w:numPr>
          <w:ilvl w:val="0"/>
          <w:numId w:val="6"/>
        </w:numPr>
        <w:spacing w:line="500" w:lineRule="exact"/>
        <w:ind w:leftChars="0"/>
        <w:jc w:val="both"/>
        <w:rPr>
          <w:rFonts w:eastAsia="標楷體"/>
          <w:b/>
          <w:color w:val="000000" w:themeColor="text1"/>
          <w:sz w:val="40"/>
          <w:szCs w:val="22"/>
        </w:rPr>
      </w:pPr>
      <w:r w:rsidRPr="0073495A">
        <w:rPr>
          <w:rFonts w:eastAsia="標楷體" w:hint="eastAsia"/>
          <w:b/>
          <w:color w:val="000000" w:themeColor="text1"/>
          <w:sz w:val="28"/>
          <w:szCs w:val="22"/>
        </w:rPr>
        <w:t>請於</w:t>
      </w:r>
      <w:r w:rsidR="0073495A" w:rsidRPr="0073495A">
        <w:rPr>
          <w:rFonts w:eastAsia="標楷體" w:hint="eastAsia"/>
          <w:b/>
          <w:color w:val="000000" w:themeColor="text1"/>
          <w:sz w:val="28"/>
          <w:szCs w:val="22"/>
        </w:rPr>
        <w:t>1</w:t>
      </w:r>
      <w:r w:rsidR="0073495A" w:rsidRPr="005271F4">
        <w:rPr>
          <w:rFonts w:eastAsia="標楷體" w:hint="eastAsia"/>
          <w:b/>
          <w:sz w:val="28"/>
          <w:szCs w:val="22"/>
        </w:rPr>
        <w:t>14</w:t>
      </w:r>
      <w:r w:rsidRPr="005271F4">
        <w:rPr>
          <w:rFonts w:eastAsia="標楷體" w:hint="eastAsia"/>
          <w:b/>
          <w:sz w:val="28"/>
          <w:szCs w:val="22"/>
        </w:rPr>
        <w:t>年</w:t>
      </w:r>
      <w:r w:rsidR="004B4996">
        <w:rPr>
          <w:rFonts w:eastAsia="標楷體" w:hint="eastAsia"/>
          <w:b/>
          <w:sz w:val="28"/>
          <w:szCs w:val="22"/>
        </w:rPr>
        <w:t>9</w:t>
      </w:r>
      <w:r w:rsidRPr="005271F4">
        <w:rPr>
          <w:rFonts w:eastAsia="標楷體" w:hint="eastAsia"/>
          <w:b/>
          <w:sz w:val="28"/>
          <w:szCs w:val="22"/>
        </w:rPr>
        <w:t>月</w:t>
      </w:r>
      <w:r w:rsidR="004B4996">
        <w:rPr>
          <w:rFonts w:eastAsia="標楷體" w:hint="eastAsia"/>
          <w:b/>
          <w:sz w:val="28"/>
          <w:szCs w:val="22"/>
        </w:rPr>
        <w:t>24</w:t>
      </w:r>
      <w:r w:rsidRPr="005271F4">
        <w:rPr>
          <w:rFonts w:eastAsia="標楷體" w:hint="eastAsia"/>
          <w:b/>
          <w:sz w:val="28"/>
          <w:szCs w:val="22"/>
        </w:rPr>
        <w:t>日前</w:t>
      </w:r>
      <w:r w:rsidR="00A17AE9" w:rsidRPr="0073495A">
        <w:rPr>
          <w:rFonts w:eastAsia="標楷體" w:hint="eastAsia"/>
          <w:b/>
          <w:color w:val="000000" w:themeColor="text1"/>
          <w:sz w:val="28"/>
          <w:szCs w:val="22"/>
        </w:rPr>
        <w:t>將紙本資料</w:t>
      </w:r>
      <w:r w:rsidRPr="0073495A">
        <w:rPr>
          <w:rFonts w:eastAsia="標楷體" w:hint="eastAsia"/>
          <w:b/>
          <w:color w:val="000000" w:themeColor="text1"/>
          <w:sz w:val="28"/>
          <w:szCs w:val="22"/>
        </w:rPr>
        <w:t>以掛號郵寄至：</w:t>
      </w:r>
      <w:r w:rsidR="00A17AE9" w:rsidRPr="0073495A">
        <w:rPr>
          <w:rFonts w:eastAsia="標楷體" w:hint="eastAsia"/>
          <w:b/>
          <w:color w:val="000000" w:themeColor="text1"/>
          <w:sz w:val="28"/>
          <w:szCs w:val="22"/>
          <w:u w:val="single"/>
        </w:rPr>
        <w:t>（</w:t>
      </w:r>
      <w:r w:rsidR="00A17AE9" w:rsidRPr="0073495A">
        <w:rPr>
          <w:rFonts w:eastAsia="標楷體" w:hint="eastAsia"/>
          <w:b/>
          <w:color w:val="000000" w:themeColor="text1"/>
          <w:sz w:val="28"/>
          <w:szCs w:val="22"/>
          <w:u w:val="single"/>
        </w:rPr>
        <w:t>220</w:t>
      </w:r>
      <w:r w:rsidR="00A17AE9" w:rsidRPr="0073495A">
        <w:rPr>
          <w:rFonts w:eastAsia="標楷體" w:hint="eastAsia"/>
          <w:b/>
          <w:color w:val="000000" w:themeColor="text1"/>
          <w:sz w:val="28"/>
          <w:szCs w:val="22"/>
          <w:u w:val="single"/>
        </w:rPr>
        <w:t>）</w:t>
      </w:r>
      <w:r w:rsidRPr="0073495A">
        <w:rPr>
          <w:rFonts w:eastAsia="標楷體" w:hint="eastAsia"/>
          <w:b/>
          <w:color w:val="000000" w:themeColor="text1"/>
          <w:sz w:val="28"/>
          <w:szCs w:val="22"/>
          <w:u w:val="single"/>
        </w:rPr>
        <w:t>新北市板橋區三民路二段</w:t>
      </w:r>
      <w:r w:rsidRPr="0073495A">
        <w:rPr>
          <w:rFonts w:eastAsia="標楷體" w:hint="eastAsia"/>
          <w:b/>
          <w:color w:val="000000" w:themeColor="text1"/>
          <w:sz w:val="28"/>
          <w:szCs w:val="22"/>
          <w:u w:val="single"/>
        </w:rPr>
        <w:t>31</w:t>
      </w:r>
      <w:r w:rsidRPr="0073495A">
        <w:rPr>
          <w:rFonts w:eastAsia="標楷體" w:hint="eastAsia"/>
          <w:b/>
          <w:color w:val="000000" w:themeColor="text1"/>
          <w:sz w:val="28"/>
          <w:szCs w:val="22"/>
          <w:u w:val="single"/>
        </w:rPr>
        <w:t>號</w:t>
      </w:r>
      <w:r w:rsidRPr="0073495A">
        <w:rPr>
          <w:rFonts w:eastAsia="標楷體" w:hint="eastAsia"/>
          <w:b/>
          <w:color w:val="000000" w:themeColor="text1"/>
          <w:sz w:val="28"/>
          <w:szCs w:val="22"/>
          <w:u w:val="single"/>
        </w:rPr>
        <w:t>5</w:t>
      </w:r>
      <w:r w:rsidRPr="0073495A">
        <w:rPr>
          <w:rFonts w:eastAsia="標楷體" w:hint="eastAsia"/>
          <w:b/>
          <w:color w:val="000000" w:themeColor="text1"/>
          <w:sz w:val="28"/>
          <w:szCs w:val="22"/>
          <w:u w:val="single"/>
        </w:rPr>
        <w:t>樓</w:t>
      </w:r>
      <w:r w:rsidR="00471EF7" w:rsidRPr="0073495A">
        <w:rPr>
          <w:rFonts w:eastAsia="標楷體" w:hint="eastAsia"/>
          <w:b/>
          <w:color w:val="000000" w:themeColor="text1"/>
          <w:sz w:val="28"/>
          <w:szCs w:val="22"/>
          <w:u w:val="single"/>
        </w:rPr>
        <w:t>（</w:t>
      </w:r>
      <w:r w:rsidR="00A17AE9" w:rsidRPr="0073495A">
        <w:rPr>
          <w:rFonts w:eastAsia="標楷體" w:hint="eastAsia"/>
          <w:b/>
          <w:color w:val="000000" w:themeColor="text1"/>
          <w:sz w:val="28"/>
          <w:szCs w:val="22"/>
          <w:u w:val="single"/>
        </w:rPr>
        <w:t>評鑑組</w:t>
      </w:r>
      <w:r w:rsidR="00471EF7" w:rsidRPr="0073495A">
        <w:rPr>
          <w:rFonts w:eastAsia="標楷體" w:hint="eastAsia"/>
          <w:b/>
          <w:color w:val="000000" w:themeColor="text1"/>
          <w:sz w:val="28"/>
          <w:szCs w:val="22"/>
          <w:u w:val="single"/>
        </w:rPr>
        <w:t>_</w:t>
      </w:r>
      <w:r w:rsidR="00471EF7" w:rsidRPr="0073495A">
        <w:rPr>
          <w:rFonts w:eastAsia="標楷體" w:hint="eastAsia"/>
          <w:b/>
          <w:color w:val="000000" w:themeColor="text1"/>
          <w:sz w:val="28"/>
          <w:szCs w:val="22"/>
          <w:u w:val="single"/>
        </w:rPr>
        <w:t>精神照護機構評鑑</w:t>
      </w:r>
      <w:r w:rsidR="00A17AE9" w:rsidRPr="0073495A">
        <w:rPr>
          <w:rFonts w:eastAsia="標楷體" w:hint="eastAsia"/>
          <w:b/>
          <w:color w:val="000000" w:themeColor="text1"/>
          <w:sz w:val="28"/>
          <w:szCs w:val="22"/>
          <w:u w:val="single"/>
        </w:rPr>
        <w:t>委員制度工作小組</w:t>
      </w:r>
      <w:r w:rsidR="00471EF7" w:rsidRPr="0073495A">
        <w:rPr>
          <w:rFonts w:eastAsia="標楷體" w:hint="eastAsia"/>
          <w:b/>
          <w:color w:val="000000" w:themeColor="text1"/>
          <w:sz w:val="28"/>
          <w:szCs w:val="22"/>
          <w:u w:val="single"/>
        </w:rPr>
        <w:t>）</w:t>
      </w:r>
      <w:r w:rsidR="00A17AE9" w:rsidRPr="0073495A">
        <w:rPr>
          <w:rFonts w:eastAsia="標楷體" w:hint="eastAsia"/>
          <w:b/>
          <w:color w:val="000000" w:themeColor="text1"/>
          <w:sz w:val="28"/>
          <w:szCs w:val="22"/>
        </w:rPr>
        <w:t>，並將資料電子檔</w:t>
      </w:r>
      <w:r w:rsidRPr="0073495A">
        <w:rPr>
          <w:rFonts w:eastAsia="標楷體" w:hint="eastAsia"/>
          <w:b/>
          <w:color w:val="000000" w:themeColor="text1"/>
          <w:sz w:val="28"/>
          <w:szCs w:val="22"/>
        </w:rPr>
        <w:t>寄至</w:t>
      </w:r>
      <w:r w:rsidR="00471EF7" w:rsidRPr="0073495A">
        <w:rPr>
          <w:rFonts w:eastAsia="標楷體" w:hint="eastAsia"/>
          <w:b/>
          <w:color w:val="000000" w:themeColor="text1"/>
          <w:sz w:val="28"/>
          <w:szCs w:val="22"/>
        </w:rPr>
        <w:t>e</w:t>
      </w:r>
      <w:r w:rsidR="00471EF7" w:rsidRPr="0073495A">
        <w:rPr>
          <w:rFonts w:eastAsia="標楷體"/>
          <w:b/>
          <w:color w:val="000000" w:themeColor="text1"/>
          <w:sz w:val="28"/>
          <w:szCs w:val="22"/>
        </w:rPr>
        <w:t>mail</w:t>
      </w:r>
      <w:r w:rsidR="00A17AE9" w:rsidRPr="0073495A">
        <w:rPr>
          <w:rFonts w:eastAsia="標楷體" w:hint="eastAsia"/>
          <w:b/>
          <w:color w:val="000000" w:themeColor="text1"/>
          <w:sz w:val="28"/>
          <w:szCs w:val="22"/>
        </w:rPr>
        <w:t>信箱</w:t>
      </w:r>
      <w:r w:rsidRPr="0073495A">
        <w:rPr>
          <w:rFonts w:eastAsia="標楷體" w:hint="eastAsia"/>
          <w:b/>
          <w:color w:val="000000" w:themeColor="text1"/>
          <w:sz w:val="28"/>
          <w:szCs w:val="22"/>
          <w:u w:val="single"/>
        </w:rPr>
        <w:t>（</w:t>
      </w:r>
      <w:hyperlink r:id="rId11" w:history="1">
        <w:r w:rsidRPr="0073495A">
          <w:rPr>
            <w:rStyle w:val="af3"/>
            <w:rFonts w:eastAsia="標楷體"/>
            <w:b/>
            <w:color w:val="000000" w:themeColor="text1"/>
            <w:sz w:val="28"/>
            <w:szCs w:val="22"/>
          </w:rPr>
          <w:t>Surveyor_service@jct.org.tw</w:t>
        </w:r>
      </w:hyperlink>
      <w:r w:rsidRPr="0073495A">
        <w:rPr>
          <w:rFonts w:eastAsia="標楷體" w:hint="eastAsia"/>
          <w:b/>
          <w:color w:val="000000" w:themeColor="text1"/>
          <w:sz w:val="28"/>
          <w:szCs w:val="22"/>
          <w:u w:val="single"/>
        </w:rPr>
        <w:t>）</w:t>
      </w:r>
      <w:r w:rsidRPr="0073495A">
        <w:rPr>
          <w:rFonts w:eastAsia="標楷體" w:hint="eastAsia"/>
          <w:color w:val="000000" w:themeColor="text1"/>
          <w:sz w:val="28"/>
          <w:szCs w:val="22"/>
        </w:rPr>
        <w:t>。</w:t>
      </w:r>
    </w:p>
    <w:p w14:paraId="4C0A1E0C" w14:textId="76D08046" w:rsidR="00C63E65" w:rsidRPr="0073495A" w:rsidRDefault="00C63E65" w:rsidP="00C63E65">
      <w:pPr>
        <w:pStyle w:val="aa"/>
        <w:numPr>
          <w:ilvl w:val="0"/>
          <w:numId w:val="6"/>
        </w:numPr>
        <w:spacing w:line="500" w:lineRule="exact"/>
        <w:ind w:leftChars="0"/>
        <w:jc w:val="both"/>
        <w:rPr>
          <w:rFonts w:eastAsia="標楷體"/>
          <w:color w:val="000000" w:themeColor="text1"/>
          <w:sz w:val="28"/>
          <w:szCs w:val="22"/>
        </w:rPr>
      </w:pPr>
      <w:r w:rsidRPr="0073495A">
        <w:rPr>
          <w:rFonts w:eastAsia="標楷體" w:hint="eastAsia"/>
          <w:color w:val="000000" w:themeColor="text1"/>
          <w:sz w:val="28"/>
          <w:szCs w:val="22"/>
        </w:rPr>
        <w:t>推薦人若收到補件通知，應於收到通知後</w:t>
      </w:r>
      <w:r w:rsidRPr="0073495A">
        <w:rPr>
          <w:rFonts w:eastAsia="標楷體" w:hint="eastAsia"/>
          <w:color w:val="000000" w:themeColor="text1"/>
          <w:sz w:val="28"/>
          <w:szCs w:val="22"/>
        </w:rPr>
        <w:t>3</w:t>
      </w:r>
      <w:r w:rsidRPr="0073495A">
        <w:rPr>
          <w:rFonts w:eastAsia="標楷體" w:hint="eastAsia"/>
          <w:color w:val="000000" w:themeColor="text1"/>
          <w:sz w:val="28"/>
          <w:szCs w:val="22"/>
        </w:rPr>
        <w:t>日內完成</w:t>
      </w:r>
      <w:r w:rsidR="00A17AE9" w:rsidRPr="0073495A">
        <w:rPr>
          <w:rFonts w:eastAsia="標楷體" w:hint="eastAsia"/>
          <w:color w:val="000000" w:themeColor="text1"/>
          <w:sz w:val="28"/>
          <w:szCs w:val="22"/>
        </w:rPr>
        <w:t>補件</w:t>
      </w:r>
      <w:r w:rsidRPr="0073495A">
        <w:rPr>
          <w:rFonts w:eastAsia="標楷體" w:hint="eastAsia"/>
          <w:color w:val="000000" w:themeColor="text1"/>
          <w:sz w:val="28"/>
          <w:szCs w:val="22"/>
        </w:rPr>
        <w:t>，逾時不受理，未經衛生福利部核定者，恕不另行通知，有任何疑問請洽醫策會</w:t>
      </w:r>
      <w:r w:rsidRPr="0073495A">
        <w:rPr>
          <w:rFonts w:eastAsia="標楷體" w:hint="eastAsia"/>
          <w:color w:val="000000" w:themeColor="text1"/>
          <w:sz w:val="28"/>
          <w:szCs w:val="22"/>
        </w:rPr>
        <w:t>(02)8964-3000</w:t>
      </w:r>
      <w:r w:rsidRPr="0073495A">
        <w:rPr>
          <w:rFonts w:eastAsia="標楷體" w:hint="eastAsia"/>
          <w:color w:val="000000" w:themeColor="text1"/>
          <w:sz w:val="28"/>
          <w:szCs w:val="22"/>
        </w:rPr>
        <w:t>。</w:t>
      </w:r>
    </w:p>
    <w:p w14:paraId="7DB9C1A6" w14:textId="182B443B" w:rsidR="00C63E65" w:rsidRPr="0073495A" w:rsidRDefault="00C63E65" w:rsidP="003A7F70">
      <w:pPr>
        <w:spacing w:line="500" w:lineRule="exact"/>
        <w:rPr>
          <w:rFonts w:eastAsia="標楷體"/>
          <w:b/>
          <w:color w:val="000000" w:themeColor="text1"/>
          <w:sz w:val="40"/>
          <w:szCs w:val="22"/>
        </w:rPr>
        <w:sectPr w:rsidR="00C63E65" w:rsidRPr="0073495A" w:rsidSect="003A7F70">
          <w:type w:val="continuous"/>
          <w:pgSz w:w="11906" w:h="16838"/>
          <w:pgMar w:top="1440" w:right="1080" w:bottom="1440" w:left="1080" w:header="284" w:footer="992" w:gutter="0"/>
          <w:cols w:space="425"/>
          <w:docGrid w:type="lines" w:linePitch="360"/>
        </w:sectPr>
      </w:pPr>
    </w:p>
    <w:p w14:paraId="714D7A08" w14:textId="77777777" w:rsidR="003A7F70" w:rsidRPr="0073495A" w:rsidRDefault="003A7F70" w:rsidP="00272466">
      <w:pPr>
        <w:widowControl/>
        <w:jc w:val="center"/>
        <w:rPr>
          <w:rFonts w:eastAsia="標楷體"/>
          <w:b/>
          <w:color w:val="4F81BD" w:themeColor="accent1"/>
          <w:sz w:val="36"/>
        </w:rPr>
      </w:pPr>
      <w:r w:rsidRPr="0073495A">
        <w:rPr>
          <w:rFonts w:eastAsia="標楷體"/>
          <w:b/>
          <w:color w:val="4F81BD" w:themeColor="accent1"/>
          <w:sz w:val="36"/>
        </w:rPr>
        <w:br w:type="page"/>
      </w:r>
    </w:p>
    <w:p w14:paraId="5A46FC88" w14:textId="3E05D3D9" w:rsidR="00272466" w:rsidRPr="0073495A" w:rsidRDefault="008A75DB" w:rsidP="00272466">
      <w:pPr>
        <w:widowControl/>
        <w:jc w:val="center"/>
        <w:rPr>
          <w:rFonts w:eastAsia="標楷體"/>
          <w:b/>
          <w:color w:val="000000" w:themeColor="text1"/>
          <w:sz w:val="36"/>
        </w:rPr>
      </w:pPr>
      <w:r>
        <w:rPr>
          <w:rFonts w:ascii="標楷體" w:eastAsia="標楷體" w:hAnsi="標楷體" w:hint="eastAsia"/>
          <w:b/>
          <w:noProof/>
          <w:color w:val="FF0000"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09D04DA" wp14:editId="6ED3586D">
                <wp:simplePos x="0" y="0"/>
                <wp:positionH relativeFrom="column">
                  <wp:posOffset>3907155</wp:posOffset>
                </wp:positionH>
                <wp:positionV relativeFrom="paragraph">
                  <wp:posOffset>4128134</wp:posOffset>
                </wp:positionV>
                <wp:extent cx="1352550" cy="447675"/>
                <wp:effectExtent l="38100" t="76200" r="38100" b="28575"/>
                <wp:wrapNone/>
                <wp:docPr id="14" name="接點: 肘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52550" cy="447675"/>
                        </a:xfrm>
                        <a:prstGeom prst="bentConnector3">
                          <a:avLst>
                            <a:gd name="adj1" fmla="val -949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018603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接點: 肘形 14" o:spid="_x0000_s1026" type="#_x0000_t34" style="position:absolute;margin-left:307.65pt;margin-top:325.05pt;width:106.5pt;height:35.25pt;flip:x y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" adj="-205" strokecolor="black [3040]">
                <v:stroke endarrow="block"/>
              </v:shape>
            </w:pict>
          </mc:Fallback>
        </mc:AlternateContent>
      </w:r>
      <w:r w:rsidR="00BD09FD" w:rsidRPr="0073495A">
        <w:rPr>
          <w:rFonts w:ascii="標楷體" w:eastAsia="標楷體" w:hAnsi="標楷體" w:hint="eastAsia"/>
          <w:b/>
          <w:noProof/>
          <w:color w:val="FF0000"/>
          <w:sz w:val="32"/>
        </w:rPr>
        <mc:AlternateContent>
          <mc:Choice Requires="wpg">
            <w:drawing>
              <wp:anchor distT="0" distB="0" distL="114300" distR="114300" simplePos="0" relativeHeight="251730944" behindDoc="0" locked="0" layoutInCell="1" allowOverlap="1" wp14:anchorId="4095CB4B" wp14:editId="41E64470">
                <wp:simplePos x="0" y="0"/>
                <wp:positionH relativeFrom="column">
                  <wp:posOffset>11430</wp:posOffset>
                </wp:positionH>
                <wp:positionV relativeFrom="paragraph">
                  <wp:posOffset>651510</wp:posOffset>
                </wp:positionV>
                <wp:extent cx="6344920" cy="7165975"/>
                <wp:effectExtent l="0" t="0" r="0" b="0"/>
                <wp:wrapSquare wrapText="bothSides"/>
                <wp:docPr id="1" name="群組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4920" cy="7165975"/>
                          <a:chOff x="0" y="0"/>
                          <a:chExt cx="6345250" cy="7166129"/>
                        </a:xfrm>
                      </wpg:grpSpPr>
                      <wps:wsp>
                        <wps:cNvPr id="2" name="矩形 2"/>
                        <wps:cNvSpPr/>
                        <wps:spPr>
                          <a:xfrm>
                            <a:off x="4356100" y="0"/>
                            <a:ext cx="1955015" cy="7153429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95000"/>
                            </a:sys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矩形 3"/>
                        <wps:cNvSpPr/>
                        <wps:spPr>
                          <a:xfrm>
                            <a:off x="2311400" y="12700"/>
                            <a:ext cx="1955015" cy="7153429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85000"/>
                            </a:sys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矩形 4"/>
                        <wps:cNvSpPr/>
                        <wps:spPr>
                          <a:xfrm>
                            <a:off x="0" y="12700"/>
                            <a:ext cx="2221104" cy="7142063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95000"/>
                            </a:sys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7" name="群組 7"/>
                        <wpg:cNvGrpSpPr/>
                        <wpg:grpSpPr>
                          <a:xfrm>
                            <a:off x="196849" y="31750"/>
                            <a:ext cx="6148401" cy="6420602"/>
                            <a:chOff x="-1" y="0"/>
                            <a:chExt cx="6148401" cy="6420602"/>
                          </a:xfrm>
                        </wpg:grpSpPr>
                        <wpg:grpSp>
                          <wpg:cNvPr id="9" name="群組 5"/>
                          <wpg:cNvGrpSpPr/>
                          <wpg:grpSpPr>
                            <a:xfrm>
                              <a:off x="-1" y="0"/>
                              <a:ext cx="6148401" cy="6420602"/>
                              <a:chOff x="256756" y="489162"/>
                              <a:chExt cx="7852312" cy="4907648"/>
                            </a:xfrm>
                          </wpg:grpSpPr>
                          <wps:wsp>
                            <wps:cNvPr id="31" name="文字方塊 28"/>
                            <wps:cNvSpPr txBox="1"/>
                            <wps:spPr>
                              <a:xfrm>
                                <a:off x="668199" y="489162"/>
                                <a:ext cx="1441424" cy="33274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55AD29B" w14:textId="5980DA75" w:rsidR="002702F1" w:rsidRPr="002943B6" w:rsidRDefault="002702F1" w:rsidP="002702F1">
                                  <w:pPr>
                                    <w:pStyle w:val="Web"/>
                                    <w:spacing w:before="0" w:beforeAutospacing="0" w:after="0" w:afterAutospacing="0" w:line="280" w:lineRule="exact"/>
                                    <w:rPr>
                                      <w:rFonts w:ascii="Times New Roman" w:eastAsia="標楷體" w:hAnsi="Times New Roman" w:cs="Times New Roman"/>
                                      <w:sz w:val="28"/>
                                    </w:rPr>
                                  </w:pPr>
                                  <w:r w:rsidRPr="002943B6">
                                    <w:rPr>
                                      <w:rFonts w:ascii="Times New Roman" w:eastAsia="標楷體" w:hAnsi="Times New Roman" w:cs="Times New Roman" w:hint="eastAsia"/>
                                      <w:b/>
                                      <w:bCs/>
                                      <w:color w:val="000000" w:themeColor="dark1"/>
                                      <w:kern w:val="24"/>
                                      <w:sz w:val="28"/>
                                    </w:rPr>
                                    <w:t>衛</w:t>
                                  </w:r>
                                  <w:r w:rsidR="00206131">
                                    <w:rPr>
                                      <w:rFonts w:ascii="Times New Roman" w:eastAsia="標楷體" w:hAnsi="Times New Roman" w:cs="Times New Roman" w:hint="eastAsia"/>
                                      <w:b/>
                                      <w:bCs/>
                                      <w:color w:val="000000" w:themeColor="dark1"/>
                                      <w:kern w:val="24"/>
                                      <w:sz w:val="28"/>
                                    </w:rPr>
                                    <w:t>生</w:t>
                                  </w:r>
                                  <w:r w:rsidRPr="002943B6">
                                    <w:rPr>
                                      <w:rFonts w:ascii="Times New Roman" w:eastAsia="標楷體" w:hAnsi="Times New Roman" w:cs="Times New Roman" w:hint="eastAsia"/>
                                      <w:b/>
                                      <w:bCs/>
                                      <w:color w:val="000000" w:themeColor="dark1"/>
                                      <w:kern w:val="24"/>
                                      <w:sz w:val="28"/>
                                    </w:rPr>
                                    <w:t>福</w:t>
                                  </w:r>
                                  <w:r w:rsidR="00206131">
                                    <w:rPr>
                                      <w:rFonts w:ascii="Times New Roman" w:eastAsia="標楷體" w:hAnsi="Times New Roman" w:cs="Times New Roman" w:hint="eastAsia"/>
                                      <w:b/>
                                      <w:bCs/>
                                      <w:color w:val="000000" w:themeColor="dark1"/>
                                      <w:kern w:val="24"/>
                                      <w:sz w:val="28"/>
                                    </w:rPr>
                                    <w:t>利</w:t>
                                  </w:r>
                                  <w:r w:rsidRPr="002943B6">
                                    <w:rPr>
                                      <w:rFonts w:ascii="Times New Roman" w:eastAsia="標楷體" w:hAnsi="Times New Roman" w:cs="Times New Roman" w:hint="eastAsia"/>
                                      <w:b/>
                                      <w:bCs/>
                                      <w:color w:val="000000" w:themeColor="dark1"/>
                                      <w:kern w:val="24"/>
                                      <w:sz w:val="28"/>
                                    </w:rPr>
                                    <w:t>部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  <wps:wsp>
                            <wps:cNvPr id="32" name="文字方塊 29"/>
                            <wps:cNvSpPr txBox="1"/>
                            <wps:spPr>
                              <a:xfrm>
                                <a:off x="3800358" y="499079"/>
                                <a:ext cx="982808" cy="33274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84E5801" w14:textId="77777777" w:rsidR="002702F1" w:rsidRPr="002943B6" w:rsidRDefault="002702F1" w:rsidP="002702F1">
                                  <w:pPr>
                                    <w:pStyle w:val="Web"/>
                                    <w:spacing w:before="0" w:beforeAutospacing="0" w:after="0" w:afterAutospacing="0" w:line="280" w:lineRule="exact"/>
                                    <w:rPr>
                                      <w:rFonts w:ascii="Times New Roman" w:eastAsia="標楷體" w:hAnsi="Times New Roman" w:cs="Times New Roman"/>
                                      <w:sz w:val="28"/>
                                    </w:rPr>
                                  </w:pPr>
                                  <w:r w:rsidRPr="002943B6">
                                    <w:rPr>
                                      <w:rFonts w:ascii="Times New Roman" w:eastAsia="標楷體" w:hAnsi="Times New Roman" w:cs="Times New Roman" w:hint="eastAsia"/>
                                      <w:b/>
                                      <w:bCs/>
                                      <w:color w:val="000000" w:themeColor="dark1"/>
                                      <w:kern w:val="24"/>
                                      <w:sz w:val="28"/>
                                    </w:rPr>
                                    <w:t>醫策會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  <wps:wsp>
                            <wps:cNvPr id="42" name="文字方塊 30"/>
                            <wps:cNvSpPr txBox="1"/>
                            <wps:spPr>
                              <a:xfrm>
                                <a:off x="5589388" y="508245"/>
                                <a:ext cx="2519680" cy="33274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092F414" w14:textId="77777777" w:rsidR="002702F1" w:rsidRPr="002943B6" w:rsidRDefault="002702F1" w:rsidP="002702F1">
                                  <w:pPr>
                                    <w:pStyle w:val="Web"/>
                                    <w:spacing w:before="0" w:beforeAutospacing="0" w:after="0" w:afterAutospacing="0" w:line="280" w:lineRule="exact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sz w:val="28"/>
                                    </w:rPr>
                                  </w:pPr>
                                  <w:r w:rsidRPr="002943B6">
                                    <w:rPr>
                                      <w:rFonts w:ascii="Times New Roman" w:eastAsia="標楷體" w:hAnsi="Times New Roman" w:cs="Times New Roman" w:hint="eastAsia"/>
                                      <w:b/>
                                      <w:bCs/>
                                      <w:color w:val="000000" w:themeColor="dark1"/>
                                      <w:kern w:val="24"/>
                                      <w:sz w:val="28"/>
                                    </w:rPr>
                                    <w:t>推薦單位</w:t>
                                  </w:r>
                                  <w:r w:rsidRPr="002943B6"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bCs/>
                                      <w:color w:val="000000" w:themeColor="dark1"/>
                                      <w:kern w:val="24"/>
                                      <w:sz w:val="28"/>
                                    </w:rPr>
                                    <w:t>/</w:t>
                                  </w:r>
                                  <w:r w:rsidRPr="002943B6">
                                    <w:rPr>
                                      <w:rFonts w:ascii="Times New Roman" w:eastAsia="標楷體" w:hAnsi="Times New Roman" w:cs="Times New Roman" w:hint="eastAsia"/>
                                      <w:b/>
                                      <w:bCs/>
                                      <w:color w:val="000000" w:themeColor="dark1"/>
                                      <w:kern w:val="24"/>
                                      <w:sz w:val="28"/>
                                    </w:rPr>
                                    <w:t>被推薦人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  <wps:wsp>
                            <wps:cNvPr id="43" name="矩形: 圓角 23"/>
                            <wps:cNvSpPr/>
                            <wps:spPr>
                              <a:xfrm>
                                <a:off x="3174116" y="928066"/>
                                <a:ext cx="1960638" cy="572539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262626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0AA9BAE" w14:textId="19202E51" w:rsidR="002702F1" w:rsidRPr="00AE3658" w:rsidRDefault="002702F1" w:rsidP="002702F1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b/>
                                    </w:rPr>
                                  </w:pPr>
                                  <w:bookmarkStart w:id="0" w:name="_Hlk163652025"/>
                                  <w:bookmarkStart w:id="1" w:name="_Hlk163652026"/>
                                  <w:r w:rsidRPr="00AE3658">
                                    <w:rPr>
                                      <w:rFonts w:ascii="Times New Roman" w:eastAsia="標楷體" w:hAnsi="Times New Roman" w:cs="Times New Roman" w:hint="eastAsia"/>
                                      <w:b/>
                                      <w:bCs/>
                                      <w:kern w:val="24"/>
                                    </w:rPr>
                                    <w:t>函</w:t>
                                  </w:r>
                                  <w:r w:rsidR="00A17AE9">
                                    <w:rPr>
                                      <w:rFonts w:ascii="Times New Roman" w:eastAsia="標楷體" w:hAnsi="Times New Roman" w:cs="Times New Roman" w:hint="eastAsia"/>
                                      <w:b/>
                                      <w:bCs/>
                                      <w:kern w:val="24"/>
                                    </w:rPr>
                                    <w:t>文通知</w:t>
                                  </w:r>
                                  <w:r>
                                    <w:rPr>
                                      <w:rFonts w:ascii="Times New Roman" w:eastAsia="標楷體" w:hAnsi="Times New Roman" w:cs="Times New Roman" w:hint="eastAsia"/>
                                      <w:b/>
                                      <w:bCs/>
                                      <w:kern w:val="24"/>
                                    </w:rPr>
                                    <w:t>推薦單位</w:t>
                                  </w:r>
                                </w:p>
                                <w:p w14:paraId="2C2311B8" w14:textId="10393095" w:rsidR="002702F1" w:rsidRPr="00763A9D" w:rsidRDefault="002702F1" w:rsidP="002702F1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color w:val="FF0000"/>
                                    </w:rPr>
                                  </w:pPr>
                                  <w:r w:rsidRPr="00AE3658">
                                    <w:rPr>
                                      <w:rFonts w:ascii="Times New Roman" w:eastAsia="標楷體" w:hAnsi="Times New Roman" w:cs="Times New Roman" w:hint="eastAsia"/>
                                      <w:b/>
                                      <w:bCs/>
                                      <w:kern w:val="24"/>
                                    </w:rPr>
                                    <w:t>辦理儲備評鑑委員</w:t>
                                  </w:r>
                                  <w:r w:rsidR="00A17AE9">
                                    <w:rPr>
                                      <w:rFonts w:ascii="Times New Roman" w:eastAsia="標楷體" w:hAnsi="Times New Roman" w:cs="Times New Roman" w:hint="eastAsia"/>
                                      <w:b/>
                                      <w:bCs/>
                                      <w:kern w:val="24"/>
                                    </w:rPr>
                                    <w:t>推薦</w:t>
                                  </w:r>
                                  <w:r w:rsidRPr="00AE3658">
                                    <w:rPr>
                                      <w:rFonts w:ascii="Times New Roman" w:eastAsia="標楷體" w:hAnsi="Times New Roman" w:cs="Times New Roman" w:hint="eastAsia"/>
                                      <w:b/>
                                      <w:bCs/>
                                      <w:kern w:val="24"/>
                                    </w:rPr>
                                    <w:t>申請作業</w:t>
                                  </w:r>
                                  <w:bookmarkEnd w:id="0"/>
                                  <w:bookmarkEnd w:id="1"/>
                                </w:p>
                              </w:txbxContent>
                            </wps:txbx>
                            <wps:bodyPr rtlCol="0" anchor="ctr"/>
                          </wps:wsp>
                          <wps:wsp>
                            <wps:cNvPr id="49" name="直線單箭頭接點 11"/>
                            <wps:cNvCnPr>
                              <a:cxnSpLocks/>
                              <a:stCxn id="43" idx="3"/>
                            </wps:cNvCnPr>
                            <wps:spPr>
                              <a:xfrm>
                                <a:off x="5134754" y="1214335"/>
                                <a:ext cx="497599" cy="136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262626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arrow" w="med" len="me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2" name="矩形: 圓角 24"/>
                            <wps:cNvSpPr/>
                            <wps:spPr>
                              <a:xfrm>
                                <a:off x="5616344" y="925501"/>
                                <a:ext cx="2320787" cy="611577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262626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E1FA35C" w14:textId="77777777" w:rsidR="002702F1" w:rsidRPr="002943B6" w:rsidRDefault="002702F1" w:rsidP="002702F1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</w:rPr>
                                  </w:pPr>
                                  <w:r w:rsidRPr="002943B6">
                                    <w:rPr>
                                      <w:rFonts w:ascii="Times New Roman" w:eastAsia="標楷體" w:hAnsi="Times New Roman" w:cs="Times New Roman" w:hint="eastAsia"/>
                                      <w:b/>
                                      <w:bCs/>
                                      <w:color w:val="000000" w:themeColor="dark1"/>
                                      <w:kern w:val="24"/>
                                    </w:rPr>
                                    <w:t>配合辦理儲備評鑑委員人選申請作業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  <wps:wsp>
                            <wps:cNvPr id="53" name="接點: 肘形 30"/>
                            <wps:cNvCnPr/>
                            <wps:spPr>
                              <a:xfrm rot="10800000" flipV="1">
                                <a:off x="4180326" y="2267071"/>
                                <a:ext cx="1452027" cy="370335"/>
                              </a:xfrm>
                              <a:prstGeom prst="bentConnector2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262626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arrow" w="med" len="me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" name="菱形 14"/>
                            <wps:cNvSpPr/>
                            <wps:spPr>
                              <a:xfrm>
                                <a:off x="3401385" y="2637407"/>
                                <a:ext cx="1557879" cy="984087"/>
                              </a:xfrm>
                              <a:prstGeom prst="diamond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262626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ECAC968" w14:textId="77777777" w:rsidR="002702F1" w:rsidRPr="002943B6" w:rsidRDefault="002702F1" w:rsidP="002702F1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bCs/>
                                      <w:color w:val="000000" w:themeColor="dark1"/>
                                      <w:kern w:val="24"/>
                                    </w:rPr>
                                  </w:pPr>
                                  <w:r w:rsidRPr="002943B6">
                                    <w:rPr>
                                      <w:rFonts w:ascii="Times New Roman" w:eastAsia="標楷體" w:hAnsi="Times New Roman" w:cs="Times New Roman" w:hint="eastAsia"/>
                                      <w:b/>
                                      <w:bCs/>
                                      <w:color w:val="000000" w:themeColor="dark1"/>
                                      <w:kern w:val="24"/>
                                    </w:rPr>
                                    <w:t>資格</w:t>
                                  </w:r>
                                </w:p>
                                <w:p w14:paraId="149D4B1D" w14:textId="77777777" w:rsidR="002702F1" w:rsidRPr="002943B6" w:rsidRDefault="002702F1" w:rsidP="002702F1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</w:rPr>
                                  </w:pPr>
                                  <w:r w:rsidRPr="002943B6">
                                    <w:rPr>
                                      <w:rFonts w:ascii="Times New Roman" w:eastAsia="標楷體" w:hAnsi="Times New Roman" w:cs="Times New Roman" w:hint="eastAsia"/>
                                      <w:b/>
                                      <w:bCs/>
                                      <w:color w:val="000000" w:themeColor="dark1"/>
                                      <w:kern w:val="24"/>
                                    </w:rPr>
                                    <w:t>審查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  <wps:wsp>
                            <wps:cNvPr id="12" name="接點: 肘形 30"/>
                            <wps:cNvCnPr/>
                            <wps:spPr>
                              <a:xfrm rot="5400000">
                                <a:off x="3388906" y="2982374"/>
                                <a:ext cx="152300" cy="1430542"/>
                              </a:xfrm>
                              <a:prstGeom prst="bentConnector2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262626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arrow" w="med" len="me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1" name="矩形: 圓角 38"/>
                            <wps:cNvSpPr/>
                            <wps:spPr>
                              <a:xfrm>
                                <a:off x="5616624" y="3464004"/>
                                <a:ext cx="2320508" cy="60363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262626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1575114" w14:textId="77777777" w:rsidR="002702F1" w:rsidRPr="002943B6" w:rsidRDefault="002702F1" w:rsidP="002702F1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</w:rPr>
                                  </w:pPr>
                                  <w:r w:rsidRPr="002943B6">
                                    <w:rPr>
                                      <w:rFonts w:ascii="Times New Roman" w:eastAsia="標楷體" w:hAnsi="Times New Roman" w:cs="Times New Roman" w:hint="eastAsia"/>
                                      <w:b/>
                                      <w:bCs/>
                                      <w:color w:val="000000" w:themeColor="dark1"/>
                                      <w:kern w:val="24"/>
                                    </w:rPr>
                                    <w:t>辦理補件作業</w:t>
                                  </w:r>
                                </w:p>
                                <w:p w14:paraId="3DCE5949" w14:textId="77777777" w:rsidR="002702F1" w:rsidRPr="002943B6" w:rsidRDefault="002702F1" w:rsidP="002702F1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bCs/>
                                      <w:color w:val="000000" w:themeColor="dark1"/>
                                      <w:kern w:val="24"/>
                                    </w:rPr>
                                    <w:t>（</w:t>
                                  </w:r>
                                  <w:r w:rsidRPr="002943B6">
                                    <w:rPr>
                                      <w:rFonts w:ascii="Times New Roman" w:eastAsia="標楷體" w:hAnsi="Times New Roman" w:cs="Times New Roman" w:hint="eastAsia"/>
                                      <w:b/>
                                      <w:bCs/>
                                      <w:color w:val="000000" w:themeColor="dark1"/>
                                      <w:kern w:val="24"/>
                                    </w:rPr>
                                    <w:t>通</w:t>
                                  </w:r>
                                  <w:r w:rsidRPr="00BD09FD">
                                    <w:rPr>
                                      <w:rFonts w:ascii="Times New Roman" w:eastAsia="標楷體" w:hAnsi="Times New Roman" w:cs="Times New Roman" w:hint="eastAsia"/>
                                      <w:b/>
                                      <w:bCs/>
                                      <w:color w:val="000000" w:themeColor="dark1"/>
                                      <w:kern w:val="24"/>
                                    </w:rPr>
                                    <w:t>知</w:t>
                                  </w:r>
                                  <w:r w:rsidRPr="00BD09FD"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bCs/>
                                      <w:color w:val="000000" w:themeColor="dark1"/>
                                      <w:kern w:val="24"/>
                                    </w:rPr>
                                    <w:t>3</w:t>
                                  </w:r>
                                  <w:r w:rsidRPr="00BD09FD">
                                    <w:rPr>
                                      <w:rFonts w:ascii="Times New Roman" w:eastAsia="標楷體" w:hAnsi="Times New Roman" w:cs="Times New Roman" w:hint="eastAsia"/>
                                      <w:b/>
                                      <w:bCs/>
                                      <w:color w:val="000000" w:themeColor="dark1"/>
                                      <w:kern w:val="24"/>
                                    </w:rPr>
                                    <w:t>個</w:t>
                                  </w:r>
                                  <w:r w:rsidRPr="002943B6">
                                    <w:rPr>
                                      <w:rFonts w:ascii="Times New Roman" w:eastAsia="標楷體" w:hAnsi="Times New Roman" w:cs="Times New Roman" w:hint="eastAsia"/>
                                      <w:b/>
                                      <w:bCs/>
                                      <w:color w:val="000000" w:themeColor="dark1"/>
                                      <w:kern w:val="24"/>
                                    </w:rPr>
                                    <w:t>工作日內</w:t>
                                  </w:r>
                                  <w:r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bCs/>
                                      <w:color w:val="000000" w:themeColor="dark1"/>
                                      <w:kern w:val="24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  <wps:wsp>
                            <wps:cNvPr id="62" name="矩形: 圓角 26"/>
                            <wps:cNvSpPr/>
                            <wps:spPr>
                              <a:xfrm>
                                <a:off x="256756" y="3464004"/>
                                <a:ext cx="2483686" cy="60363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262626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0442A73" w14:textId="17F9DAF4" w:rsidR="002702F1" w:rsidRPr="002943B6" w:rsidRDefault="002702F1" w:rsidP="00BD09FD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ind w:rightChars="-26" w:right="-62"/>
                                    <w:rPr>
                                      <w:rFonts w:ascii="Times New Roman" w:eastAsia="標楷體" w:hAnsi="Times New Roman" w:cs="Times New Roman"/>
                                    </w:rPr>
                                  </w:pPr>
                                  <w:bookmarkStart w:id="2" w:name="_Hlk163652171"/>
                                  <w:bookmarkStart w:id="3" w:name="_Hlk163652172"/>
                                  <w:r>
                                    <w:rPr>
                                      <w:rFonts w:ascii="Times New Roman" w:eastAsia="標楷體" w:hAnsi="Times New Roman" w:cs="Times New Roman" w:hint="eastAsia"/>
                                      <w:b/>
                                      <w:bCs/>
                                      <w:color w:val="000000" w:themeColor="dark1"/>
                                      <w:kern w:val="24"/>
                                    </w:rPr>
                                    <w:t>行政審查</w:t>
                                  </w:r>
                                  <w:r w:rsidR="00A17AE9">
                                    <w:rPr>
                                      <w:rFonts w:ascii="Times New Roman" w:eastAsia="標楷體" w:hAnsi="Times New Roman" w:cs="Times New Roman" w:hint="eastAsia"/>
                                      <w:b/>
                                      <w:bCs/>
                                      <w:color w:val="000000" w:themeColor="dark1"/>
                                      <w:kern w:val="24"/>
                                    </w:rPr>
                                    <w:t>結果及</w:t>
                                  </w:r>
                                  <w:r>
                                    <w:rPr>
                                      <w:rFonts w:ascii="Times New Roman" w:eastAsia="標楷體" w:hAnsi="Times New Roman" w:cs="Times New Roman" w:hint="eastAsia"/>
                                      <w:b/>
                                      <w:bCs/>
                                      <w:color w:val="000000" w:themeColor="dark1"/>
                                      <w:kern w:val="24"/>
                                    </w:rPr>
                                    <w:t>名單送</w:t>
                                  </w:r>
                                  <w:bookmarkEnd w:id="2"/>
                                  <w:bookmarkEnd w:id="3"/>
                                  <w:r w:rsidR="00BD09FD">
                                    <w:rPr>
                                      <w:rFonts w:ascii="Times New Roman" w:eastAsia="標楷體" w:hAnsi="Times New Roman" w:cs="Times New Roman" w:hint="eastAsia"/>
                                      <w:b/>
                                      <w:bCs/>
                                      <w:color w:val="000000" w:themeColor="dark1"/>
                                      <w:kern w:val="24"/>
                                    </w:rPr>
                                    <w:t>部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  <wps:wsp>
                            <wps:cNvPr id="63" name="接點: 肘形 30"/>
                            <wps:cNvCnPr/>
                            <wps:spPr>
                              <a:xfrm rot="16200000" flipH="1">
                                <a:off x="4820545" y="2981273"/>
                                <a:ext cx="155859" cy="1436299"/>
                              </a:xfrm>
                              <a:prstGeom prst="bentConnector2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262626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arrow" w="med" len="me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4" name="矩形: 圓角 45"/>
                            <wps:cNvSpPr/>
                            <wps:spPr>
                              <a:xfrm>
                                <a:off x="256756" y="4844771"/>
                                <a:ext cx="2483686" cy="552039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262626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21D4AF4" w14:textId="77777777" w:rsidR="002702F1" w:rsidRPr="002943B6" w:rsidRDefault="002702F1" w:rsidP="002702F1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bCs/>
                                      <w:color w:val="000000" w:themeColor="dark1"/>
                                      <w:kern w:val="24"/>
                                    </w:rPr>
                                  </w:pPr>
                                  <w:r w:rsidRPr="002943B6">
                                    <w:rPr>
                                      <w:rFonts w:ascii="Times New Roman" w:eastAsia="標楷體" w:hAnsi="Times New Roman" w:cs="Times New Roman" w:hint="eastAsia"/>
                                      <w:b/>
                                      <w:bCs/>
                                      <w:color w:val="000000" w:themeColor="dark1"/>
                                      <w:kern w:val="24"/>
                                    </w:rPr>
                                    <w:t>核定儲備評鑑委員名單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  <wps:wsp>
                            <wps:cNvPr id="65" name="直線單箭頭接點 20"/>
                            <wps:cNvCnPr>
                              <a:cxnSpLocks/>
                            </wps:cNvCnPr>
                            <wps:spPr>
                              <a:xfrm>
                                <a:off x="1498599" y="4074719"/>
                                <a:ext cx="0" cy="763696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262626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arrow" w="med" len="me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6" name="文字方塊 4"/>
                            <wps:cNvSpPr txBox="1"/>
                            <wps:spPr>
                              <a:xfrm>
                                <a:off x="2937566" y="3497769"/>
                                <a:ext cx="1082039" cy="33274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8D14FEC" w14:textId="77777777" w:rsidR="002702F1" w:rsidRPr="002943B6" w:rsidRDefault="002702F1" w:rsidP="002702F1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Times New Roman" w:eastAsia="標楷體" w:hAnsi="Times New Roman" w:cs="Times New Roman"/>
                                      <w:b/>
                                    </w:rPr>
                                  </w:pPr>
                                  <w:r w:rsidRPr="002943B6">
                                    <w:rPr>
                                      <w:rFonts w:ascii="Times New Roman" w:eastAsia="標楷體" w:hAnsi="Times New Roman" w:cs="Times New Roman" w:hint="eastAsia"/>
                                      <w:b/>
                                      <w:color w:val="000000" w:themeColor="dark1"/>
                                      <w:kern w:val="24"/>
                                    </w:rPr>
                                    <w:t>通過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  <wps:wsp>
                            <wps:cNvPr id="67" name="文字方塊 47"/>
                            <wps:cNvSpPr txBox="1"/>
                            <wps:spPr>
                              <a:xfrm>
                                <a:off x="4492076" y="3517304"/>
                                <a:ext cx="1082675" cy="33274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0F41669" w14:textId="77777777" w:rsidR="002702F1" w:rsidRPr="002943B6" w:rsidRDefault="002702F1" w:rsidP="002702F1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Times New Roman" w:eastAsia="標楷體" w:hAnsi="Times New Roman" w:cs="Times New Roman"/>
                                      <w:b/>
                                    </w:rPr>
                                  </w:pPr>
                                  <w:r w:rsidRPr="002943B6">
                                    <w:rPr>
                                      <w:rFonts w:ascii="Times New Roman" w:eastAsia="標楷體" w:hAnsi="Times New Roman" w:cs="Times New Roman" w:hint="eastAsia"/>
                                      <w:b/>
                                      <w:color w:val="000000" w:themeColor="dark1"/>
                                      <w:kern w:val="24"/>
                                    </w:rPr>
                                    <w:t>不通過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  <wps:wsp>
                            <wps:cNvPr id="68" name="矩形: 圓角 24"/>
                            <wps:cNvSpPr/>
                            <wps:spPr>
                              <a:xfrm>
                                <a:off x="5631766" y="1896677"/>
                                <a:ext cx="2362137" cy="803386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262626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B1B3B55" w14:textId="6DB6EEEA" w:rsidR="002702F1" w:rsidRPr="007E223F" w:rsidRDefault="00BD09FD" w:rsidP="00BD09FD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jc w:val="both"/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bCs/>
                                      <w:color w:val="000000" w:themeColor="dark1"/>
                                      <w:kern w:val="24"/>
                                    </w:rPr>
                                  </w:pPr>
                                  <w:r w:rsidRPr="002943B6">
                                    <w:rPr>
                                      <w:rFonts w:ascii="Times New Roman" w:eastAsia="標楷體" w:hAnsi="Times New Roman" w:cs="Times New Roman" w:hint="eastAsia"/>
                                      <w:b/>
                                      <w:bCs/>
                                      <w:color w:val="000000" w:themeColor="dark1"/>
                                      <w:kern w:val="24"/>
                                    </w:rPr>
                                    <w:t>彙</w:t>
                                  </w:r>
                                  <w:r w:rsidRPr="002943B6">
                                    <w:rPr>
                                      <w:rFonts w:ascii="Times New Roman" w:eastAsia="標楷體" w:hAnsi="Times New Roman" w:cs="Times New Roman" w:hint="eastAsia"/>
                                      <w:b/>
                                      <w:bCs/>
                                      <w:color w:val="000000" w:themeColor="text1"/>
                                      <w:kern w:val="24"/>
                                    </w:rPr>
                                    <w:t>整</w:t>
                                  </w:r>
                                  <w:r w:rsidR="0073495A">
                                    <w:rPr>
                                      <w:rFonts w:ascii="Times New Roman" w:eastAsia="標楷體" w:hAnsi="Times New Roman" w:cs="Times New Roman" w:hint="eastAsia"/>
                                      <w:b/>
                                      <w:bCs/>
                                      <w:color w:val="000000" w:themeColor="text1"/>
                                      <w:kern w:val="24"/>
                                    </w:rPr>
                                    <w:t>書面</w:t>
                                  </w:r>
                                  <w:r w:rsidRPr="002943B6">
                                    <w:rPr>
                                      <w:rFonts w:ascii="Times New Roman" w:eastAsia="標楷體" w:hAnsi="Times New Roman" w:cs="Times New Roman" w:hint="eastAsia"/>
                                      <w:b/>
                                      <w:bCs/>
                                      <w:color w:val="000000" w:themeColor="dark1"/>
                                      <w:kern w:val="24"/>
                                    </w:rPr>
                                    <w:t>資料函送醫策會</w:t>
                                  </w:r>
                                  <w:r w:rsidRPr="008346CF"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bCs/>
                                      <w:color w:val="000000" w:themeColor="dark1"/>
                                      <w:kern w:val="24"/>
                                    </w:rPr>
                                    <w:t>，</w:t>
                                  </w:r>
                                  <w:r>
                                    <w:rPr>
                                      <w:rFonts w:ascii="Times New Roman" w:eastAsia="標楷體" w:hAnsi="Times New Roman" w:cs="Times New Roman" w:hint="eastAsia"/>
                                      <w:b/>
                                      <w:bCs/>
                                      <w:color w:val="000000" w:themeColor="dark1"/>
                                      <w:kern w:val="24"/>
                                    </w:rPr>
                                    <w:t>並以電子郵件方式提供資料電子</w:t>
                                  </w:r>
                                  <w:r w:rsidRPr="007E223F">
                                    <w:rPr>
                                      <w:rFonts w:ascii="Times New Roman" w:eastAsia="標楷體" w:hAnsi="Times New Roman" w:cs="Times New Roman" w:hint="eastAsia"/>
                                      <w:b/>
                                      <w:bCs/>
                                      <w:color w:val="000000" w:themeColor="dark1"/>
                                      <w:kern w:val="24"/>
                                    </w:rPr>
                                    <w:t>檔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  <wps:wsp>
                            <wps:cNvPr id="69" name="直線單箭頭接點 24"/>
                            <wps:cNvCnPr>
                              <a:cxnSpLocks/>
                            </wps:cNvCnPr>
                            <wps:spPr>
                              <a:xfrm>
                                <a:off x="6748476" y="1537078"/>
                                <a:ext cx="0" cy="359659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262626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arrow" w="med" len="med"/>
                              </a:ln>
                              <a:effectLst/>
                            </wps:spPr>
                            <wps:bodyPr/>
                          </wps:wsp>
                        </wpg:grpSp>
                        <wps:wsp>
                          <wps:cNvPr id="70" name="矩形: 圓角 45"/>
                          <wps:cNvSpPr/>
                          <wps:spPr>
                            <a:xfrm>
                              <a:off x="2201875" y="5698374"/>
                              <a:ext cx="1799540" cy="721300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rgbClr val="262626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7EBFEF3C" w14:textId="77777777" w:rsidR="002702F1" w:rsidRPr="001267EB" w:rsidRDefault="002702F1" w:rsidP="002702F1">
                                <w:pPr>
                                  <w:pStyle w:val="Web"/>
                                  <w:spacing w:before="0" w:beforeAutospacing="0" w:after="0" w:afterAutospacing="0" w:line="240" w:lineRule="exact"/>
                                  <w:rPr>
                                    <w:rFonts w:ascii="Times New Roman" w:eastAsia="標楷體" w:hAnsi="Times New Roman" w:cs="Times New Roman"/>
                                    <w:b/>
                                    <w:bCs/>
                                    <w:color w:val="000000" w:themeColor="dark1"/>
                                    <w:kern w:val="24"/>
                                  </w:rPr>
                                </w:pPr>
                                <w:r w:rsidRPr="001267EB">
                                  <w:rPr>
                                    <w:rFonts w:ascii="Times New Roman" w:eastAsia="標楷體" w:hAnsi="Times New Roman" w:cs="Times New Roman" w:hint="eastAsia"/>
                                    <w:b/>
                                    <w:bCs/>
                                    <w:color w:val="000000" w:themeColor="dark1"/>
                                    <w:kern w:val="24"/>
                                  </w:rPr>
                                  <w:t>依據</w:t>
                                </w:r>
                                <w:r w:rsidRPr="001267EB">
                                  <w:rPr>
                                    <w:rFonts w:ascii="Times New Roman" w:eastAsia="標楷體" w:hAnsi="Times New Roman" w:cs="Times New Roman"/>
                                    <w:b/>
                                    <w:bCs/>
                                    <w:color w:val="000000" w:themeColor="dark1"/>
                                    <w:kern w:val="24"/>
                                  </w:rPr>
                                  <w:t>核定結果辦理</w:t>
                                </w:r>
                                <w:r w:rsidRPr="001267EB">
                                  <w:rPr>
                                    <w:rFonts w:ascii="Times New Roman" w:eastAsia="標楷體" w:hAnsi="Times New Roman" w:cs="Times New Roman" w:hint="eastAsia"/>
                                    <w:b/>
                                    <w:bCs/>
                                    <w:color w:val="000000" w:themeColor="dark1"/>
                                    <w:kern w:val="24"/>
                                  </w:rPr>
                                  <w:t>儲備評鑑委員核心課程訓練（未核定者</w:t>
                                </w:r>
                                <w:r w:rsidRPr="001267EB">
                                  <w:rPr>
                                    <w:rFonts w:ascii="Times New Roman" w:eastAsia="標楷體" w:hAnsi="Times New Roman" w:cs="Times New Roman"/>
                                    <w:b/>
                                    <w:bCs/>
                                    <w:color w:val="000000" w:themeColor="dark1"/>
                                    <w:kern w:val="24"/>
                                  </w:rPr>
                                  <w:t>不另通知）</w:t>
                                </w:r>
                              </w:p>
                            </w:txbxContent>
                          </wps:txbx>
                          <wps:bodyPr wrap="square" rtlCol="0" anchor="ctr">
                            <a:noAutofit/>
                          </wps:bodyPr>
                        </wps:wsp>
                        <wps:wsp>
                          <wps:cNvPr id="71" name="直線單箭頭接點 71"/>
                          <wps:cNvCnPr/>
                          <wps:spPr>
                            <a:xfrm>
                              <a:off x="1965178" y="6065871"/>
                              <a:ext cx="236579" cy="2033"/>
                            </a:xfrm>
                            <a:prstGeom prst="straightConnector1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headEnd type="none" w="med" len="med"/>
                              <a:tailEnd type="arrow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095CB4B" id="群組 1" o:spid="_x0000_s1026" style="position:absolute;left:0;text-align:left;margin-left:.9pt;margin-top:51.3pt;width:499.6pt;height:564.25pt;z-index:251730944" coordsize="63452,716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">
                <v:rect id="矩形 2" o:spid="_x0000_s1027" style="position:absolute;left:43561;width:19550;height:715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" fillcolor="#f2f2f2" stroked="f" strokeweight="1pt"/>
                <v:rect id="矩形 3" o:spid="_x0000_s1028" style="position:absolute;left:23114;top:127;width:19550;height:715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" fillcolor="#d9d9d9" stroked="f" strokeweight="1pt"/>
                <v:rect id="矩形 4" o:spid="_x0000_s1029" style="position:absolute;top:127;width:22211;height:714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" fillcolor="#f2f2f2" stroked="f" strokeweight="1pt"/>
                <v:group id="群組 7" o:spid="_x0000_s1030" style="position:absolute;left:1968;top:317;width:61484;height:64206" coordorigin="" coordsize="61484,64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group id="_x0000_s1031" style="position:absolute;width:61484;height:64206" coordorigin="2567,4891" coordsize="78523,49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8" o:spid="_x0000_s1032" type="#_x0000_t202" style="position:absolute;left:6681;top:4891;width:14415;height:3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" filled="f" stroked="f" strokeweight="1pt">
                      <v:textbox>
                        <w:txbxContent>
                          <w:p w14:paraId="255AD29B" w14:textId="5980DA75" w:rsidR="002702F1" w:rsidRPr="002943B6" w:rsidRDefault="002702F1" w:rsidP="002702F1">
                            <w:pPr>
                              <w:pStyle w:val="Web"/>
                              <w:spacing w:before="0" w:beforeAutospacing="0" w:after="0" w:afterAutospacing="0" w:line="280" w:lineRule="exact"/>
                              <w:rPr>
                                <w:rFonts w:ascii="Times New Roman" w:eastAsia="標楷體" w:hAnsi="Times New Roman" w:cs="Times New Roman"/>
                                <w:sz w:val="28"/>
                              </w:rPr>
                            </w:pPr>
                            <w:r w:rsidRPr="002943B6"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color w:val="000000" w:themeColor="dark1"/>
                                <w:kern w:val="24"/>
                                <w:sz w:val="28"/>
                              </w:rPr>
                              <w:t>衛</w:t>
                            </w:r>
                            <w:r w:rsidR="00206131"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color w:val="000000" w:themeColor="dark1"/>
                                <w:kern w:val="24"/>
                                <w:sz w:val="28"/>
                              </w:rPr>
                              <w:t>生</w:t>
                            </w:r>
                            <w:r w:rsidRPr="002943B6"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color w:val="000000" w:themeColor="dark1"/>
                                <w:kern w:val="24"/>
                                <w:sz w:val="28"/>
                              </w:rPr>
                              <w:t>福</w:t>
                            </w:r>
                            <w:r w:rsidR="00206131"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color w:val="000000" w:themeColor="dark1"/>
                                <w:kern w:val="24"/>
                                <w:sz w:val="28"/>
                              </w:rPr>
                              <w:t>利</w:t>
                            </w:r>
                            <w:r w:rsidRPr="002943B6"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color w:val="000000" w:themeColor="dark1"/>
                                <w:kern w:val="24"/>
                                <w:sz w:val="28"/>
                              </w:rPr>
                              <w:t>部</w:t>
                            </w:r>
                          </w:p>
                        </w:txbxContent>
                      </v:textbox>
                    </v:shape>
                    <v:shape id="文字方塊 29" o:spid="_x0000_s1033" type="#_x0000_t202" style="position:absolute;left:38003;top:4990;width:9828;height:3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" filled="f" stroked="f" strokeweight="1pt">
                      <v:textbox>
                        <w:txbxContent>
                          <w:p w14:paraId="284E5801" w14:textId="77777777" w:rsidR="002702F1" w:rsidRPr="002943B6" w:rsidRDefault="002702F1" w:rsidP="002702F1">
                            <w:pPr>
                              <w:pStyle w:val="Web"/>
                              <w:spacing w:before="0" w:beforeAutospacing="0" w:after="0" w:afterAutospacing="0" w:line="280" w:lineRule="exact"/>
                              <w:rPr>
                                <w:rFonts w:ascii="Times New Roman" w:eastAsia="標楷體" w:hAnsi="Times New Roman" w:cs="Times New Roman"/>
                                <w:sz w:val="28"/>
                              </w:rPr>
                            </w:pPr>
                            <w:r w:rsidRPr="002943B6"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color w:val="000000" w:themeColor="dark1"/>
                                <w:kern w:val="24"/>
                                <w:sz w:val="28"/>
                              </w:rPr>
                              <w:t>醫策會</w:t>
                            </w:r>
                          </w:p>
                        </w:txbxContent>
                      </v:textbox>
                    </v:shape>
                    <v:shape id="文字方塊 30" o:spid="_x0000_s1034" type="#_x0000_t202" style="position:absolute;left:55893;top:5082;width:25197;height:3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" filled="f" stroked="f" strokeweight="1pt">
                      <v:textbox>
                        <w:txbxContent>
                          <w:p w14:paraId="6092F414" w14:textId="77777777" w:rsidR="002702F1" w:rsidRPr="002943B6" w:rsidRDefault="002702F1" w:rsidP="002702F1">
                            <w:pPr>
                              <w:pStyle w:val="Web"/>
                              <w:spacing w:before="0" w:beforeAutospacing="0" w:after="0" w:afterAutospacing="0" w:line="280" w:lineRule="exact"/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28"/>
                              </w:rPr>
                            </w:pPr>
                            <w:r w:rsidRPr="002943B6"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color w:val="000000" w:themeColor="dark1"/>
                                <w:kern w:val="24"/>
                                <w:sz w:val="28"/>
                              </w:rPr>
                              <w:t>推薦單位</w:t>
                            </w:r>
                            <w:r w:rsidRPr="002943B6"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color w:val="000000" w:themeColor="dark1"/>
                                <w:kern w:val="24"/>
                                <w:sz w:val="28"/>
                              </w:rPr>
                              <w:t>/</w:t>
                            </w:r>
                            <w:r w:rsidRPr="002943B6"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color w:val="000000" w:themeColor="dark1"/>
                                <w:kern w:val="24"/>
                                <w:sz w:val="28"/>
                              </w:rPr>
                              <w:t>被推薦人</w:t>
                            </w:r>
                          </w:p>
                        </w:txbxContent>
                      </v:textbox>
                    </v:shape>
                    <v:roundrect id="矩形: 圓角 23" o:spid="_x0000_s1035" style="position:absolute;left:31741;top:9280;width:19606;height:572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" fillcolor="window" strokecolor="#262626" strokeweight="1pt">
                      <v:stroke joinstyle="miter"/>
                      <v:textbox>
                        <w:txbxContent>
                          <w:p w14:paraId="00AA9BAE" w14:textId="19202E51" w:rsidR="002702F1" w:rsidRPr="00AE3658" w:rsidRDefault="002702F1" w:rsidP="002702F1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Times New Roman" w:eastAsia="標楷體" w:hAnsi="Times New Roman" w:cs="Times New Roman"/>
                                <w:b/>
                              </w:rPr>
                            </w:pPr>
                            <w:bookmarkStart w:id="4" w:name="_Hlk163652025"/>
                            <w:bookmarkStart w:id="5" w:name="_Hlk163652026"/>
                            <w:r w:rsidRPr="00AE3658"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24"/>
                              </w:rPr>
                              <w:t>函</w:t>
                            </w:r>
                            <w:r w:rsidR="00A17AE9"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24"/>
                              </w:rPr>
                              <w:t>文通知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24"/>
                              </w:rPr>
                              <w:t>推薦單位</w:t>
                            </w:r>
                          </w:p>
                          <w:p w14:paraId="2C2311B8" w14:textId="10393095" w:rsidR="002702F1" w:rsidRPr="00763A9D" w:rsidRDefault="002702F1" w:rsidP="002702F1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Times New Roman" w:eastAsia="標楷體" w:hAnsi="Times New Roman" w:cs="Times New Roman"/>
                                <w:b/>
                                <w:color w:val="FF0000"/>
                              </w:rPr>
                            </w:pPr>
                            <w:r w:rsidRPr="00AE3658"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24"/>
                              </w:rPr>
                              <w:t>辦理儲備評鑑委員</w:t>
                            </w:r>
                            <w:r w:rsidR="00A17AE9"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24"/>
                              </w:rPr>
                              <w:t>推薦</w:t>
                            </w:r>
                            <w:r w:rsidRPr="00AE3658"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24"/>
                              </w:rPr>
                              <w:t>申請作業</w:t>
                            </w:r>
                            <w:bookmarkEnd w:id="4"/>
                            <w:bookmarkEnd w:id="5"/>
                          </w:p>
                        </w:txbxContent>
                      </v:textbox>
                    </v:roundre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單箭頭接點 11" o:spid="_x0000_s1036" type="#_x0000_t32" style="position:absolute;left:51347;top:12143;width:4976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" filled="t" fillcolor="window" strokecolor="#262626" strokeweight="1pt">
                      <v:stroke endarrow="open" joinstyle="miter"/>
                      <o:lock v:ext="edit" shapetype="f"/>
                    </v:shape>
                    <v:roundrect id="矩形: 圓角 24" o:spid="_x0000_s1037" style="position:absolute;left:56163;top:9255;width:23208;height:611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" fillcolor="window" strokecolor="#262626" strokeweight="1pt">
                      <v:stroke joinstyle="miter"/>
                      <v:textbox>
                        <w:txbxContent>
                          <w:p w14:paraId="2E1FA35C" w14:textId="77777777" w:rsidR="002702F1" w:rsidRPr="002943B6" w:rsidRDefault="002702F1" w:rsidP="002702F1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  <w:r w:rsidRPr="002943B6"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color w:val="000000" w:themeColor="dark1"/>
                                <w:kern w:val="24"/>
                              </w:rPr>
                              <w:t>配合辦理儲備評鑑委員人選申請作業</w:t>
                            </w:r>
                          </w:p>
                        </w:txbxContent>
                      </v:textbox>
                    </v:roundrect>
                    <v:shapetype id="_x0000_t33" coordsize="21600,21600" o:spt="33" o:oned="t" path="m,l21600,r,21600e" filled="f">
                      <v:stroke joinstyle="miter"/>
                      <v:path arrowok="t" fillok="f" o:connecttype="none"/>
                      <o:lock v:ext="edit" shapetype="t"/>
                    </v:shapetype>
                    <v:shape id="接點: 肘形 30" o:spid="_x0000_s1038" type="#_x0000_t33" style="position:absolute;left:41803;top:22670;width:14520;height:3704;rotation:18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" filled="t" fillcolor="window" strokecolor="#262626" strokeweight="1pt">
                      <v:stroke endarrow="open"/>
                    </v:shape>
                    <v:shapetype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菱形 14" o:spid="_x0000_s1039" type="#_x0000_t4" style="position:absolute;left:34013;top:26374;width:15579;height:98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" fillcolor="window" strokecolor="#262626" strokeweight="1pt">
                      <v:textbox>
                        <w:txbxContent>
                          <w:p w14:paraId="0ECAC968" w14:textId="77777777" w:rsidR="002702F1" w:rsidRPr="002943B6" w:rsidRDefault="002702F1" w:rsidP="002702F1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color w:val="000000" w:themeColor="dark1"/>
                                <w:kern w:val="24"/>
                              </w:rPr>
                            </w:pPr>
                            <w:r w:rsidRPr="002943B6"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color w:val="000000" w:themeColor="dark1"/>
                                <w:kern w:val="24"/>
                              </w:rPr>
                              <w:t>資格</w:t>
                            </w:r>
                          </w:p>
                          <w:p w14:paraId="149D4B1D" w14:textId="77777777" w:rsidR="002702F1" w:rsidRPr="002943B6" w:rsidRDefault="002702F1" w:rsidP="002702F1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  <w:r w:rsidRPr="002943B6"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color w:val="000000" w:themeColor="dark1"/>
                                <w:kern w:val="24"/>
                              </w:rPr>
                              <w:t>審查</w:t>
                            </w:r>
                          </w:p>
                        </w:txbxContent>
                      </v:textbox>
                    </v:shape>
                    <v:shape id="接點: 肘形 30" o:spid="_x0000_s1040" type="#_x0000_t33" style="position:absolute;left:33888;top:29823;width:1523;height:14306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" filled="t" fillcolor="window" strokecolor="#262626" strokeweight="1pt">
                      <v:stroke endarrow="open"/>
                    </v:shape>
                    <v:roundrect id="矩形: 圓角 38" o:spid="_x0000_s1041" style="position:absolute;left:56166;top:34640;width:23205;height:603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" fillcolor="window" strokecolor="#262626" strokeweight="1pt">
                      <v:stroke joinstyle="miter"/>
                      <v:textbox>
                        <w:txbxContent>
                          <w:p w14:paraId="71575114" w14:textId="77777777" w:rsidR="002702F1" w:rsidRPr="002943B6" w:rsidRDefault="002702F1" w:rsidP="002702F1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  <w:r w:rsidRPr="002943B6"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color w:val="000000" w:themeColor="dark1"/>
                                <w:kern w:val="24"/>
                              </w:rPr>
                              <w:t>辦理補件作業</w:t>
                            </w:r>
                          </w:p>
                          <w:p w14:paraId="3DCE5949" w14:textId="77777777" w:rsidR="002702F1" w:rsidRPr="002943B6" w:rsidRDefault="002702F1" w:rsidP="002702F1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color w:val="000000" w:themeColor="dark1"/>
                                <w:kern w:val="24"/>
                              </w:rPr>
                              <w:t>（</w:t>
                            </w:r>
                            <w:r w:rsidRPr="002943B6"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color w:val="000000" w:themeColor="dark1"/>
                                <w:kern w:val="24"/>
                              </w:rPr>
                              <w:t>通</w:t>
                            </w:r>
                            <w:r w:rsidRPr="00BD09FD"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color w:val="000000" w:themeColor="dark1"/>
                                <w:kern w:val="24"/>
                              </w:rPr>
                              <w:t>知</w:t>
                            </w:r>
                            <w:r w:rsidRPr="00BD09FD"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color w:val="000000" w:themeColor="dark1"/>
                                <w:kern w:val="24"/>
                              </w:rPr>
                              <w:t>3</w:t>
                            </w:r>
                            <w:r w:rsidRPr="00BD09FD"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color w:val="000000" w:themeColor="dark1"/>
                                <w:kern w:val="24"/>
                              </w:rPr>
                              <w:t>個</w:t>
                            </w:r>
                            <w:r w:rsidRPr="002943B6"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color w:val="000000" w:themeColor="dark1"/>
                                <w:kern w:val="24"/>
                              </w:rPr>
                              <w:t>工作日內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color w:val="000000" w:themeColor="dark1"/>
                                <w:kern w:val="24"/>
                              </w:rPr>
                              <w:t>）</w:t>
                            </w:r>
                          </w:p>
                        </w:txbxContent>
                      </v:textbox>
                    </v:roundrect>
                    <v:roundrect id="矩形: 圓角 26" o:spid="_x0000_s1042" style="position:absolute;left:2567;top:34640;width:24837;height:603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" fillcolor="window" strokecolor="#262626" strokeweight="1pt">
                      <v:stroke joinstyle="miter"/>
                      <v:textbox>
                        <w:txbxContent>
                          <w:p w14:paraId="30442A73" w14:textId="17F9DAF4" w:rsidR="002702F1" w:rsidRPr="002943B6" w:rsidRDefault="002702F1" w:rsidP="00BD09FD">
                            <w:pPr>
                              <w:pStyle w:val="Web"/>
                              <w:spacing w:before="0" w:beforeAutospacing="0" w:after="0" w:afterAutospacing="0" w:line="240" w:lineRule="exact"/>
                              <w:ind w:rightChars="-26" w:right="-62"/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  <w:bookmarkStart w:id="6" w:name="_Hlk163652171"/>
                            <w:bookmarkStart w:id="7" w:name="_Hlk163652172"/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color w:val="000000" w:themeColor="dark1"/>
                                <w:kern w:val="24"/>
                              </w:rPr>
                              <w:t>行政審查</w:t>
                            </w:r>
                            <w:r w:rsidR="00A17AE9"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color w:val="000000" w:themeColor="dark1"/>
                                <w:kern w:val="24"/>
                              </w:rPr>
                              <w:t>結果及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color w:val="000000" w:themeColor="dark1"/>
                                <w:kern w:val="24"/>
                              </w:rPr>
                              <w:t>名單送</w:t>
                            </w:r>
                            <w:bookmarkEnd w:id="6"/>
                            <w:bookmarkEnd w:id="7"/>
                            <w:r w:rsidR="00BD09FD"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color w:val="000000" w:themeColor="dark1"/>
                                <w:kern w:val="24"/>
                              </w:rPr>
                              <w:t>部</w:t>
                            </w:r>
                          </w:p>
                        </w:txbxContent>
                      </v:textbox>
                    </v:roundrect>
                    <v:shape id="接點: 肘形 30" o:spid="_x0000_s1043" type="#_x0000_t33" style="position:absolute;left:48205;top:29812;width:1559;height:14363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" filled="t" fillcolor="window" strokecolor="#262626" strokeweight="1pt">
                      <v:stroke endarrow="open"/>
                    </v:shape>
                    <v:roundrect id="矩形: 圓角 45" o:spid="_x0000_s1044" style="position:absolute;left:2567;top:48447;width:24837;height:552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" fillcolor="window" strokecolor="#262626" strokeweight="1pt">
                      <v:stroke joinstyle="miter"/>
                      <v:textbox>
                        <w:txbxContent>
                          <w:p w14:paraId="421D4AF4" w14:textId="77777777" w:rsidR="002702F1" w:rsidRPr="002943B6" w:rsidRDefault="002702F1" w:rsidP="002702F1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color w:val="000000" w:themeColor="dark1"/>
                                <w:kern w:val="24"/>
                              </w:rPr>
                            </w:pPr>
                            <w:r w:rsidRPr="002943B6"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color w:val="000000" w:themeColor="dark1"/>
                                <w:kern w:val="24"/>
                              </w:rPr>
                              <w:t>核定儲備評鑑委員名單</w:t>
                            </w:r>
                          </w:p>
                        </w:txbxContent>
                      </v:textbox>
                    </v:roundrect>
                    <v:shape id="直線單箭頭接點 20" o:spid="_x0000_s1045" type="#_x0000_t32" style="position:absolute;left:14985;top:40747;width:0;height:763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" filled="t" fillcolor="window" strokecolor="#262626" strokeweight="1pt">
                      <v:stroke endarrow="open" joinstyle="miter"/>
                      <o:lock v:ext="edit" shapetype="f"/>
                    </v:shape>
                    <v:shape id="文字方塊 4" o:spid="_x0000_s1046" type="#_x0000_t202" style="position:absolute;left:29375;top:34977;width:10821;height:3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" filled="f" stroked="f" strokeweight="1pt">
                      <v:textbox>
                        <w:txbxContent>
                          <w:p w14:paraId="78D14FEC" w14:textId="77777777" w:rsidR="002702F1" w:rsidRPr="002943B6" w:rsidRDefault="002702F1" w:rsidP="002702F1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Times New Roman" w:eastAsia="標楷體" w:hAnsi="Times New Roman" w:cs="Times New Roman"/>
                                <w:b/>
                              </w:rPr>
                            </w:pPr>
                            <w:r w:rsidRPr="002943B6">
                              <w:rPr>
                                <w:rFonts w:ascii="Times New Roman" w:eastAsia="標楷體" w:hAnsi="Times New Roman" w:cs="Times New Roman" w:hint="eastAsia"/>
                                <w:b/>
                                <w:color w:val="000000" w:themeColor="dark1"/>
                                <w:kern w:val="24"/>
                              </w:rPr>
                              <w:t>通過</w:t>
                            </w:r>
                          </w:p>
                        </w:txbxContent>
                      </v:textbox>
                    </v:shape>
                    <v:shape id="文字方塊 47" o:spid="_x0000_s1047" type="#_x0000_t202" style="position:absolute;left:44920;top:35173;width:10827;height:3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" filled="f" stroked="f" strokeweight="1pt">
                      <v:textbox>
                        <w:txbxContent>
                          <w:p w14:paraId="10F41669" w14:textId="77777777" w:rsidR="002702F1" w:rsidRPr="002943B6" w:rsidRDefault="002702F1" w:rsidP="002702F1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Times New Roman" w:eastAsia="標楷體" w:hAnsi="Times New Roman" w:cs="Times New Roman"/>
                                <w:b/>
                              </w:rPr>
                            </w:pPr>
                            <w:r w:rsidRPr="002943B6">
                              <w:rPr>
                                <w:rFonts w:ascii="Times New Roman" w:eastAsia="標楷體" w:hAnsi="Times New Roman" w:cs="Times New Roman" w:hint="eastAsia"/>
                                <w:b/>
                                <w:color w:val="000000" w:themeColor="dark1"/>
                                <w:kern w:val="24"/>
                              </w:rPr>
                              <w:t>不通過</w:t>
                            </w:r>
                          </w:p>
                        </w:txbxContent>
                      </v:textbox>
                    </v:shape>
                    <v:roundrect id="矩形: 圓角 24" o:spid="_x0000_s1048" style="position:absolute;left:56317;top:18966;width:23622;height:803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" fillcolor="window" strokecolor="#262626" strokeweight="1pt">
                      <v:stroke joinstyle="miter"/>
                      <v:textbox>
                        <w:txbxContent>
                          <w:p w14:paraId="1B1B3B55" w14:textId="6DB6EEEA" w:rsidR="002702F1" w:rsidRPr="007E223F" w:rsidRDefault="00BD09FD" w:rsidP="00BD09FD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both"/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color w:val="000000" w:themeColor="dark1"/>
                                <w:kern w:val="24"/>
                              </w:rPr>
                            </w:pPr>
                            <w:r w:rsidRPr="002943B6"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color w:val="000000" w:themeColor="dark1"/>
                                <w:kern w:val="24"/>
                              </w:rPr>
                              <w:t>彙</w:t>
                            </w:r>
                            <w:r w:rsidRPr="002943B6"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整</w:t>
                            </w:r>
                            <w:r w:rsidR="0073495A"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書面</w:t>
                            </w:r>
                            <w:r w:rsidRPr="002943B6"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color w:val="000000" w:themeColor="dark1"/>
                                <w:kern w:val="24"/>
                              </w:rPr>
                              <w:t>資料函送醫策會</w:t>
                            </w:r>
                            <w:r w:rsidRPr="008346CF"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color w:val="000000" w:themeColor="dark1"/>
                                <w:kern w:val="24"/>
                              </w:rPr>
                              <w:t>，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color w:val="000000" w:themeColor="dark1"/>
                                <w:kern w:val="24"/>
                              </w:rPr>
                              <w:t>並以電子郵件方式提供資料電子</w:t>
                            </w:r>
                            <w:r w:rsidRPr="007E223F"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color w:val="000000" w:themeColor="dark1"/>
                                <w:kern w:val="24"/>
                              </w:rPr>
                              <w:t>檔</w:t>
                            </w:r>
                          </w:p>
                        </w:txbxContent>
                      </v:textbox>
                    </v:roundrect>
                    <v:shape id="直線單箭頭接點 24" o:spid="_x0000_s1049" type="#_x0000_t32" style="position:absolute;left:67484;top:15370;width:0;height:359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" filled="t" fillcolor="window" strokecolor="#262626" strokeweight="1pt">
                      <v:stroke endarrow="open" joinstyle="miter"/>
                      <o:lock v:ext="edit" shapetype="f"/>
                    </v:shape>
                  </v:group>
                  <v:roundrect id="矩形: 圓角 45" o:spid="_x0000_s1050" style="position:absolute;left:22018;top:56983;width:17996;height:721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" fillcolor="window" strokecolor="#262626" strokeweight="1pt">
                    <v:stroke joinstyle="miter"/>
                    <v:textbox>
                      <w:txbxContent>
                        <w:p w14:paraId="7EBFEF3C" w14:textId="77777777" w:rsidR="002702F1" w:rsidRPr="001267EB" w:rsidRDefault="002702F1" w:rsidP="002702F1">
                          <w:pPr>
                            <w:pStyle w:val="Web"/>
                            <w:spacing w:before="0" w:beforeAutospacing="0" w:after="0" w:afterAutospacing="0" w:line="240" w:lineRule="exact"/>
                            <w:rPr>
                              <w:rFonts w:ascii="Times New Roman" w:eastAsia="標楷體" w:hAnsi="Times New Roman" w:cs="Times New Roman"/>
                              <w:b/>
                              <w:bCs/>
                              <w:color w:val="000000" w:themeColor="dark1"/>
                              <w:kern w:val="24"/>
                            </w:rPr>
                          </w:pPr>
                          <w:r w:rsidRPr="001267EB">
                            <w:rPr>
                              <w:rFonts w:ascii="Times New Roman" w:eastAsia="標楷體" w:hAnsi="Times New Roman" w:cs="Times New Roman" w:hint="eastAsia"/>
                              <w:b/>
                              <w:bCs/>
                              <w:color w:val="000000" w:themeColor="dark1"/>
                              <w:kern w:val="24"/>
                            </w:rPr>
                            <w:t>依據</w:t>
                          </w:r>
                          <w:r w:rsidRPr="001267EB">
                            <w:rPr>
                              <w:rFonts w:ascii="Times New Roman" w:eastAsia="標楷體" w:hAnsi="Times New Roman" w:cs="Times New Roman"/>
                              <w:b/>
                              <w:bCs/>
                              <w:color w:val="000000" w:themeColor="dark1"/>
                              <w:kern w:val="24"/>
                            </w:rPr>
                            <w:t>核定結果辦理</w:t>
                          </w:r>
                          <w:r w:rsidRPr="001267EB">
                            <w:rPr>
                              <w:rFonts w:ascii="Times New Roman" w:eastAsia="標楷體" w:hAnsi="Times New Roman" w:cs="Times New Roman" w:hint="eastAsia"/>
                              <w:b/>
                              <w:bCs/>
                              <w:color w:val="000000" w:themeColor="dark1"/>
                              <w:kern w:val="24"/>
                            </w:rPr>
                            <w:t>儲備評鑑委員核心課程訓練（未核定者</w:t>
                          </w:r>
                          <w:r w:rsidRPr="001267EB">
                            <w:rPr>
                              <w:rFonts w:ascii="Times New Roman" w:eastAsia="標楷體" w:hAnsi="Times New Roman" w:cs="Times New Roman"/>
                              <w:b/>
                              <w:bCs/>
                              <w:color w:val="000000" w:themeColor="dark1"/>
                              <w:kern w:val="24"/>
                            </w:rPr>
                            <w:t>不另通知）</w:t>
                          </w:r>
                        </w:p>
                      </w:txbxContent>
                    </v:textbox>
                  </v:roundrect>
                  <v:shape id="直線單箭頭接點 71" o:spid="_x0000_s1051" type="#_x0000_t32" style="position:absolute;left:19651;top:60658;width:2366;height:2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" strokecolor="black [3213]" strokeweight="1pt">
                    <v:stroke endarrow="open"/>
                  </v:shape>
                </v:group>
                <w10:wrap type="square"/>
              </v:group>
            </w:pict>
          </mc:Fallback>
        </mc:AlternateContent>
      </w:r>
      <w:r w:rsidR="00A17AE9" w:rsidRPr="0073495A">
        <w:rPr>
          <w:rFonts w:eastAsia="標楷體" w:hint="eastAsia"/>
          <w:b/>
          <w:color w:val="000000" w:themeColor="text1"/>
          <w:sz w:val="36"/>
        </w:rPr>
        <w:t>推薦</w:t>
      </w:r>
      <w:r w:rsidR="00272466" w:rsidRPr="0073495A">
        <w:rPr>
          <w:rFonts w:eastAsia="標楷體" w:hint="eastAsia"/>
          <w:b/>
          <w:color w:val="000000" w:themeColor="text1"/>
          <w:sz w:val="36"/>
        </w:rPr>
        <w:t>作業流程</w:t>
      </w:r>
    </w:p>
    <w:p w14:paraId="7052D7BA" w14:textId="23648139" w:rsidR="00272466" w:rsidRPr="0073495A" w:rsidRDefault="00272466" w:rsidP="00272466">
      <w:pPr>
        <w:rPr>
          <w:rFonts w:eastAsia="標楷體"/>
          <w:color w:val="4F81BD" w:themeColor="accent1"/>
        </w:rPr>
      </w:pPr>
    </w:p>
    <w:p w14:paraId="352AF11C" w14:textId="6AE68807" w:rsidR="00272466" w:rsidRPr="0073495A" w:rsidRDefault="00272466" w:rsidP="00272466">
      <w:pPr>
        <w:widowControl/>
        <w:rPr>
          <w:rFonts w:eastAsia="標楷體"/>
          <w:b/>
          <w:color w:val="4F81BD" w:themeColor="accent1"/>
          <w:sz w:val="36"/>
        </w:rPr>
      </w:pPr>
      <w:r w:rsidRPr="0073495A">
        <w:rPr>
          <w:rFonts w:eastAsia="標楷體"/>
          <w:b/>
          <w:color w:val="4F81BD" w:themeColor="accent1"/>
          <w:sz w:val="36"/>
        </w:rPr>
        <w:br w:type="page"/>
      </w:r>
    </w:p>
    <w:p w14:paraId="4B70806F" w14:textId="77777777" w:rsidR="006250D9" w:rsidRPr="004230BE" w:rsidRDefault="006250D9" w:rsidP="00725E8E">
      <w:pPr>
        <w:jc w:val="center"/>
        <w:rPr>
          <w:rFonts w:eastAsia="標楷體"/>
          <w:b/>
          <w:color w:val="000000" w:themeColor="text1"/>
          <w:sz w:val="36"/>
        </w:rPr>
      </w:pPr>
      <w:r w:rsidRPr="004230BE">
        <w:rPr>
          <w:rFonts w:eastAsia="標楷體" w:hint="eastAsia"/>
          <w:b/>
          <w:color w:val="000000" w:themeColor="text1"/>
          <w:sz w:val="36"/>
        </w:rPr>
        <w:lastRenderedPageBreak/>
        <w:t>儲備評鑑委員被推薦人資料檢核表</w:t>
      </w:r>
    </w:p>
    <w:p w14:paraId="35FC042E" w14:textId="6ACC5A79" w:rsidR="000609D2" w:rsidRPr="004230BE" w:rsidRDefault="000609D2" w:rsidP="002702F1">
      <w:pPr>
        <w:spacing w:line="500" w:lineRule="exact"/>
        <w:jc w:val="both"/>
        <w:rPr>
          <w:rFonts w:eastAsia="標楷體"/>
          <w:color w:val="000000" w:themeColor="text1"/>
          <w:sz w:val="28"/>
          <w:szCs w:val="28"/>
        </w:rPr>
      </w:pPr>
      <w:r w:rsidRPr="004230BE">
        <w:rPr>
          <w:rFonts w:eastAsia="標楷體"/>
          <w:b/>
          <w:color w:val="000000" w:themeColor="text1"/>
          <w:sz w:val="28"/>
          <w:szCs w:val="28"/>
          <w:u w:val="single"/>
        </w:rPr>
        <w:t xml:space="preserve"> </w:t>
      </w:r>
      <w:r w:rsidRPr="004230BE">
        <w:rPr>
          <w:rFonts w:eastAsia="標楷體"/>
          <w:color w:val="000000" w:themeColor="text1"/>
          <w:sz w:val="28"/>
          <w:szCs w:val="28"/>
          <w:u w:val="single"/>
        </w:rPr>
        <w:t xml:space="preserve">  </w:t>
      </w:r>
      <w:r w:rsidR="009A750E" w:rsidRPr="009A750E">
        <w:rPr>
          <w:rFonts w:eastAsia="標楷體" w:hint="eastAsia"/>
          <w:b/>
          <w:bCs/>
          <w:color w:val="000000" w:themeColor="text1"/>
          <w:sz w:val="28"/>
          <w:szCs w:val="28"/>
          <w:u w:val="single"/>
        </w:rPr>
        <w:t>台灣護理學會</w:t>
      </w:r>
      <w:r w:rsidRPr="004230BE">
        <w:rPr>
          <w:rFonts w:eastAsia="標楷體"/>
          <w:color w:val="000000" w:themeColor="text1"/>
          <w:sz w:val="28"/>
          <w:szCs w:val="28"/>
          <w:u w:val="single"/>
        </w:rPr>
        <w:t xml:space="preserve">     </w:t>
      </w:r>
      <w:r w:rsidRPr="004230BE">
        <w:rPr>
          <w:rFonts w:eastAsia="標楷體" w:hint="eastAsia"/>
          <w:color w:val="000000" w:themeColor="text1"/>
          <w:sz w:val="28"/>
          <w:szCs w:val="28"/>
        </w:rPr>
        <w:t>茲推薦</w:t>
      </w:r>
      <w:r w:rsidRPr="004230BE">
        <w:rPr>
          <w:rFonts w:eastAsia="標楷體"/>
          <w:color w:val="000000" w:themeColor="text1"/>
          <w:sz w:val="28"/>
          <w:szCs w:val="28"/>
          <w:u w:val="single"/>
        </w:rPr>
        <w:t xml:space="preserve">  </w:t>
      </w:r>
      <w:r w:rsidRPr="004230BE">
        <w:rPr>
          <w:rFonts w:eastAsia="標楷體"/>
          <w:b/>
          <w:color w:val="000000" w:themeColor="text1"/>
          <w:sz w:val="28"/>
          <w:szCs w:val="28"/>
          <w:u w:val="single"/>
        </w:rPr>
        <w:t>(</w:t>
      </w:r>
      <w:r w:rsidRPr="004230BE">
        <w:rPr>
          <w:rFonts w:eastAsia="標楷體" w:hint="eastAsia"/>
          <w:b/>
          <w:color w:val="000000" w:themeColor="text1"/>
          <w:sz w:val="28"/>
          <w:szCs w:val="28"/>
          <w:u w:val="single"/>
        </w:rPr>
        <w:t>受推薦者姓名</w:t>
      </w:r>
      <w:r w:rsidRPr="004230BE">
        <w:rPr>
          <w:rFonts w:eastAsia="標楷體"/>
          <w:b/>
          <w:color w:val="000000" w:themeColor="text1"/>
          <w:sz w:val="28"/>
          <w:szCs w:val="28"/>
          <w:u w:val="single"/>
        </w:rPr>
        <w:t xml:space="preserve">)  </w:t>
      </w:r>
      <w:r w:rsidRPr="004230BE">
        <w:rPr>
          <w:rFonts w:eastAsia="標楷體" w:hint="eastAsia"/>
          <w:color w:val="000000" w:themeColor="text1"/>
          <w:sz w:val="28"/>
          <w:szCs w:val="28"/>
        </w:rPr>
        <w:t>納入</w:t>
      </w:r>
      <w:r w:rsidRPr="004230BE">
        <w:rPr>
          <w:rFonts w:eastAsia="標楷體" w:hint="eastAsia"/>
          <w:b/>
          <w:color w:val="000000" w:themeColor="text1"/>
          <w:sz w:val="28"/>
          <w:szCs w:val="28"/>
        </w:rPr>
        <w:t>衛生福利部</w:t>
      </w:r>
      <w:r w:rsidR="004230BE" w:rsidRPr="004230BE">
        <w:rPr>
          <w:rFonts w:eastAsia="標楷體" w:hint="eastAsia"/>
          <w:b/>
          <w:color w:val="000000" w:themeColor="text1"/>
          <w:sz w:val="28"/>
          <w:szCs w:val="28"/>
        </w:rPr>
        <w:t>精神復健機構</w:t>
      </w:r>
      <w:r w:rsidRPr="004230BE">
        <w:rPr>
          <w:rFonts w:eastAsia="標楷體" w:hint="eastAsia"/>
          <w:b/>
          <w:color w:val="000000" w:themeColor="text1"/>
          <w:sz w:val="28"/>
          <w:szCs w:val="28"/>
        </w:rPr>
        <w:t>評鑑</w:t>
      </w:r>
      <w:r w:rsidR="00471EF7" w:rsidRPr="004230BE">
        <w:rPr>
          <w:rFonts w:eastAsia="標楷體" w:hint="eastAsia"/>
          <w:b/>
          <w:color w:val="000000" w:themeColor="text1"/>
          <w:sz w:val="28"/>
          <w:szCs w:val="28"/>
        </w:rPr>
        <w:t>儲備評鑑委員</w:t>
      </w:r>
      <w:r w:rsidRPr="004230BE">
        <w:rPr>
          <w:rFonts w:eastAsia="標楷體" w:hint="eastAsia"/>
          <w:b/>
          <w:color w:val="000000" w:themeColor="text1"/>
          <w:sz w:val="28"/>
          <w:szCs w:val="28"/>
        </w:rPr>
        <w:t>人才庫</w:t>
      </w:r>
      <w:r w:rsidRPr="004230BE">
        <w:rPr>
          <w:rFonts w:eastAsia="標楷體" w:hint="eastAsia"/>
          <w:color w:val="000000" w:themeColor="text1"/>
          <w:sz w:val="28"/>
          <w:szCs w:val="28"/>
        </w:rPr>
        <w:t>。下列資料業經本</w:t>
      </w:r>
      <w:r w:rsidR="00783D18" w:rsidRPr="004230BE">
        <w:rPr>
          <w:rFonts w:eastAsia="標楷體" w:hint="eastAsia"/>
          <w:color w:val="000000" w:themeColor="text1"/>
          <w:sz w:val="28"/>
          <w:szCs w:val="28"/>
        </w:rPr>
        <w:t>單位</w:t>
      </w:r>
      <w:r w:rsidRPr="004230BE">
        <w:rPr>
          <w:rFonts w:eastAsia="標楷體" w:hint="eastAsia"/>
          <w:color w:val="000000" w:themeColor="text1"/>
          <w:sz w:val="28"/>
          <w:szCs w:val="28"/>
        </w:rPr>
        <w:t>審查符合衛生福利部訂定「</w:t>
      </w:r>
      <w:r w:rsidR="004230BE" w:rsidRPr="004230BE">
        <w:rPr>
          <w:rFonts w:eastAsia="標楷體" w:hint="eastAsia"/>
          <w:bCs/>
          <w:color w:val="000000" w:themeColor="text1"/>
          <w:sz w:val="28"/>
          <w:szCs w:val="28"/>
        </w:rPr>
        <w:t>精神復健機構</w:t>
      </w:r>
      <w:r w:rsidRPr="004230BE">
        <w:rPr>
          <w:rFonts w:eastAsia="標楷體" w:hint="eastAsia"/>
          <w:color w:val="000000" w:themeColor="text1"/>
          <w:sz w:val="28"/>
          <w:szCs w:val="28"/>
        </w:rPr>
        <w:t>評鑑委員遴聘要點」之資格，並徵得當事人同意。</w:t>
      </w:r>
    </w:p>
    <w:p w14:paraId="18FBE23C" w14:textId="77777777" w:rsidR="00471EF7" w:rsidRPr="0073495A" w:rsidRDefault="00471EF7" w:rsidP="004230BE">
      <w:pPr>
        <w:snapToGrid w:val="0"/>
        <w:jc w:val="both"/>
        <w:rPr>
          <w:rFonts w:eastAsia="標楷體"/>
          <w:color w:val="4F81BD" w:themeColor="accent1"/>
          <w:sz w:val="28"/>
          <w:szCs w:val="28"/>
        </w:rPr>
      </w:pPr>
    </w:p>
    <w:p w14:paraId="35228396" w14:textId="77777777" w:rsidR="001A57B0" w:rsidRPr="004230BE" w:rsidRDefault="001A57B0" w:rsidP="000A55C4">
      <w:pPr>
        <w:snapToGrid w:val="0"/>
        <w:ind w:left="1134" w:hangingChars="472" w:hanging="1134"/>
        <w:jc w:val="both"/>
        <w:rPr>
          <w:rFonts w:eastAsia="標楷體"/>
          <w:b/>
          <w:color w:val="000000" w:themeColor="text1"/>
          <w:szCs w:val="14"/>
        </w:rPr>
      </w:pPr>
      <w:r w:rsidRPr="004230BE">
        <w:rPr>
          <w:rFonts w:eastAsia="標楷體" w:hint="eastAsia"/>
          <w:b/>
          <w:color w:val="000000" w:themeColor="text1"/>
          <w:szCs w:val="14"/>
        </w:rPr>
        <w:t>填表說明：請於「黑粗框之欄位」確認檢附資料之正確性與完整性，並請於「推薦單位會銜章」欄為蓋上推薦單位會銜章。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2245"/>
        <w:gridCol w:w="2704"/>
        <w:gridCol w:w="1272"/>
        <w:gridCol w:w="3503"/>
      </w:tblGrid>
      <w:tr w:rsidR="0073495A" w:rsidRPr="0073495A" w14:paraId="06714E1A" w14:textId="77777777" w:rsidTr="003C16AA">
        <w:trPr>
          <w:trHeight w:val="64"/>
        </w:trPr>
        <w:tc>
          <w:tcPr>
            <w:tcW w:w="1154" w:type="pct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586ED68" w14:textId="35639325" w:rsidR="001A57B0" w:rsidRPr="004230BE" w:rsidRDefault="001A57B0" w:rsidP="001A57B0">
            <w:pPr>
              <w:spacing w:line="300" w:lineRule="exact"/>
              <w:jc w:val="center"/>
              <w:rPr>
                <w:rFonts w:eastAsia="標楷體"/>
                <w:bCs/>
                <w:color w:val="000000" w:themeColor="text1"/>
                <w:szCs w:val="24"/>
              </w:rPr>
            </w:pPr>
            <w:r w:rsidRPr="004230BE">
              <w:rPr>
                <w:rFonts w:eastAsia="標楷體" w:hint="eastAsia"/>
                <w:b/>
                <w:color w:val="000000" w:themeColor="text1"/>
                <w:szCs w:val="24"/>
              </w:rPr>
              <w:t>審查項目</w:t>
            </w:r>
          </w:p>
        </w:tc>
        <w:tc>
          <w:tcPr>
            <w:tcW w:w="1390" w:type="pct"/>
            <w:tcBorders>
              <w:top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810CBE8" w14:textId="77777777" w:rsidR="001A57B0" w:rsidRPr="004230BE" w:rsidRDefault="001A57B0" w:rsidP="001A57B0">
            <w:pPr>
              <w:spacing w:line="300" w:lineRule="exact"/>
              <w:jc w:val="center"/>
              <w:rPr>
                <w:rFonts w:eastAsia="標楷體"/>
                <w:b/>
                <w:color w:val="000000" w:themeColor="text1"/>
                <w:szCs w:val="24"/>
              </w:rPr>
            </w:pPr>
            <w:r w:rsidRPr="004230BE">
              <w:rPr>
                <w:rFonts w:eastAsia="標楷體" w:hint="eastAsia"/>
                <w:b/>
                <w:color w:val="000000" w:themeColor="text1"/>
                <w:szCs w:val="24"/>
              </w:rPr>
              <w:t>初審</w:t>
            </w:r>
          </w:p>
          <w:p w14:paraId="744E779C" w14:textId="476B5879" w:rsidR="001A57B0" w:rsidRPr="004230BE" w:rsidRDefault="001A57B0" w:rsidP="001A57B0">
            <w:pPr>
              <w:spacing w:line="300" w:lineRule="exact"/>
              <w:jc w:val="center"/>
              <w:rPr>
                <w:rFonts w:eastAsia="標楷體"/>
                <w:b/>
                <w:color w:val="000000" w:themeColor="text1"/>
                <w:szCs w:val="24"/>
              </w:rPr>
            </w:pPr>
            <w:r w:rsidRPr="004230BE">
              <w:rPr>
                <w:rFonts w:eastAsia="標楷體"/>
                <w:b/>
                <w:color w:val="000000" w:themeColor="text1"/>
                <w:szCs w:val="24"/>
              </w:rPr>
              <w:t>(</w:t>
            </w:r>
            <w:r w:rsidRPr="004230BE">
              <w:rPr>
                <w:rFonts w:eastAsia="標楷體" w:hint="eastAsia"/>
                <w:b/>
                <w:color w:val="000000" w:themeColor="text1"/>
                <w:szCs w:val="24"/>
              </w:rPr>
              <w:t>推薦單位</w:t>
            </w:r>
            <w:r w:rsidRPr="004230BE">
              <w:rPr>
                <w:rFonts w:eastAsia="標楷體"/>
                <w:b/>
                <w:color w:val="000000" w:themeColor="text1"/>
                <w:szCs w:val="24"/>
              </w:rPr>
              <w:t>)</w:t>
            </w:r>
          </w:p>
        </w:tc>
        <w:tc>
          <w:tcPr>
            <w:tcW w:w="654" w:type="pct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0CF3E7FF" w14:textId="3F8A622F" w:rsidR="001A57B0" w:rsidRPr="004230BE" w:rsidRDefault="001A57B0" w:rsidP="001A57B0">
            <w:pPr>
              <w:spacing w:line="300" w:lineRule="exact"/>
              <w:jc w:val="center"/>
              <w:rPr>
                <w:rFonts w:eastAsia="標楷體"/>
                <w:b/>
                <w:color w:val="000000" w:themeColor="text1"/>
                <w:szCs w:val="24"/>
              </w:rPr>
            </w:pPr>
            <w:r w:rsidRPr="004230BE">
              <w:rPr>
                <w:rFonts w:eastAsia="標楷體" w:hint="eastAsia"/>
                <w:b/>
                <w:color w:val="000000" w:themeColor="text1"/>
                <w:szCs w:val="24"/>
              </w:rPr>
              <w:t>行政審查</w:t>
            </w:r>
          </w:p>
          <w:p w14:paraId="014F8ACB" w14:textId="1A065780" w:rsidR="001A57B0" w:rsidRPr="004230BE" w:rsidRDefault="001A57B0" w:rsidP="001A57B0">
            <w:pPr>
              <w:spacing w:line="300" w:lineRule="exact"/>
              <w:jc w:val="center"/>
              <w:rPr>
                <w:rFonts w:eastAsia="標楷體"/>
                <w:b/>
                <w:color w:val="000000" w:themeColor="text1"/>
                <w:szCs w:val="24"/>
              </w:rPr>
            </w:pPr>
            <w:r w:rsidRPr="004230BE">
              <w:rPr>
                <w:rFonts w:eastAsia="標楷體" w:hint="eastAsia"/>
                <w:b/>
                <w:color w:val="000000" w:themeColor="text1"/>
                <w:szCs w:val="24"/>
              </w:rPr>
              <w:t>(</w:t>
            </w:r>
            <w:r w:rsidRPr="004230BE">
              <w:rPr>
                <w:rFonts w:eastAsia="標楷體" w:hint="eastAsia"/>
                <w:b/>
                <w:color w:val="000000" w:themeColor="text1"/>
                <w:szCs w:val="24"/>
              </w:rPr>
              <w:t>醫策會</w:t>
            </w:r>
            <w:r w:rsidRPr="004230BE">
              <w:rPr>
                <w:rFonts w:eastAsia="標楷體" w:hint="eastAsia"/>
                <w:b/>
                <w:color w:val="000000" w:themeColor="text1"/>
                <w:szCs w:val="24"/>
              </w:rPr>
              <w:t>)</w:t>
            </w:r>
          </w:p>
        </w:tc>
        <w:tc>
          <w:tcPr>
            <w:tcW w:w="1801" w:type="pct"/>
            <w:shd w:val="clear" w:color="auto" w:fill="F2F2F2" w:themeFill="background1" w:themeFillShade="F2"/>
            <w:vAlign w:val="center"/>
          </w:tcPr>
          <w:p w14:paraId="638C4F9B" w14:textId="77777777" w:rsidR="001A57B0" w:rsidRPr="004230BE" w:rsidRDefault="001A57B0" w:rsidP="001A57B0">
            <w:pPr>
              <w:spacing w:line="300" w:lineRule="exact"/>
              <w:jc w:val="center"/>
              <w:rPr>
                <w:rFonts w:eastAsia="標楷體"/>
                <w:b/>
                <w:color w:val="000000" w:themeColor="text1"/>
                <w:szCs w:val="24"/>
              </w:rPr>
            </w:pPr>
            <w:r w:rsidRPr="004230BE">
              <w:rPr>
                <w:rFonts w:eastAsia="標楷體" w:hint="eastAsia"/>
                <w:b/>
                <w:color w:val="000000" w:themeColor="text1"/>
                <w:szCs w:val="24"/>
              </w:rPr>
              <w:t>其他意見</w:t>
            </w:r>
          </w:p>
        </w:tc>
      </w:tr>
      <w:tr w:rsidR="0073495A" w:rsidRPr="0073495A" w14:paraId="24FF85B5" w14:textId="77777777" w:rsidTr="003C16AA">
        <w:trPr>
          <w:trHeight w:val="972"/>
        </w:trPr>
        <w:tc>
          <w:tcPr>
            <w:tcW w:w="1154" w:type="pct"/>
            <w:tcBorders>
              <w:left w:val="single" w:sz="18" w:space="0" w:color="auto"/>
            </w:tcBorders>
            <w:vAlign w:val="center"/>
          </w:tcPr>
          <w:p w14:paraId="43CDFCDC" w14:textId="77777777" w:rsidR="001A57B0" w:rsidRPr="004230BE" w:rsidRDefault="001A57B0" w:rsidP="001A57B0">
            <w:pPr>
              <w:spacing w:line="300" w:lineRule="exac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4230BE">
              <w:rPr>
                <w:rFonts w:eastAsia="標楷體" w:hint="eastAsia"/>
                <w:color w:val="000000" w:themeColor="text1"/>
                <w:szCs w:val="24"/>
              </w:rPr>
              <w:t>推薦領域選單</w:t>
            </w:r>
          </w:p>
        </w:tc>
        <w:tc>
          <w:tcPr>
            <w:tcW w:w="1390" w:type="pct"/>
            <w:tcBorders>
              <w:right w:val="single" w:sz="18" w:space="0" w:color="auto"/>
            </w:tcBorders>
            <w:vAlign w:val="center"/>
          </w:tcPr>
          <w:p w14:paraId="19264FD6" w14:textId="77777777" w:rsidR="001A57B0" w:rsidRPr="004230BE" w:rsidRDefault="001A57B0" w:rsidP="001A57B0">
            <w:pPr>
              <w:spacing w:line="300" w:lineRule="exac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4230BE">
              <w:rPr>
                <w:rFonts w:eastAsia="標楷體"/>
                <w:color w:val="000000" w:themeColor="text1"/>
                <w:szCs w:val="24"/>
              </w:rPr>
              <w:sym w:font="Webdings" w:char="F063"/>
            </w:r>
            <w:r w:rsidRPr="004230BE">
              <w:rPr>
                <w:rFonts w:eastAsia="標楷體" w:hint="eastAsia"/>
                <w:color w:val="000000" w:themeColor="text1"/>
                <w:szCs w:val="24"/>
              </w:rPr>
              <w:t>推薦領域已填</w:t>
            </w:r>
          </w:p>
          <w:p w14:paraId="6DD18BEC" w14:textId="7D138ABB" w:rsidR="001A57B0" w:rsidRPr="004230BE" w:rsidRDefault="001A57B0" w:rsidP="001A57B0">
            <w:pPr>
              <w:spacing w:line="300" w:lineRule="exac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4230BE">
              <w:rPr>
                <w:rFonts w:eastAsia="標楷體"/>
                <w:color w:val="000000" w:themeColor="text1"/>
                <w:szCs w:val="24"/>
              </w:rPr>
              <w:sym w:font="Webdings" w:char="F063"/>
            </w:r>
            <w:r w:rsidRPr="004230BE">
              <w:rPr>
                <w:rFonts w:eastAsia="標楷體" w:hint="eastAsia"/>
                <w:color w:val="000000" w:themeColor="text1"/>
                <w:szCs w:val="24"/>
              </w:rPr>
              <w:t>無複選</w:t>
            </w:r>
          </w:p>
        </w:tc>
        <w:tc>
          <w:tcPr>
            <w:tcW w:w="654" w:type="pct"/>
            <w:tcBorders>
              <w:left w:val="single" w:sz="18" w:space="0" w:color="auto"/>
            </w:tcBorders>
            <w:vAlign w:val="center"/>
          </w:tcPr>
          <w:p w14:paraId="1AF1CC01" w14:textId="77777777" w:rsidR="001A57B0" w:rsidRPr="004230BE" w:rsidRDefault="001A57B0" w:rsidP="001A57B0">
            <w:pPr>
              <w:spacing w:line="30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4230BE">
              <w:rPr>
                <w:rFonts w:eastAsia="標楷體"/>
                <w:color w:val="000000" w:themeColor="text1"/>
                <w:szCs w:val="24"/>
              </w:rPr>
              <w:sym w:font="Webdings" w:char="F063"/>
            </w:r>
          </w:p>
        </w:tc>
        <w:tc>
          <w:tcPr>
            <w:tcW w:w="1801" w:type="pct"/>
            <w:vAlign w:val="center"/>
          </w:tcPr>
          <w:p w14:paraId="3AC199E5" w14:textId="3819821C" w:rsidR="001A57B0" w:rsidRPr="004230BE" w:rsidRDefault="001A57B0" w:rsidP="001A57B0">
            <w:pPr>
              <w:spacing w:line="300" w:lineRule="exac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4230BE">
              <w:rPr>
                <w:rFonts w:eastAsia="標楷體" w:hint="eastAsia"/>
                <w:color w:val="000000" w:themeColor="text1"/>
                <w:szCs w:val="24"/>
              </w:rPr>
              <w:t>推薦領域</w:t>
            </w:r>
            <w:r w:rsidRPr="004230BE">
              <w:rPr>
                <w:rFonts w:eastAsia="標楷體"/>
                <w:color w:val="000000" w:themeColor="text1"/>
              </w:rPr>
              <w:sym w:font="Webdings" w:char="F063"/>
            </w:r>
            <w:r w:rsidRPr="004230BE">
              <w:rPr>
                <w:rFonts w:eastAsia="標楷體" w:hint="eastAsia"/>
                <w:color w:val="000000" w:themeColor="text1"/>
              </w:rPr>
              <w:t>未填、</w:t>
            </w:r>
            <w:r w:rsidRPr="004230BE">
              <w:rPr>
                <w:rFonts w:eastAsia="標楷體"/>
                <w:color w:val="000000" w:themeColor="text1"/>
              </w:rPr>
              <w:sym w:font="Webdings" w:char="F063"/>
            </w:r>
            <w:r w:rsidRPr="004230BE">
              <w:rPr>
                <w:rFonts w:eastAsia="標楷體" w:hint="eastAsia"/>
                <w:color w:val="000000" w:themeColor="text1"/>
              </w:rPr>
              <w:t>複選</w:t>
            </w:r>
          </w:p>
          <w:p w14:paraId="3039A85B" w14:textId="52283C9B" w:rsidR="001A57B0" w:rsidRPr="004230BE" w:rsidRDefault="001A57B0" w:rsidP="001A57B0">
            <w:pPr>
              <w:spacing w:line="300" w:lineRule="exact"/>
              <w:rPr>
                <w:rFonts w:eastAsia="標楷體"/>
                <w:color w:val="000000" w:themeColor="text1"/>
                <w:szCs w:val="24"/>
              </w:rPr>
            </w:pPr>
            <w:r w:rsidRPr="004230BE">
              <w:rPr>
                <w:rFonts w:eastAsia="標楷體"/>
                <w:color w:val="000000" w:themeColor="text1"/>
                <w:szCs w:val="24"/>
              </w:rPr>
              <w:sym w:font="Webdings" w:char="F063"/>
            </w:r>
            <w:r w:rsidRPr="004230BE">
              <w:rPr>
                <w:rFonts w:eastAsia="標楷體" w:hint="eastAsia"/>
                <w:color w:val="000000" w:themeColor="text1"/>
                <w:szCs w:val="24"/>
              </w:rPr>
              <w:t>其他</w:t>
            </w:r>
            <w:r w:rsidRPr="004230BE">
              <w:rPr>
                <w:rFonts w:eastAsia="標楷體"/>
                <w:color w:val="000000" w:themeColor="text1"/>
                <w:szCs w:val="24"/>
              </w:rPr>
              <w:t>______________</w:t>
            </w:r>
          </w:p>
        </w:tc>
      </w:tr>
      <w:tr w:rsidR="0073495A" w:rsidRPr="0073495A" w14:paraId="55FE49B8" w14:textId="77777777" w:rsidTr="003C16AA">
        <w:trPr>
          <w:trHeight w:val="907"/>
        </w:trPr>
        <w:tc>
          <w:tcPr>
            <w:tcW w:w="1154" w:type="pct"/>
            <w:tcBorders>
              <w:left w:val="single" w:sz="18" w:space="0" w:color="auto"/>
            </w:tcBorders>
            <w:vAlign w:val="center"/>
          </w:tcPr>
          <w:p w14:paraId="79B93BAE" w14:textId="77777777" w:rsidR="001A57B0" w:rsidRPr="004230BE" w:rsidRDefault="001A57B0" w:rsidP="001A57B0">
            <w:pPr>
              <w:spacing w:line="300" w:lineRule="exac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4230BE">
              <w:rPr>
                <w:rFonts w:eastAsia="標楷體" w:hint="eastAsia"/>
                <w:color w:val="000000" w:themeColor="text1"/>
                <w:szCs w:val="24"/>
              </w:rPr>
              <w:t>被推薦人基本資料</w:t>
            </w:r>
          </w:p>
        </w:tc>
        <w:tc>
          <w:tcPr>
            <w:tcW w:w="1390" w:type="pct"/>
            <w:tcBorders>
              <w:right w:val="single" w:sz="18" w:space="0" w:color="auto"/>
            </w:tcBorders>
            <w:vAlign w:val="center"/>
          </w:tcPr>
          <w:p w14:paraId="523374A0" w14:textId="030D0B5B" w:rsidR="001A57B0" w:rsidRPr="004230BE" w:rsidRDefault="001A57B0" w:rsidP="001A57B0">
            <w:pPr>
              <w:spacing w:line="300" w:lineRule="exac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4230BE">
              <w:rPr>
                <w:rFonts w:eastAsia="標楷體"/>
                <w:color w:val="000000" w:themeColor="text1"/>
                <w:szCs w:val="24"/>
              </w:rPr>
              <w:sym w:font="Webdings" w:char="F063"/>
            </w:r>
            <w:r w:rsidRPr="004230BE">
              <w:rPr>
                <w:rFonts w:eastAsia="標楷體" w:hint="eastAsia"/>
                <w:color w:val="000000" w:themeColor="text1"/>
                <w:szCs w:val="24"/>
              </w:rPr>
              <w:t>已</w:t>
            </w:r>
            <w:r w:rsidR="00DC08A6" w:rsidRPr="004230BE">
              <w:rPr>
                <w:rFonts w:eastAsia="標楷體" w:hint="eastAsia"/>
                <w:color w:val="000000" w:themeColor="text1"/>
                <w:szCs w:val="24"/>
              </w:rPr>
              <w:t>完整</w:t>
            </w:r>
            <w:r w:rsidRPr="004230BE">
              <w:rPr>
                <w:rFonts w:eastAsia="標楷體" w:hint="eastAsia"/>
                <w:color w:val="000000" w:themeColor="text1"/>
                <w:szCs w:val="24"/>
              </w:rPr>
              <w:t>填寫</w:t>
            </w:r>
          </w:p>
        </w:tc>
        <w:tc>
          <w:tcPr>
            <w:tcW w:w="654" w:type="pct"/>
            <w:tcBorders>
              <w:left w:val="single" w:sz="18" w:space="0" w:color="auto"/>
            </w:tcBorders>
            <w:vAlign w:val="center"/>
          </w:tcPr>
          <w:p w14:paraId="1B0E060E" w14:textId="77777777" w:rsidR="001A57B0" w:rsidRPr="004230BE" w:rsidRDefault="001A57B0" w:rsidP="001A57B0">
            <w:pPr>
              <w:spacing w:line="30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4230BE">
              <w:rPr>
                <w:rFonts w:eastAsia="標楷體"/>
                <w:color w:val="000000" w:themeColor="text1"/>
                <w:szCs w:val="24"/>
              </w:rPr>
              <w:sym w:font="Webdings" w:char="F063"/>
            </w:r>
          </w:p>
        </w:tc>
        <w:tc>
          <w:tcPr>
            <w:tcW w:w="1801" w:type="pct"/>
            <w:vAlign w:val="center"/>
          </w:tcPr>
          <w:p w14:paraId="040AF818" w14:textId="41563CDC" w:rsidR="001A57B0" w:rsidRPr="004230BE" w:rsidRDefault="001A57B0" w:rsidP="001A57B0">
            <w:pPr>
              <w:spacing w:line="300" w:lineRule="exac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4230BE">
              <w:rPr>
                <w:rFonts w:eastAsia="標楷體"/>
                <w:color w:val="000000" w:themeColor="text1"/>
                <w:szCs w:val="24"/>
              </w:rPr>
              <w:sym w:font="Webdings" w:char="F063"/>
            </w:r>
            <w:r w:rsidR="00773C5E" w:rsidRPr="004230BE">
              <w:rPr>
                <w:rFonts w:eastAsia="標楷體" w:hint="eastAsia"/>
                <w:color w:val="000000" w:themeColor="text1"/>
                <w:szCs w:val="24"/>
              </w:rPr>
              <w:t>未</w:t>
            </w:r>
            <w:r w:rsidR="003C16AA" w:rsidRPr="004230BE">
              <w:rPr>
                <w:rFonts w:eastAsia="標楷體" w:hint="eastAsia"/>
                <w:color w:val="000000" w:themeColor="text1"/>
                <w:szCs w:val="24"/>
              </w:rPr>
              <w:t>完整</w:t>
            </w:r>
            <w:r w:rsidRPr="004230BE">
              <w:rPr>
                <w:rFonts w:eastAsia="標楷體" w:hint="eastAsia"/>
                <w:color w:val="000000" w:themeColor="text1"/>
                <w:szCs w:val="24"/>
              </w:rPr>
              <w:t>填寫</w:t>
            </w:r>
          </w:p>
          <w:p w14:paraId="33DC5C41" w14:textId="3B4574B5" w:rsidR="001A57B0" w:rsidRPr="004230BE" w:rsidRDefault="001A57B0" w:rsidP="001A57B0">
            <w:pPr>
              <w:spacing w:line="300" w:lineRule="exac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4230BE">
              <w:rPr>
                <w:rFonts w:eastAsia="標楷體"/>
                <w:color w:val="000000" w:themeColor="text1"/>
                <w:szCs w:val="24"/>
              </w:rPr>
              <w:sym w:font="Webdings" w:char="F063"/>
            </w:r>
            <w:r w:rsidRPr="004230BE">
              <w:rPr>
                <w:rFonts w:eastAsia="標楷體" w:hint="eastAsia"/>
                <w:color w:val="000000" w:themeColor="text1"/>
                <w:szCs w:val="24"/>
              </w:rPr>
              <w:t>其他</w:t>
            </w:r>
            <w:r w:rsidRPr="004230BE">
              <w:rPr>
                <w:rFonts w:eastAsia="標楷體"/>
                <w:color w:val="000000" w:themeColor="text1"/>
                <w:szCs w:val="24"/>
              </w:rPr>
              <w:t>______________</w:t>
            </w:r>
          </w:p>
        </w:tc>
      </w:tr>
      <w:tr w:rsidR="0073495A" w:rsidRPr="0073495A" w14:paraId="3C1E3D33" w14:textId="77777777" w:rsidTr="003C16AA">
        <w:trPr>
          <w:trHeight w:val="1273"/>
        </w:trPr>
        <w:tc>
          <w:tcPr>
            <w:tcW w:w="1154" w:type="pct"/>
            <w:tcBorders>
              <w:left w:val="single" w:sz="18" w:space="0" w:color="auto"/>
            </w:tcBorders>
            <w:vAlign w:val="center"/>
          </w:tcPr>
          <w:p w14:paraId="175F0B16" w14:textId="77777777" w:rsidR="001A57B0" w:rsidRPr="004230BE" w:rsidRDefault="001A57B0" w:rsidP="001A57B0">
            <w:pPr>
              <w:spacing w:line="300" w:lineRule="exac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4230BE">
              <w:rPr>
                <w:rFonts w:eastAsia="標楷體" w:hint="eastAsia"/>
                <w:color w:val="000000" w:themeColor="text1"/>
                <w:szCs w:val="24"/>
              </w:rPr>
              <w:t>被推薦人學歷資料</w:t>
            </w:r>
          </w:p>
          <w:p w14:paraId="34390C68" w14:textId="578F4B12" w:rsidR="001A57B0" w:rsidRPr="004230BE" w:rsidRDefault="001A57B0" w:rsidP="001A57B0">
            <w:pPr>
              <w:spacing w:line="300" w:lineRule="exac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4230BE">
              <w:rPr>
                <w:rFonts w:eastAsia="標楷體"/>
                <w:color w:val="000000" w:themeColor="text1"/>
                <w:szCs w:val="24"/>
              </w:rPr>
              <w:t>(</w:t>
            </w:r>
            <w:r w:rsidRPr="004230BE">
              <w:rPr>
                <w:rFonts w:eastAsia="標楷體" w:hint="eastAsia"/>
                <w:color w:val="000000" w:themeColor="text1"/>
                <w:szCs w:val="24"/>
              </w:rPr>
              <w:t>檢附學歷證明</w:t>
            </w:r>
            <w:r w:rsidR="003C16AA" w:rsidRPr="004230BE">
              <w:rPr>
                <w:rFonts w:eastAsia="標楷體" w:hint="eastAsia"/>
                <w:color w:val="000000" w:themeColor="text1"/>
                <w:szCs w:val="24"/>
              </w:rPr>
              <w:t>影本</w:t>
            </w:r>
            <w:r w:rsidRPr="004230BE">
              <w:rPr>
                <w:rFonts w:eastAsia="標楷體"/>
                <w:color w:val="000000" w:themeColor="text1"/>
                <w:szCs w:val="24"/>
              </w:rPr>
              <w:t>)</w:t>
            </w:r>
          </w:p>
        </w:tc>
        <w:tc>
          <w:tcPr>
            <w:tcW w:w="1390" w:type="pct"/>
            <w:tcBorders>
              <w:right w:val="single" w:sz="18" w:space="0" w:color="auto"/>
            </w:tcBorders>
            <w:vAlign w:val="center"/>
          </w:tcPr>
          <w:p w14:paraId="0B9DBB37" w14:textId="41CA3451" w:rsidR="001A57B0" w:rsidRPr="004230BE" w:rsidRDefault="001A57B0" w:rsidP="001A57B0">
            <w:pPr>
              <w:spacing w:line="300" w:lineRule="exac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4230BE">
              <w:rPr>
                <w:rFonts w:eastAsia="標楷體"/>
                <w:color w:val="000000" w:themeColor="text1"/>
                <w:szCs w:val="24"/>
              </w:rPr>
              <w:sym w:font="Webdings" w:char="F063"/>
            </w:r>
            <w:r w:rsidRPr="004230BE">
              <w:rPr>
                <w:rFonts w:eastAsia="標楷體" w:hint="eastAsia"/>
                <w:color w:val="000000" w:themeColor="text1"/>
                <w:szCs w:val="24"/>
              </w:rPr>
              <w:t>已</w:t>
            </w:r>
            <w:r w:rsidR="003C16AA" w:rsidRPr="004230BE">
              <w:rPr>
                <w:rFonts w:eastAsia="標楷體" w:hint="eastAsia"/>
                <w:color w:val="000000" w:themeColor="text1"/>
                <w:szCs w:val="24"/>
              </w:rPr>
              <w:t>檢</w:t>
            </w:r>
            <w:r w:rsidRPr="004230BE">
              <w:rPr>
                <w:rFonts w:eastAsia="標楷體" w:hint="eastAsia"/>
                <w:color w:val="000000" w:themeColor="text1"/>
                <w:szCs w:val="24"/>
              </w:rPr>
              <w:t>附</w:t>
            </w:r>
            <w:r w:rsidR="003C16AA" w:rsidRPr="004230BE">
              <w:rPr>
                <w:rFonts w:eastAsia="標楷體" w:hint="eastAsia"/>
                <w:color w:val="000000" w:themeColor="text1"/>
                <w:szCs w:val="24"/>
              </w:rPr>
              <w:t>學歷證明</w:t>
            </w:r>
          </w:p>
          <w:p w14:paraId="247239A9" w14:textId="791A6E09" w:rsidR="001A57B0" w:rsidRPr="004230BE" w:rsidRDefault="001A57B0" w:rsidP="001A57B0">
            <w:pPr>
              <w:spacing w:line="300" w:lineRule="exact"/>
              <w:ind w:left="250" w:hangingChars="104" w:hanging="250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4230BE">
              <w:rPr>
                <w:rFonts w:eastAsia="標楷體"/>
                <w:color w:val="000000" w:themeColor="text1"/>
                <w:szCs w:val="24"/>
              </w:rPr>
              <w:sym w:font="Webdings" w:char="F063"/>
            </w:r>
            <w:r w:rsidR="003C16AA" w:rsidRPr="004230BE">
              <w:rPr>
                <w:rFonts w:eastAsia="標楷體" w:hint="eastAsia"/>
                <w:color w:val="000000" w:themeColor="text1"/>
                <w:szCs w:val="24"/>
              </w:rPr>
              <w:t>符合</w:t>
            </w:r>
            <w:r w:rsidRPr="004230BE">
              <w:rPr>
                <w:rFonts w:eastAsia="標楷體" w:hint="eastAsia"/>
                <w:color w:val="000000" w:themeColor="text1"/>
                <w:szCs w:val="24"/>
              </w:rPr>
              <w:t>「遴聘要點」</w:t>
            </w:r>
            <w:r w:rsidR="003C16AA" w:rsidRPr="004230BE">
              <w:rPr>
                <w:rFonts w:eastAsia="標楷體" w:hint="eastAsia"/>
                <w:color w:val="000000" w:themeColor="text1"/>
                <w:szCs w:val="24"/>
              </w:rPr>
              <w:t>規定</w:t>
            </w:r>
          </w:p>
        </w:tc>
        <w:tc>
          <w:tcPr>
            <w:tcW w:w="654" w:type="pct"/>
            <w:tcBorders>
              <w:left w:val="single" w:sz="18" w:space="0" w:color="auto"/>
            </w:tcBorders>
            <w:vAlign w:val="center"/>
          </w:tcPr>
          <w:p w14:paraId="4D1AD14D" w14:textId="77777777" w:rsidR="001A57B0" w:rsidRPr="004230BE" w:rsidRDefault="001A57B0" w:rsidP="001A57B0">
            <w:pPr>
              <w:spacing w:line="30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4230BE">
              <w:rPr>
                <w:rFonts w:eastAsia="標楷體"/>
                <w:color w:val="000000" w:themeColor="text1"/>
                <w:szCs w:val="24"/>
              </w:rPr>
              <w:sym w:font="Webdings" w:char="F063"/>
            </w:r>
          </w:p>
        </w:tc>
        <w:tc>
          <w:tcPr>
            <w:tcW w:w="1801" w:type="pct"/>
            <w:vAlign w:val="center"/>
          </w:tcPr>
          <w:p w14:paraId="18DC46B3" w14:textId="44371C1C" w:rsidR="001A57B0" w:rsidRPr="004230BE" w:rsidRDefault="001A57B0" w:rsidP="001A57B0">
            <w:pPr>
              <w:spacing w:line="300" w:lineRule="exac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4230BE">
              <w:rPr>
                <w:rFonts w:eastAsia="標楷體"/>
                <w:color w:val="000000" w:themeColor="text1"/>
                <w:szCs w:val="24"/>
              </w:rPr>
              <w:sym w:font="Webdings" w:char="F063"/>
            </w:r>
            <w:r w:rsidRPr="004230BE">
              <w:rPr>
                <w:rFonts w:eastAsia="標楷體" w:hint="eastAsia"/>
                <w:color w:val="000000" w:themeColor="text1"/>
                <w:szCs w:val="24"/>
              </w:rPr>
              <w:t>未</w:t>
            </w:r>
            <w:r w:rsidR="003C16AA" w:rsidRPr="004230BE">
              <w:rPr>
                <w:rFonts w:eastAsia="標楷體" w:hint="eastAsia"/>
                <w:color w:val="000000" w:themeColor="text1"/>
                <w:szCs w:val="24"/>
              </w:rPr>
              <w:t>檢</w:t>
            </w:r>
            <w:r w:rsidRPr="004230BE">
              <w:rPr>
                <w:rFonts w:eastAsia="標楷體" w:hint="eastAsia"/>
                <w:color w:val="000000" w:themeColor="text1"/>
                <w:szCs w:val="24"/>
              </w:rPr>
              <w:t>附</w:t>
            </w:r>
            <w:r w:rsidR="003C16AA" w:rsidRPr="004230BE">
              <w:rPr>
                <w:rFonts w:eastAsia="標楷體" w:hint="eastAsia"/>
                <w:color w:val="000000" w:themeColor="text1"/>
                <w:szCs w:val="24"/>
              </w:rPr>
              <w:t>學歷證明</w:t>
            </w:r>
          </w:p>
          <w:p w14:paraId="5590FEB1" w14:textId="0DA0E314" w:rsidR="001A57B0" w:rsidRPr="004230BE" w:rsidRDefault="001A57B0" w:rsidP="001A57B0">
            <w:pPr>
              <w:spacing w:line="300" w:lineRule="exac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4230BE">
              <w:rPr>
                <w:rFonts w:eastAsia="標楷體"/>
                <w:color w:val="000000" w:themeColor="text1"/>
                <w:szCs w:val="24"/>
              </w:rPr>
              <w:sym w:font="Webdings" w:char="F063"/>
            </w:r>
            <w:r w:rsidR="003C16AA" w:rsidRPr="004230BE">
              <w:rPr>
                <w:rFonts w:eastAsia="標楷體" w:hint="eastAsia"/>
                <w:color w:val="000000" w:themeColor="text1"/>
                <w:szCs w:val="24"/>
              </w:rPr>
              <w:t>檢附之</w:t>
            </w:r>
            <w:r w:rsidRPr="004230BE">
              <w:rPr>
                <w:rFonts w:eastAsia="標楷體" w:hint="eastAsia"/>
                <w:color w:val="000000" w:themeColor="text1"/>
                <w:szCs w:val="24"/>
              </w:rPr>
              <w:t>資料</w:t>
            </w:r>
            <w:r w:rsidR="003C16AA" w:rsidRPr="004230BE">
              <w:rPr>
                <w:rFonts w:eastAsia="標楷體" w:hint="eastAsia"/>
                <w:color w:val="000000" w:themeColor="text1"/>
                <w:szCs w:val="24"/>
              </w:rPr>
              <w:t>不完整</w:t>
            </w:r>
          </w:p>
          <w:p w14:paraId="3687B8F3" w14:textId="34171E23" w:rsidR="001A57B0" w:rsidRPr="004230BE" w:rsidRDefault="001A57B0" w:rsidP="001A57B0">
            <w:pPr>
              <w:spacing w:line="300" w:lineRule="exac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4230BE">
              <w:rPr>
                <w:rFonts w:eastAsia="標楷體"/>
                <w:color w:val="000000" w:themeColor="text1"/>
                <w:szCs w:val="24"/>
              </w:rPr>
              <w:sym w:font="Webdings" w:char="F063"/>
            </w:r>
            <w:r w:rsidRPr="004230BE">
              <w:rPr>
                <w:rFonts w:eastAsia="標楷體" w:hint="eastAsia"/>
                <w:color w:val="000000" w:themeColor="text1"/>
                <w:szCs w:val="24"/>
              </w:rPr>
              <w:t>學歷</w:t>
            </w:r>
            <w:r w:rsidR="00F64C3F" w:rsidRPr="004230BE">
              <w:rPr>
                <w:rFonts w:eastAsia="標楷體" w:hint="eastAsia"/>
                <w:color w:val="000000" w:themeColor="text1"/>
                <w:szCs w:val="24"/>
              </w:rPr>
              <w:t>未達</w:t>
            </w:r>
            <w:r w:rsidRPr="004230BE">
              <w:rPr>
                <w:rFonts w:eastAsia="標楷體" w:hint="eastAsia"/>
                <w:color w:val="000000" w:themeColor="text1"/>
                <w:szCs w:val="24"/>
              </w:rPr>
              <w:t>「遴聘要點」</w:t>
            </w:r>
            <w:r w:rsidR="00F64C3F" w:rsidRPr="004230BE">
              <w:rPr>
                <w:rFonts w:eastAsia="標楷體" w:hint="eastAsia"/>
                <w:color w:val="000000" w:themeColor="text1"/>
                <w:szCs w:val="24"/>
              </w:rPr>
              <w:t>標準</w:t>
            </w:r>
          </w:p>
          <w:p w14:paraId="0FCF044B" w14:textId="6E7CEAD6" w:rsidR="001A57B0" w:rsidRPr="004230BE" w:rsidRDefault="001A57B0" w:rsidP="001A57B0">
            <w:pPr>
              <w:spacing w:line="300" w:lineRule="exac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4230BE">
              <w:rPr>
                <w:rFonts w:eastAsia="標楷體"/>
                <w:color w:val="000000" w:themeColor="text1"/>
                <w:szCs w:val="24"/>
              </w:rPr>
              <w:sym w:font="Webdings" w:char="F063"/>
            </w:r>
            <w:r w:rsidRPr="004230BE">
              <w:rPr>
                <w:rFonts w:eastAsia="標楷體" w:hint="eastAsia"/>
                <w:color w:val="000000" w:themeColor="text1"/>
                <w:szCs w:val="24"/>
              </w:rPr>
              <w:t>其他</w:t>
            </w:r>
            <w:r w:rsidRPr="004230BE">
              <w:rPr>
                <w:rFonts w:eastAsia="標楷體"/>
                <w:color w:val="000000" w:themeColor="text1"/>
                <w:szCs w:val="24"/>
              </w:rPr>
              <w:t>______________</w:t>
            </w:r>
          </w:p>
        </w:tc>
      </w:tr>
      <w:tr w:rsidR="0073495A" w:rsidRPr="0073495A" w14:paraId="1133471B" w14:textId="77777777" w:rsidTr="003C16AA">
        <w:trPr>
          <w:trHeight w:val="907"/>
        </w:trPr>
        <w:tc>
          <w:tcPr>
            <w:tcW w:w="1154" w:type="pct"/>
            <w:tcBorders>
              <w:left w:val="single" w:sz="18" w:space="0" w:color="auto"/>
            </w:tcBorders>
            <w:vAlign w:val="center"/>
          </w:tcPr>
          <w:p w14:paraId="6F1E97B4" w14:textId="77777777" w:rsidR="001A57B0" w:rsidRPr="004230BE" w:rsidRDefault="001A57B0" w:rsidP="001A57B0">
            <w:pPr>
              <w:spacing w:line="300" w:lineRule="exac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4230BE">
              <w:rPr>
                <w:rFonts w:eastAsia="標楷體" w:hint="eastAsia"/>
                <w:color w:val="000000" w:themeColor="text1"/>
                <w:szCs w:val="24"/>
              </w:rPr>
              <w:t>專業證照</w:t>
            </w:r>
            <w:r w:rsidRPr="004230BE">
              <w:rPr>
                <w:rFonts w:eastAsia="標楷體"/>
                <w:color w:val="000000" w:themeColor="text1"/>
                <w:szCs w:val="24"/>
              </w:rPr>
              <w:t>/</w:t>
            </w:r>
            <w:r w:rsidRPr="004230BE">
              <w:rPr>
                <w:rFonts w:eastAsia="標楷體" w:hint="eastAsia"/>
                <w:color w:val="000000" w:themeColor="text1"/>
                <w:szCs w:val="24"/>
              </w:rPr>
              <w:t>證書</w:t>
            </w:r>
          </w:p>
          <w:p w14:paraId="03AECDDA" w14:textId="56339648" w:rsidR="001A57B0" w:rsidRPr="004230BE" w:rsidRDefault="001A57B0" w:rsidP="001A57B0">
            <w:pPr>
              <w:spacing w:line="300" w:lineRule="exac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4230BE">
              <w:rPr>
                <w:rFonts w:eastAsia="標楷體"/>
                <w:color w:val="000000" w:themeColor="text1"/>
                <w:szCs w:val="24"/>
              </w:rPr>
              <w:t>(</w:t>
            </w:r>
            <w:r w:rsidRPr="004230BE">
              <w:rPr>
                <w:rFonts w:eastAsia="標楷體" w:hint="eastAsia"/>
                <w:color w:val="000000" w:themeColor="text1"/>
                <w:szCs w:val="24"/>
              </w:rPr>
              <w:t>檢附影本</w:t>
            </w:r>
            <w:r w:rsidRPr="004230BE">
              <w:rPr>
                <w:rFonts w:eastAsia="標楷體"/>
                <w:color w:val="000000" w:themeColor="text1"/>
                <w:szCs w:val="24"/>
              </w:rPr>
              <w:t>)</w:t>
            </w:r>
          </w:p>
        </w:tc>
        <w:tc>
          <w:tcPr>
            <w:tcW w:w="1390" w:type="pct"/>
            <w:tcBorders>
              <w:right w:val="single" w:sz="18" w:space="0" w:color="auto"/>
            </w:tcBorders>
            <w:vAlign w:val="center"/>
          </w:tcPr>
          <w:p w14:paraId="641BE89A" w14:textId="7BE993A4" w:rsidR="001A57B0" w:rsidRPr="004230BE" w:rsidRDefault="001A57B0" w:rsidP="001A57B0">
            <w:pPr>
              <w:spacing w:line="300" w:lineRule="exac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4230BE">
              <w:rPr>
                <w:rFonts w:eastAsia="標楷體"/>
                <w:color w:val="000000" w:themeColor="text1"/>
                <w:szCs w:val="24"/>
              </w:rPr>
              <w:sym w:font="Webdings" w:char="F063"/>
            </w:r>
            <w:r w:rsidRPr="004230BE">
              <w:rPr>
                <w:rFonts w:eastAsia="標楷體" w:hint="eastAsia"/>
                <w:color w:val="000000" w:themeColor="text1"/>
                <w:szCs w:val="24"/>
              </w:rPr>
              <w:t>已</w:t>
            </w:r>
            <w:r w:rsidR="003C16AA" w:rsidRPr="004230BE">
              <w:rPr>
                <w:rFonts w:eastAsia="標楷體" w:hint="eastAsia"/>
                <w:color w:val="000000" w:themeColor="text1"/>
                <w:szCs w:val="24"/>
              </w:rPr>
              <w:t>檢</w:t>
            </w:r>
            <w:r w:rsidR="00BD09FD" w:rsidRPr="004230BE">
              <w:rPr>
                <w:rFonts w:eastAsia="標楷體" w:hint="eastAsia"/>
                <w:color w:val="000000" w:themeColor="text1"/>
                <w:szCs w:val="24"/>
              </w:rPr>
              <w:t>附</w:t>
            </w:r>
            <w:r w:rsidR="003C16AA" w:rsidRPr="004230BE">
              <w:rPr>
                <w:rFonts w:eastAsia="標楷體" w:hint="eastAsia"/>
                <w:color w:val="000000" w:themeColor="text1"/>
                <w:szCs w:val="24"/>
              </w:rPr>
              <w:t>證照</w:t>
            </w:r>
            <w:r w:rsidR="003C16AA" w:rsidRPr="004230BE">
              <w:rPr>
                <w:rFonts w:eastAsia="標楷體"/>
                <w:color w:val="000000" w:themeColor="text1"/>
                <w:szCs w:val="24"/>
              </w:rPr>
              <w:t>/</w:t>
            </w:r>
            <w:r w:rsidR="003C16AA" w:rsidRPr="004230BE">
              <w:rPr>
                <w:rFonts w:eastAsia="標楷體" w:hint="eastAsia"/>
                <w:color w:val="000000" w:themeColor="text1"/>
                <w:szCs w:val="24"/>
              </w:rPr>
              <w:t>證書</w:t>
            </w:r>
          </w:p>
          <w:p w14:paraId="1D685A37" w14:textId="376BE121" w:rsidR="001A57B0" w:rsidRPr="004230BE" w:rsidRDefault="001A57B0" w:rsidP="001A57B0">
            <w:pPr>
              <w:spacing w:line="300" w:lineRule="exact"/>
              <w:ind w:left="250" w:hangingChars="104" w:hanging="250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4230BE">
              <w:rPr>
                <w:rFonts w:eastAsia="標楷體"/>
                <w:color w:val="000000" w:themeColor="text1"/>
                <w:szCs w:val="24"/>
              </w:rPr>
              <w:sym w:font="Webdings" w:char="F063"/>
            </w:r>
            <w:r w:rsidR="003C16AA" w:rsidRPr="004230BE">
              <w:rPr>
                <w:rFonts w:eastAsia="標楷體" w:hint="eastAsia"/>
                <w:color w:val="000000" w:themeColor="text1"/>
                <w:szCs w:val="24"/>
              </w:rPr>
              <w:t>符合「遴聘要點」規定</w:t>
            </w:r>
          </w:p>
        </w:tc>
        <w:tc>
          <w:tcPr>
            <w:tcW w:w="654" w:type="pct"/>
            <w:tcBorders>
              <w:left w:val="single" w:sz="18" w:space="0" w:color="auto"/>
            </w:tcBorders>
            <w:vAlign w:val="center"/>
          </w:tcPr>
          <w:p w14:paraId="47599FC9" w14:textId="77777777" w:rsidR="001A57B0" w:rsidRPr="004230BE" w:rsidRDefault="001A57B0" w:rsidP="001A57B0">
            <w:pPr>
              <w:spacing w:line="30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4230BE">
              <w:rPr>
                <w:rFonts w:eastAsia="標楷體"/>
                <w:color w:val="000000" w:themeColor="text1"/>
                <w:szCs w:val="24"/>
              </w:rPr>
              <w:sym w:font="Webdings" w:char="F063"/>
            </w:r>
          </w:p>
        </w:tc>
        <w:tc>
          <w:tcPr>
            <w:tcW w:w="1801" w:type="pct"/>
            <w:vAlign w:val="center"/>
          </w:tcPr>
          <w:p w14:paraId="5453B783" w14:textId="1137A2E5" w:rsidR="001A57B0" w:rsidRPr="004230BE" w:rsidRDefault="001A57B0" w:rsidP="001A57B0">
            <w:pPr>
              <w:spacing w:line="300" w:lineRule="exac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4230BE">
              <w:rPr>
                <w:rFonts w:eastAsia="標楷體"/>
                <w:color w:val="000000" w:themeColor="text1"/>
                <w:szCs w:val="24"/>
              </w:rPr>
              <w:sym w:font="Webdings" w:char="F063"/>
            </w:r>
            <w:r w:rsidRPr="004230BE">
              <w:rPr>
                <w:rFonts w:eastAsia="標楷體" w:hint="eastAsia"/>
                <w:color w:val="000000" w:themeColor="text1"/>
                <w:szCs w:val="24"/>
              </w:rPr>
              <w:t>未</w:t>
            </w:r>
            <w:r w:rsidR="003C16AA" w:rsidRPr="004230BE">
              <w:rPr>
                <w:rFonts w:eastAsia="標楷體" w:hint="eastAsia"/>
                <w:color w:val="000000" w:themeColor="text1"/>
                <w:szCs w:val="24"/>
              </w:rPr>
              <w:t>檢</w:t>
            </w:r>
            <w:r w:rsidRPr="004230BE">
              <w:rPr>
                <w:rFonts w:eastAsia="標楷體" w:hint="eastAsia"/>
                <w:color w:val="000000" w:themeColor="text1"/>
                <w:szCs w:val="24"/>
              </w:rPr>
              <w:t>附</w:t>
            </w:r>
            <w:r w:rsidR="003C16AA" w:rsidRPr="004230BE">
              <w:rPr>
                <w:rFonts w:eastAsia="標楷體" w:hint="eastAsia"/>
                <w:color w:val="000000" w:themeColor="text1"/>
                <w:szCs w:val="24"/>
              </w:rPr>
              <w:t>證照</w:t>
            </w:r>
            <w:r w:rsidR="003C16AA" w:rsidRPr="004230BE">
              <w:rPr>
                <w:rFonts w:eastAsia="標楷體"/>
                <w:color w:val="000000" w:themeColor="text1"/>
                <w:szCs w:val="24"/>
              </w:rPr>
              <w:t>/</w:t>
            </w:r>
            <w:r w:rsidR="003C16AA" w:rsidRPr="004230BE">
              <w:rPr>
                <w:rFonts w:eastAsia="標楷體" w:hint="eastAsia"/>
                <w:color w:val="000000" w:themeColor="text1"/>
                <w:szCs w:val="24"/>
              </w:rPr>
              <w:t>證書</w:t>
            </w:r>
          </w:p>
          <w:p w14:paraId="2AB40019" w14:textId="112EEC9D" w:rsidR="001A57B0" w:rsidRPr="004230BE" w:rsidRDefault="001A57B0" w:rsidP="001A57B0">
            <w:pPr>
              <w:spacing w:line="300" w:lineRule="exac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4230BE">
              <w:rPr>
                <w:rFonts w:eastAsia="標楷體"/>
                <w:color w:val="000000" w:themeColor="text1"/>
                <w:szCs w:val="24"/>
              </w:rPr>
              <w:sym w:font="Webdings" w:char="F063"/>
            </w:r>
            <w:r w:rsidR="003C16AA" w:rsidRPr="004230BE">
              <w:rPr>
                <w:rFonts w:eastAsia="標楷體" w:hint="eastAsia"/>
                <w:color w:val="000000" w:themeColor="text1"/>
                <w:szCs w:val="24"/>
              </w:rPr>
              <w:t>檢附之資料不完整</w:t>
            </w:r>
          </w:p>
          <w:p w14:paraId="56747AF3" w14:textId="77777777" w:rsidR="001A57B0" w:rsidRPr="004230BE" w:rsidRDefault="001A57B0" w:rsidP="001A57B0">
            <w:pPr>
              <w:spacing w:line="300" w:lineRule="exac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4230BE">
              <w:rPr>
                <w:rFonts w:eastAsia="標楷體"/>
                <w:color w:val="000000" w:themeColor="text1"/>
                <w:szCs w:val="24"/>
              </w:rPr>
              <w:sym w:font="Webdings" w:char="F063"/>
            </w:r>
            <w:r w:rsidRPr="004230BE">
              <w:rPr>
                <w:rFonts w:eastAsia="標楷體" w:hint="eastAsia"/>
                <w:color w:val="000000" w:themeColor="text1"/>
                <w:szCs w:val="24"/>
              </w:rPr>
              <w:t>與推薦領域別資格不符</w:t>
            </w:r>
          </w:p>
          <w:p w14:paraId="4D9D9B23" w14:textId="7EE16561" w:rsidR="001A57B0" w:rsidRPr="004230BE" w:rsidRDefault="001A57B0" w:rsidP="001A57B0">
            <w:pPr>
              <w:spacing w:line="300" w:lineRule="exac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4230BE">
              <w:rPr>
                <w:rFonts w:eastAsia="標楷體"/>
                <w:color w:val="000000" w:themeColor="text1"/>
                <w:szCs w:val="24"/>
              </w:rPr>
              <w:sym w:font="Webdings" w:char="F063"/>
            </w:r>
            <w:r w:rsidRPr="004230BE">
              <w:rPr>
                <w:rFonts w:eastAsia="標楷體" w:hint="eastAsia"/>
                <w:color w:val="000000" w:themeColor="text1"/>
                <w:szCs w:val="24"/>
              </w:rPr>
              <w:t>其他</w:t>
            </w:r>
            <w:r w:rsidRPr="004230BE">
              <w:rPr>
                <w:rFonts w:eastAsia="標楷體"/>
                <w:color w:val="000000" w:themeColor="text1"/>
                <w:szCs w:val="24"/>
              </w:rPr>
              <w:t>______________</w:t>
            </w:r>
          </w:p>
        </w:tc>
      </w:tr>
      <w:tr w:rsidR="0073495A" w:rsidRPr="0073495A" w14:paraId="44994854" w14:textId="77777777" w:rsidTr="003C16AA">
        <w:trPr>
          <w:trHeight w:val="907"/>
        </w:trPr>
        <w:tc>
          <w:tcPr>
            <w:tcW w:w="1154" w:type="pct"/>
            <w:tcBorders>
              <w:left w:val="single" w:sz="18" w:space="0" w:color="auto"/>
            </w:tcBorders>
            <w:vAlign w:val="center"/>
          </w:tcPr>
          <w:p w14:paraId="773B97C5" w14:textId="77777777" w:rsidR="001A57B0" w:rsidRPr="004230BE" w:rsidRDefault="001A57B0" w:rsidP="001A57B0">
            <w:pPr>
              <w:spacing w:line="300" w:lineRule="exac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4230BE">
              <w:rPr>
                <w:rFonts w:eastAsia="標楷體" w:hint="eastAsia"/>
                <w:color w:val="000000" w:themeColor="text1"/>
                <w:szCs w:val="24"/>
              </w:rPr>
              <w:t>工作經歷</w:t>
            </w:r>
          </w:p>
          <w:p w14:paraId="443A4CEA" w14:textId="1BFBB2E0" w:rsidR="001A57B0" w:rsidRPr="004230BE" w:rsidRDefault="001A57B0" w:rsidP="001A57B0">
            <w:pPr>
              <w:spacing w:line="300" w:lineRule="exac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4230BE">
              <w:rPr>
                <w:rFonts w:eastAsia="標楷體"/>
                <w:color w:val="000000" w:themeColor="text1"/>
                <w:szCs w:val="24"/>
              </w:rPr>
              <w:t>(</w:t>
            </w:r>
            <w:r w:rsidRPr="004230BE">
              <w:rPr>
                <w:rFonts w:eastAsia="標楷體" w:hint="eastAsia"/>
                <w:color w:val="000000" w:themeColor="text1"/>
                <w:szCs w:val="24"/>
              </w:rPr>
              <w:t>檢附在職證明</w:t>
            </w:r>
            <w:r w:rsidRPr="004230BE">
              <w:rPr>
                <w:rFonts w:eastAsia="標楷體"/>
                <w:color w:val="000000" w:themeColor="text1"/>
                <w:szCs w:val="24"/>
              </w:rPr>
              <w:t>)</w:t>
            </w:r>
          </w:p>
        </w:tc>
        <w:tc>
          <w:tcPr>
            <w:tcW w:w="1390" w:type="pct"/>
            <w:tcBorders>
              <w:right w:val="single" w:sz="18" w:space="0" w:color="auto"/>
            </w:tcBorders>
            <w:vAlign w:val="center"/>
          </w:tcPr>
          <w:p w14:paraId="0BA579AA" w14:textId="77777777" w:rsidR="001A57B0" w:rsidRPr="004230BE" w:rsidRDefault="001A57B0" w:rsidP="001A57B0">
            <w:pPr>
              <w:spacing w:line="300" w:lineRule="exac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4230BE">
              <w:rPr>
                <w:rFonts w:eastAsia="標楷體"/>
                <w:color w:val="000000" w:themeColor="text1"/>
                <w:szCs w:val="24"/>
              </w:rPr>
              <w:sym w:font="Webdings" w:char="F063"/>
            </w:r>
            <w:r w:rsidRPr="004230BE">
              <w:rPr>
                <w:rFonts w:eastAsia="標楷體" w:hint="eastAsia"/>
                <w:color w:val="000000" w:themeColor="text1"/>
                <w:szCs w:val="24"/>
              </w:rPr>
              <w:t>已附佐證資料影本</w:t>
            </w:r>
          </w:p>
          <w:p w14:paraId="37D7D57F" w14:textId="29CF43EC" w:rsidR="001A57B0" w:rsidRPr="004230BE" w:rsidRDefault="001A57B0" w:rsidP="001A57B0">
            <w:pPr>
              <w:spacing w:line="300" w:lineRule="exact"/>
              <w:ind w:left="250" w:hangingChars="104" w:hanging="250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4230BE">
              <w:rPr>
                <w:rFonts w:eastAsia="標楷體"/>
                <w:color w:val="000000" w:themeColor="text1"/>
                <w:szCs w:val="24"/>
              </w:rPr>
              <w:sym w:font="Webdings" w:char="F063"/>
            </w:r>
            <w:r w:rsidR="00F64C3F" w:rsidRPr="004230BE">
              <w:rPr>
                <w:rFonts w:eastAsia="標楷體" w:hint="eastAsia"/>
                <w:color w:val="000000" w:themeColor="text1"/>
                <w:szCs w:val="24"/>
              </w:rPr>
              <w:t>符合</w:t>
            </w:r>
            <w:r w:rsidRPr="004230BE">
              <w:rPr>
                <w:rFonts w:eastAsia="標楷體" w:hint="eastAsia"/>
                <w:color w:val="000000" w:themeColor="text1"/>
                <w:szCs w:val="24"/>
              </w:rPr>
              <w:t>「遴聘要點」</w:t>
            </w:r>
            <w:r w:rsidR="00F64C3F" w:rsidRPr="004230BE">
              <w:rPr>
                <w:rFonts w:eastAsia="標楷體" w:hint="eastAsia"/>
                <w:color w:val="000000" w:themeColor="text1"/>
                <w:szCs w:val="24"/>
              </w:rPr>
              <w:t>規定</w:t>
            </w:r>
          </w:p>
        </w:tc>
        <w:tc>
          <w:tcPr>
            <w:tcW w:w="654" w:type="pct"/>
            <w:tcBorders>
              <w:left w:val="single" w:sz="18" w:space="0" w:color="auto"/>
            </w:tcBorders>
            <w:vAlign w:val="center"/>
          </w:tcPr>
          <w:p w14:paraId="6E264226" w14:textId="77777777" w:rsidR="001A57B0" w:rsidRPr="004230BE" w:rsidRDefault="001A57B0" w:rsidP="001A57B0">
            <w:pPr>
              <w:spacing w:line="30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4230BE">
              <w:rPr>
                <w:rFonts w:eastAsia="標楷體"/>
                <w:color w:val="000000" w:themeColor="text1"/>
                <w:szCs w:val="24"/>
              </w:rPr>
              <w:sym w:font="Webdings" w:char="F063"/>
            </w:r>
          </w:p>
        </w:tc>
        <w:tc>
          <w:tcPr>
            <w:tcW w:w="1801" w:type="pct"/>
            <w:vAlign w:val="center"/>
          </w:tcPr>
          <w:p w14:paraId="4CC4A3EA" w14:textId="77777777" w:rsidR="001A57B0" w:rsidRPr="004230BE" w:rsidRDefault="001A57B0" w:rsidP="001A57B0">
            <w:pPr>
              <w:spacing w:line="300" w:lineRule="exac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4230BE">
              <w:rPr>
                <w:rFonts w:eastAsia="標楷體"/>
                <w:color w:val="000000" w:themeColor="text1"/>
                <w:szCs w:val="24"/>
              </w:rPr>
              <w:sym w:font="Webdings" w:char="F063"/>
            </w:r>
            <w:r w:rsidRPr="004230BE">
              <w:rPr>
                <w:rFonts w:eastAsia="標楷體" w:hint="eastAsia"/>
                <w:color w:val="000000" w:themeColor="text1"/>
                <w:szCs w:val="24"/>
              </w:rPr>
              <w:t>未附佐證資料影本</w:t>
            </w:r>
          </w:p>
          <w:p w14:paraId="2ED12871" w14:textId="77777777" w:rsidR="001A57B0" w:rsidRPr="004230BE" w:rsidRDefault="001A57B0" w:rsidP="001A57B0">
            <w:pPr>
              <w:spacing w:line="300" w:lineRule="exac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4230BE">
              <w:rPr>
                <w:rFonts w:eastAsia="標楷體"/>
                <w:color w:val="000000" w:themeColor="text1"/>
                <w:szCs w:val="24"/>
              </w:rPr>
              <w:sym w:font="Webdings" w:char="F063"/>
            </w:r>
            <w:r w:rsidRPr="004230BE">
              <w:rPr>
                <w:rFonts w:eastAsia="標楷體" w:hint="eastAsia"/>
                <w:color w:val="000000" w:themeColor="text1"/>
                <w:szCs w:val="24"/>
              </w:rPr>
              <w:t>影本資料未齊全</w:t>
            </w:r>
          </w:p>
          <w:p w14:paraId="29094820" w14:textId="7A0E5583" w:rsidR="001A57B0" w:rsidRPr="004230BE" w:rsidRDefault="001A57B0" w:rsidP="001A57B0">
            <w:pPr>
              <w:spacing w:line="300" w:lineRule="exac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4230BE">
              <w:rPr>
                <w:rFonts w:eastAsia="標楷體"/>
                <w:color w:val="000000" w:themeColor="text1"/>
                <w:szCs w:val="24"/>
              </w:rPr>
              <w:sym w:font="Webdings" w:char="F063"/>
            </w:r>
            <w:r w:rsidRPr="004230BE">
              <w:rPr>
                <w:rFonts w:eastAsia="標楷體" w:hint="eastAsia"/>
                <w:color w:val="000000" w:themeColor="text1"/>
                <w:szCs w:val="24"/>
              </w:rPr>
              <w:t>年資</w:t>
            </w:r>
            <w:r w:rsidR="00F64C3F" w:rsidRPr="004230BE">
              <w:rPr>
                <w:rFonts w:eastAsia="標楷體" w:hint="eastAsia"/>
                <w:color w:val="000000" w:themeColor="text1"/>
                <w:szCs w:val="24"/>
              </w:rPr>
              <w:t>未達</w:t>
            </w:r>
            <w:r w:rsidRPr="004230BE">
              <w:rPr>
                <w:rFonts w:eastAsia="標楷體" w:hint="eastAsia"/>
                <w:color w:val="000000" w:themeColor="text1"/>
                <w:szCs w:val="24"/>
              </w:rPr>
              <w:t>「遴聘要點」標準</w:t>
            </w:r>
          </w:p>
          <w:p w14:paraId="6420BBA1" w14:textId="12537F80" w:rsidR="001A57B0" w:rsidRPr="004230BE" w:rsidRDefault="001A57B0" w:rsidP="001A57B0">
            <w:pPr>
              <w:spacing w:line="300" w:lineRule="exac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4230BE">
              <w:rPr>
                <w:rFonts w:eastAsia="標楷體"/>
                <w:color w:val="000000" w:themeColor="text1"/>
                <w:szCs w:val="24"/>
              </w:rPr>
              <w:sym w:font="Webdings" w:char="F063"/>
            </w:r>
            <w:r w:rsidRPr="004230BE">
              <w:rPr>
                <w:rFonts w:eastAsia="標楷體" w:hint="eastAsia"/>
                <w:color w:val="000000" w:themeColor="text1"/>
                <w:szCs w:val="24"/>
              </w:rPr>
              <w:t>其他</w:t>
            </w:r>
            <w:r w:rsidRPr="004230BE">
              <w:rPr>
                <w:rFonts w:eastAsia="標楷體"/>
                <w:color w:val="000000" w:themeColor="text1"/>
                <w:szCs w:val="24"/>
              </w:rPr>
              <w:t>______________</w:t>
            </w:r>
          </w:p>
        </w:tc>
      </w:tr>
      <w:tr w:rsidR="0073495A" w:rsidRPr="0073495A" w14:paraId="2F0AC62F" w14:textId="77777777" w:rsidTr="003C16AA">
        <w:trPr>
          <w:trHeight w:val="907"/>
        </w:trPr>
        <w:tc>
          <w:tcPr>
            <w:tcW w:w="1154" w:type="pct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4778A6AA" w14:textId="77777777" w:rsidR="001A57B0" w:rsidRPr="004230BE" w:rsidRDefault="001A57B0" w:rsidP="001A57B0">
            <w:pPr>
              <w:spacing w:line="300" w:lineRule="exac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4230BE">
              <w:rPr>
                <w:rFonts w:eastAsia="標楷體" w:hint="eastAsia"/>
                <w:color w:val="000000" w:themeColor="text1"/>
                <w:szCs w:val="24"/>
              </w:rPr>
              <w:t>被推薦人聲明書</w:t>
            </w:r>
          </w:p>
          <w:p w14:paraId="7A9EB407" w14:textId="2C0FC98C" w:rsidR="001A57B0" w:rsidRPr="004230BE" w:rsidRDefault="001A57B0" w:rsidP="001A57B0">
            <w:pPr>
              <w:spacing w:line="300" w:lineRule="exac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4230BE">
              <w:rPr>
                <w:rFonts w:eastAsia="標楷體"/>
                <w:color w:val="000000" w:themeColor="text1"/>
                <w:szCs w:val="24"/>
              </w:rPr>
              <w:t>(</w:t>
            </w:r>
            <w:r w:rsidRPr="004230BE">
              <w:rPr>
                <w:rFonts w:eastAsia="標楷體" w:hint="eastAsia"/>
                <w:color w:val="000000" w:themeColor="text1"/>
                <w:szCs w:val="24"/>
              </w:rPr>
              <w:t>親筆簽名</w:t>
            </w:r>
            <w:r w:rsidRPr="004230BE">
              <w:rPr>
                <w:rFonts w:eastAsia="標楷體"/>
                <w:color w:val="000000" w:themeColor="text1"/>
                <w:szCs w:val="24"/>
              </w:rPr>
              <w:t>)</w:t>
            </w:r>
          </w:p>
        </w:tc>
        <w:tc>
          <w:tcPr>
            <w:tcW w:w="1390" w:type="pct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356D5C71" w14:textId="77777777" w:rsidR="001A57B0" w:rsidRPr="004230BE" w:rsidRDefault="001A57B0" w:rsidP="001A57B0">
            <w:pPr>
              <w:spacing w:line="300" w:lineRule="exac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4230BE">
              <w:rPr>
                <w:rFonts w:eastAsia="標楷體"/>
                <w:color w:val="000000" w:themeColor="text1"/>
                <w:szCs w:val="24"/>
              </w:rPr>
              <w:sym w:font="Webdings" w:char="F063"/>
            </w:r>
            <w:r w:rsidRPr="004230BE">
              <w:rPr>
                <w:rFonts w:eastAsia="標楷體" w:hint="eastAsia"/>
                <w:color w:val="000000" w:themeColor="text1"/>
                <w:szCs w:val="24"/>
              </w:rPr>
              <w:t>被推薦人已簽名</w:t>
            </w:r>
          </w:p>
        </w:tc>
        <w:tc>
          <w:tcPr>
            <w:tcW w:w="654" w:type="pct"/>
            <w:tcBorders>
              <w:left w:val="single" w:sz="18" w:space="0" w:color="auto"/>
            </w:tcBorders>
            <w:vAlign w:val="center"/>
          </w:tcPr>
          <w:p w14:paraId="3F80241B" w14:textId="77777777" w:rsidR="001A57B0" w:rsidRPr="004230BE" w:rsidRDefault="001A57B0" w:rsidP="001A57B0">
            <w:pPr>
              <w:spacing w:line="30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4230BE">
              <w:rPr>
                <w:rFonts w:eastAsia="標楷體"/>
                <w:color w:val="000000" w:themeColor="text1"/>
                <w:szCs w:val="24"/>
              </w:rPr>
              <w:sym w:font="Webdings" w:char="F063"/>
            </w:r>
          </w:p>
        </w:tc>
        <w:tc>
          <w:tcPr>
            <w:tcW w:w="1801" w:type="pct"/>
            <w:vAlign w:val="center"/>
          </w:tcPr>
          <w:p w14:paraId="31F5FD78" w14:textId="77777777" w:rsidR="001A57B0" w:rsidRPr="004230BE" w:rsidRDefault="001A57B0" w:rsidP="001A57B0">
            <w:pPr>
              <w:spacing w:line="300" w:lineRule="exac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4230BE">
              <w:rPr>
                <w:rFonts w:eastAsia="標楷體"/>
                <w:color w:val="000000" w:themeColor="text1"/>
                <w:szCs w:val="24"/>
              </w:rPr>
              <w:sym w:font="Webdings" w:char="F063"/>
            </w:r>
            <w:r w:rsidRPr="004230BE">
              <w:rPr>
                <w:rFonts w:eastAsia="標楷體" w:hint="eastAsia"/>
                <w:color w:val="000000" w:themeColor="text1"/>
                <w:szCs w:val="24"/>
              </w:rPr>
              <w:t>被推薦人未簽名</w:t>
            </w:r>
          </w:p>
          <w:p w14:paraId="4509C062" w14:textId="28A8F8DD" w:rsidR="001A57B0" w:rsidRPr="004230BE" w:rsidRDefault="001A57B0" w:rsidP="001A57B0">
            <w:pPr>
              <w:spacing w:line="300" w:lineRule="exac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4230BE">
              <w:rPr>
                <w:rFonts w:eastAsia="標楷體"/>
                <w:color w:val="000000" w:themeColor="text1"/>
                <w:szCs w:val="24"/>
              </w:rPr>
              <w:sym w:font="Webdings" w:char="F063"/>
            </w:r>
            <w:r w:rsidRPr="004230BE">
              <w:rPr>
                <w:rFonts w:eastAsia="標楷體" w:hint="eastAsia"/>
                <w:color w:val="000000" w:themeColor="text1"/>
                <w:szCs w:val="24"/>
              </w:rPr>
              <w:t>其他</w:t>
            </w:r>
            <w:r w:rsidRPr="004230BE">
              <w:rPr>
                <w:rFonts w:eastAsia="標楷體"/>
                <w:color w:val="000000" w:themeColor="text1"/>
                <w:szCs w:val="24"/>
              </w:rPr>
              <w:t>______________</w:t>
            </w:r>
          </w:p>
        </w:tc>
      </w:tr>
      <w:tr w:rsidR="004740C7" w:rsidRPr="0073495A" w14:paraId="4808FBC6" w14:textId="77777777" w:rsidTr="003C16AA">
        <w:trPr>
          <w:trHeight w:val="907"/>
        </w:trPr>
        <w:tc>
          <w:tcPr>
            <w:tcW w:w="1154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29D4FEB" w14:textId="3171882F" w:rsidR="001A57B0" w:rsidRPr="004230BE" w:rsidRDefault="001A57B0" w:rsidP="001A57B0">
            <w:pPr>
              <w:spacing w:line="300" w:lineRule="exac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4230BE">
              <w:rPr>
                <w:rFonts w:eastAsia="標楷體" w:hint="eastAsia"/>
                <w:color w:val="000000" w:themeColor="text1"/>
                <w:szCs w:val="24"/>
              </w:rPr>
              <w:t>被推薦人現職服務機關同意書</w:t>
            </w:r>
            <w:r w:rsidRPr="005271F4">
              <w:rPr>
                <w:rFonts w:eastAsia="標楷體"/>
                <w:color w:val="000000" w:themeColor="text1"/>
                <w:szCs w:val="24"/>
              </w:rPr>
              <w:t>(</w:t>
            </w:r>
            <w:r w:rsidRPr="005271F4">
              <w:rPr>
                <w:rFonts w:eastAsia="標楷體" w:hint="eastAsia"/>
                <w:color w:val="000000" w:themeColor="text1"/>
                <w:szCs w:val="24"/>
              </w:rPr>
              <w:t>加蓋關防</w:t>
            </w:r>
            <w:r w:rsidRPr="005271F4">
              <w:rPr>
                <w:rFonts w:eastAsia="標楷體"/>
                <w:color w:val="000000" w:themeColor="text1"/>
                <w:szCs w:val="24"/>
              </w:rPr>
              <w:t>)</w:t>
            </w:r>
          </w:p>
        </w:tc>
        <w:tc>
          <w:tcPr>
            <w:tcW w:w="1390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680F9155" w14:textId="77777777" w:rsidR="001A57B0" w:rsidRPr="004230BE" w:rsidRDefault="001A57B0" w:rsidP="001A57B0">
            <w:pPr>
              <w:spacing w:line="300" w:lineRule="exac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4230BE">
              <w:rPr>
                <w:rFonts w:eastAsia="標楷體"/>
                <w:color w:val="000000" w:themeColor="text1"/>
                <w:szCs w:val="24"/>
              </w:rPr>
              <w:sym w:font="Webdings" w:char="F063"/>
            </w:r>
            <w:r w:rsidRPr="004230BE">
              <w:rPr>
                <w:rFonts w:eastAsia="標楷體" w:hint="eastAsia"/>
                <w:color w:val="000000" w:themeColor="text1"/>
                <w:szCs w:val="24"/>
              </w:rPr>
              <w:t>已加蓋關防</w:t>
            </w:r>
          </w:p>
        </w:tc>
        <w:tc>
          <w:tcPr>
            <w:tcW w:w="654" w:type="pct"/>
            <w:tcBorders>
              <w:left w:val="single" w:sz="18" w:space="0" w:color="auto"/>
            </w:tcBorders>
            <w:vAlign w:val="center"/>
          </w:tcPr>
          <w:p w14:paraId="3847551B" w14:textId="77777777" w:rsidR="001A57B0" w:rsidRPr="004230BE" w:rsidRDefault="001A57B0" w:rsidP="001A57B0">
            <w:pPr>
              <w:spacing w:line="30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4230BE">
              <w:rPr>
                <w:rFonts w:eastAsia="標楷體"/>
                <w:color w:val="000000" w:themeColor="text1"/>
                <w:szCs w:val="24"/>
              </w:rPr>
              <w:sym w:font="Webdings" w:char="F063"/>
            </w:r>
          </w:p>
        </w:tc>
        <w:tc>
          <w:tcPr>
            <w:tcW w:w="1801" w:type="pct"/>
            <w:vAlign w:val="center"/>
          </w:tcPr>
          <w:p w14:paraId="2398B484" w14:textId="77777777" w:rsidR="001A57B0" w:rsidRPr="004230BE" w:rsidRDefault="001A57B0" w:rsidP="001A57B0">
            <w:pPr>
              <w:spacing w:line="300" w:lineRule="exac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4230BE">
              <w:rPr>
                <w:rFonts w:eastAsia="標楷體"/>
                <w:color w:val="000000" w:themeColor="text1"/>
                <w:szCs w:val="24"/>
              </w:rPr>
              <w:sym w:font="Webdings" w:char="F063"/>
            </w:r>
            <w:r w:rsidRPr="004230BE">
              <w:rPr>
                <w:rFonts w:eastAsia="標楷體" w:hint="eastAsia"/>
                <w:color w:val="000000" w:themeColor="text1"/>
                <w:szCs w:val="24"/>
              </w:rPr>
              <w:t>未加蓋關防</w:t>
            </w:r>
          </w:p>
          <w:p w14:paraId="3451FF46" w14:textId="22AD8E71" w:rsidR="001A57B0" w:rsidRPr="004230BE" w:rsidRDefault="001A57B0" w:rsidP="001A57B0">
            <w:pPr>
              <w:spacing w:line="300" w:lineRule="exac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4230BE">
              <w:rPr>
                <w:rFonts w:eastAsia="標楷體"/>
                <w:color w:val="000000" w:themeColor="text1"/>
                <w:szCs w:val="24"/>
              </w:rPr>
              <w:sym w:font="Webdings" w:char="F063"/>
            </w:r>
            <w:r w:rsidRPr="004230BE">
              <w:rPr>
                <w:rFonts w:eastAsia="標楷體" w:hint="eastAsia"/>
                <w:color w:val="000000" w:themeColor="text1"/>
                <w:szCs w:val="24"/>
              </w:rPr>
              <w:t>其他</w:t>
            </w:r>
            <w:r w:rsidRPr="004230BE">
              <w:rPr>
                <w:rFonts w:eastAsia="標楷體"/>
                <w:color w:val="000000" w:themeColor="text1"/>
                <w:szCs w:val="24"/>
              </w:rPr>
              <w:t>______________</w:t>
            </w:r>
          </w:p>
        </w:tc>
      </w:tr>
    </w:tbl>
    <w:p w14:paraId="1BAFAEED" w14:textId="77777777" w:rsidR="000B6C37" w:rsidRPr="0073495A" w:rsidRDefault="000B6C37" w:rsidP="00646627">
      <w:pPr>
        <w:rPr>
          <w:rFonts w:eastAsia="標楷體"/>
          <w:color w:val="4F81BD" w:themeColor="accent1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4942"/>
        <w:gridCol w:w="2392"/>
        <w:gridCol w:w="2390"/>
      </w:tblGrid>
      <w:tr w:rsidR="0073495A" w:rsidRPr="0073495A" w14:paraId="5AA087BF" w14:textId="77777777" w:rsidTr="004740C7">
        <w:tc>
          <w:tcPr>
            <w:tcW w:w="2541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3DD68553" w14:textId="0031244F" w:rsidR="004740C7" w:rsidRPr="004230BE" w:rsidRDefault="004740C7" w:rsidP="004740C7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4230BE">
              <w:rPr>
                <w:rFonts w:eastAsia="標楷體" w:hint="eastAsia"/>
                <w:b/>
                <w:color w:val="000000" w:themeColor="text1"/>
              </w:rPr>
              <w:t>推薦單位（請加蓋會銜章）</w:t>
            </w:r>
          </w:p>
        </w:tc>
        <w:tc>
          <w:tcPr>
            <w:tcW w:w="1230" w:type="pct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69C5A913" w14:textId="473A9EDC" w:rsidR="004740C7" w:rsidRPr="004230BE" w:rsidRDefault="004740C7" w:rsidP="004740C7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4230BE">
              <w:rPr>
                <w:rFonts w:eastAsia="標楷體" w:hint="eastAsia"/>
                <w:b/>
                <w:color w:val="000000" w:themeColor="text1"/>
              </w:rPr>
              <w:t>醫策會審查人員</w:t>
            </w:r>
          </w:p>
        </w:tc>
        <w:tc>
          <w:tcPr>
            <w:tcW w:w="1230" w:type="pct"/>
            <w:shd w:val="clear" w:color="auto" w:fill="F2F2F2" w:themeFill="background1" w:themeFillShade="F2"/>
          </w:tcPr>
          <w:p w14:paraId="5EF43BA1" w14:textId="5E589BD0" w:rsidR="004740C7" w:rsidRPr="004230BE" w:rsidRDefault="004740C7" w:rsidP="004740C7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4230BE">
              <w:rPr>
                <w:rFonts w:eastAsia="標楷體" w:hint="eastAsia"/>
                <w:b/>
                <w:color w:val="000000" w:themeColor="text1"/>
              </w:rPr>
              <w:t>醫策會專案主管</w:t>
            </w:r>
          </w:p>
        </w:tc>
      </w:tr>
      <w:tr w:rsidR="0073495A" w:rsidRPr="0073495A" w14:paraId="369E5029" w14:textId="77777777" w:rsidTr="004740C7">
        <w:trPr>
          <w:trHeight w:val="702"/>
        </w:trPr>
        <w:tc>
          <w:tcPr>
            <w:tcW w:w="2541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8498AE" w14:textId="0055A6B4" w:rsidR="000B6C37" w:rsidRPr="005D4D69" w:rsidRDefault="00F824A5" w:rsidP="005B1BC2">
            <w:pPr>
              <w:ind w:right="960"/>
              <w:rPr>
                <w:rFonts w:eastAsia="標楷體"/>
                <w:color w:val="BFBFBF" w:themeColor="background1" w:themeShade="BF"/>
              </w:rPr>
            </w:pPr>
            <w:r w:rsidRPr="005D4D69">
              <w:rPr>
                <w:rFonts w:eastAsia="標楷體" w:hint="eastAsia"/>
                <w:color w:val="BFBFBF" w:themeColor="background1" w:themeShade="BF"/>
                <w:vertAlign w:val="subscript"/>
              </w:rPr>
              <w:t>(</w:t>
            </w:r>
            <w:r w:rsidRPr="005D4D69">
              <w:rPr>
                <w:rFonts w:eastAsia="標楷體" w:hint="eastAsia"/>
                <w:color w:val="BFBFBF" w:themeColor="background1" w:themeShade="BF"/>
                <w:vertAlign w:val="subscript"/>
              </w:rPr>
              <w:t>台灣護理學會</w:t>
            </w:r>
            <w:r w:rsidRPr="005D4D69">
              <w:rPr>
                <w:rFonts w:eastAsia="標楷體" w:hint="eastAsia"/>
                <w:color w:val="BFBFBF" w:themeColor="background1" w:themeShade="BF"/>
                <w:vertAlign w:val="subscript"/>
              </w:rPr>
              <w:t>)</w:t>
            </w:r>
          </w:p>
          <w:p w14:paraId="5B44B4F4" w14:textId="77777777" w:rsidR="00725E8E" w:rsidRPr="004230BE" w:rsidRDefault="00725E8E" w:rsidP="005B1BC2">
            <w:pPr>
              <w:ind w:right="960"/>
              <w:rPr>
                <w:rFonts w:eastAsia="標楷體"/>
                <w:color w:val="000000" w:themeColor="text1"/>
                <w:vertAlign w:val="subscript"/>
              </w:rPr>
            </w:pPr>
          </w:p>
          <w:p w14:paraId="038F493A" w14:textId="77777777" w:rsidR="00471EF7" w:rsidRPr="004230BE" w:rsidRDefault="00471EF7" w:rsidP="005B1BC2">
            <w:pPr>
              <w:ind w:right="960"/>
              <w:rPr>
                <w:rFonts w:eastAsia="標楷體"/>
                <w:color w:val="000000" w:themeColor="text1"/>
                <w:vertAlign w:val="subscript"/>
              </w:rPr>
            </w:pPr>
          </w:p>
          <w:p w14:paraId="68DC1C90" w14:textId="7A53EA6F" w:rsidR="00471EF7" w:rsidRPr="004230BE" w:rsidRDefault="00471EF7" w:rsidP="005B1BC2">
            <w:pPr>
              <w:ind w:right="960"/>
              <w:rPr>
                <w:rFonts w:eastAsia="標楷體"/>
                <w:color w:val="000000" w:themeColor="text1"/>
                <w:vertAlign w:val="subscript"/>
              </w:rPr>
            </w:pPr>
          </w:p>
        </w:tc>
        <w:tc>
          <w:tcPr>
            <w:tcW w:w="1230" w:type="pct"/>
            <w:tcBorders>
              <w:left w:val="single" w:sz="18" w:space="0" w:color="auto"/>
            </w:tcBorders>
          </w:tcPr>
          <w:p w14:paraId="5F40A816" w14:textId="77777777" w:rsidR="000B6C37" w:rsidRPr="0073495A" w:rsidRDefault="000B6C37" w:rsidP="00646627">
            <w:pPr>
              <w:rPr>
                <w:rFonts w:eastAsia="標楷體"/>
                <w:color w:val="4F81BD" w:themeColor="accent1"/>
              </w:rPr>
            </w:pPr>
          </w:p>
        </w:tc>
        <w:tc>
          <w:tcPr>
            <w:tcW w:w="1230" w:type="pct"/>
          </w:tcPr>
          <w:p w14:paraId="4E7D43C9" w14:textId="77777777" w:rsidR="000B6C37" w:rsidRPr="0073495A" w:rsidRDefault="000B6C37" w:rsidP="00646627">
            <w:pPr>
              <w:rPr>
                <w:rFonts w:eastAsia="標楷體"/>
                <w:color w:val="4F81BD" w:themeColor="accent1"/>
              </w:rPr>
            </w:pPr>
          </w:p>
        </w:tc>
      </w:tr>
    </w:tbl>
    <w:p w14:paraId="3354542C" w14:textId="2AF8D65E" w:rsidR="00646627" w:rsidRPr="0073495A" w:rsidRDefault="001A57B0" w:rsidP="00C34DD9">
      <w:pPr>
        <w:spacing w:line="400" w:lineRule="exact"/>
        <w:jc w:val="center"/>
        <w:rPr>
          <w:rFonts w:eastAsia="標楷體"/>
          <w:b/>
          <w:color w:val="000000" w:themeColor="text1"/>
          <w:sz w:val="36"/>
        </w:rPr>
      </w:pPr>
      <w:r w:rsidRPr="0073495A">
        <w:rPr>
          <w:rFonts w:eastAsia="標楷體"/>
          <w:b/>
          <w:color w:val="4F81BD" w:themeColor="accent1"/>
          <w:sz w:val="36"/>
        </w:rPr>
        <w:br w:type="page"/>
      </w:r>
      <w:r w:rsidR="00646627" w:rsidRPr="0073495A">
        <w:rPr>
          <w:rFonts w:eastAsia="標楷體" w:hint="eastAsia"/>
          <w:b/>
          <w:color w:val="000000" w:themeColor="text1"/>
          <w:sz w:val="36"/>
        </w:rPr>
        <w:lastRenderedPageBreak/>
        <w:t>推薦書</w:t>
      </w:r>
    </w:p>
    <w:p w14:paraId="0114EADF" w14:textId="0A1F4A56" w:rsidR="0020325C" w:rsidRPr="0073495A" w:rsidRDefault="00D026DB" w:rsidP="00850101">
      <w:pPr>
        <w:pStyle w:val="ab"/>
        <w:snapToGrid w:val="0"/>
        <w:spacing w:beforeLines="50" w:before="180" w:afterLines="50" w:after="180"/>
        <w:rPr>
          <w:rFonts w:eastAsia="標楷體"/>
          <w:b/>
          <w:color w:val="000000" w:themeColor="text1"/>
          <w:sz w:val="28"/>
        </w:rPr>
      </w:pPr>
      <w:r w:rsidRPr="0073495A">
        <w:rPr>
          <w:rFonts w:eastAsia="標楷體" w:hint="eastAsia"/>
          <w:b/>
          <w:color w:val="000000" w:themeColor="text1"/>
          <w:sz w:val="28"/>
        </w:rPr>
        <w:t>表格</w:t>
      </w:r>
      <w:r w:rsidRPr="0073495A">
        <w:rPr>
          <w:rFonts w:eastAsia="標楷體"/>
          <w:b/>
          <w:color w:val="000000" w:themeColor="text1"/>
          <w:sz w:val="28"/>
        </w:rPr>
        <w:t>1</w:t>
      </w:r>
      <w:r w:rsidRPr="0073495A">
        <w:rPr>
          <w:rFonts w:eastAsia="標楷體" w:hint="eastAsia"/>
          <w:b/>
          <w:color w:val="000000" w:themeColor="text1"/>
          <w:sz w:val="28"/>
        </w:rPr>
        <w:t>：</w:t>
      </w:r>
      <w:r w:rsidR="0020325C" w:rsidRPr="0073495A">
        <w:rPr>
          <w:rFonts w:eastAsia="標楷體" w:hint="eastAsia"/>
          <w:b/>
          <w:color w:val="000000" w:themeColor="text1"/>
          <w:sz w:val="28"/>
        </w:rPr>
        <w:t>推薦領域選單</w:t>
      </w:r>
    </w:p>
    <w:p w14:paraId="6D7370FF" w14:textId="477D131D" w:rsidR="00850101" w:rsidRPr="0073495A" w:rsidRDefault="00850101" w:rsidP="00672FE0">
      <w:pPr>
        <w:snapToGrid w:val="0"/>
        <w:spacing w:after="240"/>
        <w:jc w:val="both"/>
        <w:rPr>
          <w:rFonts w:ascii="標楷體" w:eastAsia="標楷體" w:hAnsi="標楷體"/>
          <w:b/>
          <w:color w:val="000000" w:themeColor="text1"/>
        </w:rPr>
      </w:pPr>
      <w:r w:rsidRPr="0073495A">
        <w:rPr>
          <w:rFonts w:ascii="標楷體" w:eastAsia="標楷體" w:hAnsi="標楷體" w:hint="eastAsia"/>
          <w:b/>
          <w:color w:val="000000" w:themeColor="text1"/>
        </w:rPr>
        <w:t>填表說明：每</w:t>
      </w:r>
      <w:r w:rsidR="00471EF7" w:rsidRPr="0073495A">
        <w:rPr>
          <w:rFonts w:ascii="標楷體" w:eastAsia="標楷體" w:hAnsi="標楷體" w:hint="eastAsia"/>
          <w:b/>
          <w:color w:val="000000" w:themeColor="text1"/>
        </w:rPr>
        <w:t>位被推薦人</w:t>
      </w:r>
      <w:r w:rsidRPr="0073495A">
        <w:rPr>
          <w:rFonts w:ascii="標楷體" w:eastAsia="標楷體" w:hAnsi="標楷體" w:hint="eastAsia"/>
          <w:b/>
          <w:color w:val="000000" w:themeColor="text1"/>
        </w:rPr>
        <w:t>只能勾選一類「推薦領域」。</w:t>
      </w:r>
    </w:p>
    <w:tbl>
      <w:tblPr>
        <w:tblStyle w:val="a9"/>
        <w:tblW w:w="5008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2268"/>
        <w:gridCol w:w="7484"/>
      </w:tblGrid>
      <w:tr w:rsidR="0073495A" w:rsidRPr="0073495A" w14:paraId="769775DD" w14:textId="77777777" w:rsidTr="008A75DB">
        <w:tc>
          <w:tcPr>
            <w:tcW w:w="1163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58F6EBA2" w14:textId="77777777" w:rsidR="0020325C" w:rsidRPr="0073495A" w:rsidRDefault="0020325C" w:rsidP="00772BBC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73495A">
              <w:rPr>
                <w:rFonts w:eastAsia="標楷體" w:hint="eastAsia"/>
                <w:b/>
                <w:color w:val="000000" w:themeColor="text1"/>
              </w:rPr>
              <w:t>評鑑類別</w:t>
            </w:r>
          </w:p>
        </w:tc>
        <w:tc>
          <w:tcPr>
            <w:tcW w:w="3837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13BA8BF2" w14:textId="3F245A14" w:rsidR="0020325C" w:rsidRPr="0073495A" w:rsidRDefault="0020325C" w:rsidP="0027404D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73495A">
              <w:rPr>
                <w:rFonts w:eastAsia="標楷體" w:hint="eastAsia"/>
                <w:b/>
                <w:color w:val="000000" w:themeColor="text1"/>
              </w:rPr>
              <w:t>推薦領域</w:t>
            </w:r>
            <w:r w:rsidR="00850101" w:rsidRPr="0073495A">
              <w:rPr>
                <w:rFonts w:eastAsia="標楷體" w:hint="eastAsia"/>
                <w:b/>
                <w:color w:val="000000" w:themeColor="text1"/>
              </w:rPr>
              <w:t>（擇一勾選</w:t>
            </w:r>
            <w:r w:rsidR="0027404D" w:rsidRPr="0073495A">
              <w:rPr>
                <w:rFonts w:eastAsia="標楷體" w:hint="eastAsia"/>
                <w:b/>
                <w:color w:val="000000" w:themeColor="text1"/>
              </w:rPr>
              <w:t>，不得複選</w:t>
            </w:r>
            <w:r w:rsidR="00850101" w:rsidRPr="0073495A">
              <w:rPr>
                <w:rFonts w:eastAsia="標楷體"/>
                <w:b/>
                <w:color w:val="000000" w:themeColor="text1"/>
              </w:rPr>
              <w:t>)</w:t>
            </w:r>
          </w:p>
        </w:tc>
      </w:tr>
      <w:tr w:rsidR="0073495A" w:rsidRPr="0073495A" w14:paraId="28F95A02" w14:textId="77777777" w:rsidTr="008A75DB">
        <w:trPr>
          <w:trHeight w:val="892"/>
        </w:trPr>
        <w:tc>
          <w:tcPr>
            <w:tcW w:w="1163" w:type="pct"/>
            <w:vAlign w:val="center"/>
          </w:tcPr>
          <w:p w14:paraId="2B918CE8" w14:textId="4C4A0DDE" w:rsidR="0020325C" w:rsidRPr="0073495A" w:rsidRDefault="0073495A" w:rsidP="00850101">
            <w:pPr>
              <w:rPr>
                <w:rFonts w:eastAsia="標楷體"/>
                <w:color w:val="000000" w:themeColor="text1"/>
              </w:rPr>
            </w:pPr>
            <w:r w:rsidRPr="0073495A">
              <w:rPr>
                <w:rFonts w:eastAsia="標楷體" w:hint="eastAsia"/>
                <w:color w:val="000000" w:themeColor="text1"/>
              </w:rPr>
              <w:t>精神復健機構</w:t>
            </w:r>
            <w:r w:rsidR="0020325C" w:rsidRPr="0073495A">
              <w:rPr>
                <w:rFonts w:eastAsia="標楷體" w:hint="eastAsia"/>
                <w:color w:val="000000" w:themeColor="text1"/>
              </w:rPr>
              <w:t>評鑑</w:t>
            </w:r>
          </w:p>
        </w:tc>
        <w:tc>
          <w:tcPr>
            <w:tcW w:w="3837" w:type="pct"/>
            <w:vAlign w:val="center"/>
          </w:tcPr>
          <w:p w14:paraId="09D7703C" w14:textId="5551D1EF" w:rsidR="0020325C" w:rsidRPr="0073495A" w:rsidRDefault="0073495A" w:rsidP="006C18F1">
            <w:pPr>
              <w:ind w:left="4574" w:hangingChars="1906" w:hanging="4574"/>
              <w:rPr>
                <w:rFonts w:eastAsia="標楷體"/>
                <w:color w:val="000000" w:themeColor="text1"/>
              </w:rPr>
            </w:pPr>
            <w:r w:rsidRPr="0073495A">
              <w:rPr>
                <w:rFonts w:eastAsia="標楷體"/>
                <w:color w:val="000000" w:themeColor="text1"/>
              </w:rPr>
              <w:sym w:font="Webdings" w:char="F063"/>
            </w:r>
            <w:r w:rsidRPr="0073495A">
              <w:rPr>
                <w:rFonts w:eastAsia="標楷體" w:hint="eastAsia"/>
                <w:color w:val="000000" w:themeColor="text1"/>
              </w:rPr>
              <w:t>職能治療組</w:t>
            </w:r>
            <w:r w:rsidRPr="0073495A">
              <w:rPr>
                <w:rFonts w:eastAsia="標楷體"/>
                <w:color w:val="000000" w:themeColor="text1"/>
              </w:rPr>
              <w:t xml:space="preserve">  </w:t>
            </w:r>
            <w:r w:rsidR="0020325C" w:rsidRPr="0073495A">
              <w:rPr>
                <w:rFonts w:eastAsia="標楷體"/>
                <w:color w:val="000000" w:themeColor="text1"/>
              </w:rPr>
              <w:sym w:font="Webdings" w:char="F063"/>
            </w:r>
            <w:r w:rsidRPr="0073495A">
              <w:rPr>
                <w:rFonts w:eastAsia="標楷體" w:hint="eastAsia"/>
                <w:color w:val="000000" w:themeColor="text1"/>
              </w:rPr>
              <w:t>社會工作組</w:t>
            </w:r>
            <w:r w:rsidR="0020325C" w:rsidRPr="0073495A">
              <w:rPr>
                <w:rFonts w:eastAsia="標楷體"/>
                <w:color w:val="000000" w:themeColor="text1"/>
              </w:rPr>
              <w:t xml:space="preserve">  </w:t>
            </w:r>
            <w:r w:rsidR="0020325C" w:rsidRPr="0073495A">
              <w:rPr>
                <w:rFonts w:eastAsia="標楷體"/>
                <w:color w:val="000000" w:themeColor="text1"/>
              </w:rPr>
              <w:sym w:font="Webdings" w:char="F063"/>
            </w:r>
            <w:r w:rsidRPr="0073495A">
              <w:rPr>
                <w:rFonts w:eastAsia="標楷體" w:hint="eastAsia"/>
                <w:color w:val="000000" w:themeColor="text1"/>
              </w:rPr>
              <w:t>臨床心理組</w:t>
            </w:r>
            <w:r w:rsidR="0020325C" w:rsidRPr="0073495A">
              <w:rPr>
                <w:rFonts w:eastAsia="標楷體"/>
                <w:color w:val="000000" w:themeColor="text1"/>
              </w:rPr>
              <w:t xml:space="preserve">  </w:t>
            </w:r>
            <w:r w:rsidR="00B45361">
              <w:rPr>
                <w:rFonts w:eastAsia="標楷體"/>
                <w:color w:val="000000" w:themeColor="text1"/>
              </w:rPr>
              <w:sym w:font="Wingdings 2" w:char="F0A2"/>
            </w:r>
            <w:r w:rsidRPr="0073495A">
              <w:rPr>
                <w:rFonts w:eastAsia="標楷體" w:hint="eastAsia"/>
                <w:color w:val="000000" w:themeColor="text1"/>
              </w:rPr>
              <w:t>護理組</w:t>
            </w:r>
            <w:r w:rsidRPr="0073495A">
              <w:rPr>
                <w:rFonts w:eastAsia="標楷體"/>
                <w:color w:val="000000" w:themeColor="text1"/>
              </w:rPr>
              <w:t xml:space="preserve">  </w:t>
            </w:r>
            <w:r w:rsidRPr="0073495A">
              <w:rPr>
                <w:rFonts w:eastAsia="標楷體"/>
                <w:color w:val="000000" w:themeColor="text1"/>
              </w:rPr>
              <w:sym w:font="Webdings" w:char="F063"/>
            </w:r>
            <w:r w:rsidRPr="0073495A">
              <w:rPr>
                <w:rFonts w:eastAsia="標楷體" w:hint="eastAsia"/>
                <w:color w:val="000000" w:themeColor="text1"/>
              </w:rPr>
              <w:t>醫師組</w:t>
            </w:r>
          </w:p>
        </w:tc>
      </w:tr>
    </w:tbl>
    <w:p w14:paraId="0DBB42A8" w14:textId="1945AF55" w:rsidR="00646627" w:rsidRPr="0073495A" w:rsidRDefault="00101DC1" w:rsidP="00C34DD9">
      <w:pPr>
        <w:pStyle w:val="ab"/>
        <w:rPr>
          <w:rFonts w:eastAsia="標楷體"/>
          <w:b/>
          <w:color w:val="000000" w:themeColor="text1"/>
          <w:sz w:val="28"/>
        </w:rPr>
      </w:pPr>
      <w:r w:rsidRPr="0073495A">
        <w:rPr>
          <w:rFonts w:eastAsia="標楷體" w:hint="eastAsia"/>
          <w:b/>
          <w:color w:val="000000" w:themeColor="text1"/>
          <w:sz w:val="28"/>
        </w:rPr>
        <w:t>表格</w:t>
      </w:r>
      <w:r w:rsidR="00D026DB" w:rsidRPr="0073495A">
        <w:rPr>
          <w:rFonts w:eastAsia="標楷體" w:hint="eastAsia"/>
          <w:b/>
          <w:color w:val="000000" w:themeColor="text1"/>
          <w:sz w:val="28"/>
        </w:rPr>
        <w:t>2</w:t>
      </w:r>
      <w:r w:rsidR="00BC4823" w:rsidRPr="0073495A">
        <w:rPr>
          <w:rFonts w:eastAsia="標楷體" w:hint="eastAsia"/>
          <w:b/>
          <w:color w:val="000000" w:themeColor="text1"/>
          <w:sz w:val="28"/>
        </w:rPr>
        <w:t>：</w:t>
      </w:r>
      <w:r w:rsidR="007D3BEA" w:rsidRPr="0073495A">
        <w:rPr>
          <w:rFonts w:eastAsia="標楷體" w:hint="eastAsia"/>
          <w:b/>
          <w:color w:val="000000" w:themeColor="text1"/>
          <w:sz w:val="28"/>
        </w:rPr>
        <w:t>被推薦人</w:t>
      </w:r>
      <w:r w:rsidRPr="0073495A">
        <w:rPr>
          <w:rFonts w:eastAsia="標楷體" w:hint="eastAsia"/>
          <w:b/>
          <w:color w:val="000000" w:themeColor="text1"/>
          <w:sz w:val="28"/>
        </w:rPr>
        <w:t>基本資料</w:t>
      </w:r>
    </w:p>
    <w:p w14:paraId="5C0A7730" w14:textId="233FCB4E" w:rsidR="00673BD7" w:rsidRPr="00387465" w:rsidRDefault="00850101" w:rsidP="0004695D">
      <w:pPr>
        <w:snapToGrid w:val="0"/>
        <w:spacing w:line="276" w:lineRule="auto"/>
        <w:jc w:val="both"/>
        <w:rPr>
          <w:rFonts w:ascii="標楷體" w:eastAsia="標楷體" w:hAnsi="標楷體"/>
          <w:b/>
          <w:color w:val="000000" w:themeColor="text1"/>
        </w:rPr>
      </w:pPr>
      <w:r w:rsidRPr="00387465">
        <w:rPr>
          <w:rFonts w:ascii="標楷體" w:eastAsia="標楷體" w:hAnsi="標楷體" w:hint="eastAsia"/>
          <w:b/>
          <w:color w:val="000000" w:themeColor="text1"/>
        </w:rPr>
        <w:t>填表說明：</w:t>
      </w:r>
      <w:r w:rsidR="0004695D" w:rsidRPr="00387465">
        <w:rPr>
          <w:rFonts w:eastAsia="標楷體" w:hint="eastAsia"/>
          <w:b/>
          <w:color w:val="000000" w:themeColor="text1"/>
        </w:rPr>
        <w:t>請以電腦登打資料，以確保資料清晰正確，</w:t>
      </w:r>
      <w:r w:rsidR="00673BD7" w:rsidRPr="00387465">
        <w:rPr>
          <w:rFonts w:eastAsia="標楷體" w:hint="eastAsia"/>
          <w:b/>
          <w:bCs/>
          <w:color w:val="000000" w:themeColor="text1"/>
          <w:szCs w:val="24"/>
          <w:u w:val="single"/>
        </w:rPr>
        <w:t>除</w:t>
      </w:r>
      <w:r w:rsidR="00673BD7" w:rsidRPr="00387465">
        <w:rPr>
          <w:rFonts w:ascii="標楷體" w:eastAsia="標楷體" w:hAnsi="標楷體" w:hint="eastAsia"/>
          <w:b/>
          <w:bCs/>
          <w:color w:val="000000" w:themeColor="text1"/>
          <w:szCs w:val="24"/>
          <w:u w:val="single"/>
        </w:rPr>
        <w:t>「</w:t>
      </w:r>
      <w:r w:rsidR="00673BD7" w:rsidRPr="00387465">
        <w:rPr>
          <w:rFonts w:eastAsia="標楷體"/>
          <w:b/>
          <w:bCs/>
          <w:color w:val="000000" w:themeColor="text1"/>
          <w:szCs w:val="24"/>
          <w:u w:val="single"/>
        </w:rPr>
        <w:t>*</w:t>
      </w:r>
      <w:r w:rsidR="00673BD7" w:rsidRPr="00387465">
        <w:rPr>
          <w:rFonts w:ascii="標楷體" w:eastAsia="標楷體" w:hAnsi="標楷體" w:hint="eastAsia"/>
          <w:b/>
          <w:bCs/>
          <w:color w:val="000000" w:themeColor="text1"/>
          <w:szCs w:val="24"/>
          <w:u w:val="single"/>
        </w:rPr>
        <w:t>」</w:t>
      </w:r>
      <w:r w:rsidR="00673BD7" w:rsidRPr="00387465">
        <w:rPr>
          <w:rFonts w:eastAsia="標楷體" w:hint="eastAsia"/>
          <w:b/>
          <w:bCs/>
          <w:color w:val="000000" w:themeColor="text1"/>
          <w:szCs w:val="24"/>
          <w:u w:val="single"/>
        </w:rPr>
        <w:t>註記欄位，其餘欄位須必填</w:t>
      </w:r>
      <w:r w:rsidR="00673BD7" w:rsidRPr="00387465">
        <w:rPr>
          <w:rFonts w:eastAsia="標楷體" w:hint="eastAsia"/>
          <w:b/>
          <w:bCs/>
          <w:color w:val="000000" w:themeColor="text1"/>
          <w:szCs w:val="24"/>
        </w:rPr>
        <w:t>。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2024"/>
        <w:gridCol w:w="3075"/>
        <w:gridCol w:w="1983"/>
        <w:gridCol w:w="2660"/>
      </w:tblGrid>
      <w:tr w:rsidR="00387465" w:rsidRPr="00387465" w14:paraId="32CDE528" w14:textId="77777777" w:rsidTr="00784386">
        <w:trPr>
          <w:trHeight w:val="461"/>
        </w:trPr>
        <w:tc>
          <w:tcPr>
            <w:tcW w:w="1039" w:type="pct"/>
            <w:shd w:val="clear" w:color="auto" w:fill="F2F2F2" w:themeFill="background1" w:themeFillShade="F2"/>
            <w:vAlign w:val="center"/>
          </w:tcPr>
          <w:p w14:paraId="63F8E931" w14:textId="77777777" w:rsidR="00BB1F26" w:rsidRPr="00387465" w:rsidRDefault="00BB1F26" w:rsidP="000335D5">
            <w:pPr>
              <w:snapToGrid w:val="0"/>
              <w:jc w:val="both"/>
              <w:rPr>
                <w:rFonts w:eastAsia="標楷體"/>
                <w:b/>
                <w:color w:val="000000" w:themeColor="text1"/>
                <w:szCs w:val="24"/>
              </w:rPr>
            </w:pPr>
            <w:r w:rsidRPr="00387465">
              <w:rPr>
                <w:rFonts w:eastAsia="標楷體" w:hint="eastAsia"/>
                <w:b/>
                <w:color w:val="000000" w:themeColor="text1"/>
                <w:szCs w:val="24"/>
              </w:rPr>
              <w:t>中文姓名</w:t>
            </w:r>
          </w:p>
        </w:tc>
        <w:tc>
          <w:tcPr>
            <w:tcW w:w="1578" w:type="pct"/>
            <w:vAlign w:val="center"/>
          </w:tcPr>
          <w:p w14:paraId="5F16E58D" w14:textId="77777777" w:rsidR="00BB1F26" w:rsidRPr="00387465" w:rsidRDefault="00BB1F26" w:rsidP="00387465">
            <w:pPr>
              <w:snapToGrid w:val="0"/>
              <w:jc w:val="both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018" w:type="pct"/>
            <w:shd w:val="clear" w:color="auto" w:fill="F2F2F2" w:themeFill="background1" w:themeFillShade="F2"/>
            <w:vAlign w:val="center"/>
          </w:tcPr>
          <w:p w14:paraId="0C712985" w14:textId="77777777" w:rsidR="00BB1F26" w:rsidRPr="00387465" w:rsidRDefault="00BB1F26" w:rsidP="00252551">
            <w:pPr>
              <w:snapToGrid w:val="0"/>
              <w:jc w:val="both"/>
              <w:rPr>
                <w:rFonts w:eastAsia="標楷體"/>
                <w:b/>
                <w:color w:val="000000" w:themeColor="text1"/>
                <w:szCs w:val="24"/>
              </w:rPr>
            </w:pPr>
            <w:r w:rsidRPr="00387465">
              <w:rPr>
                <w:rFonts w:eastAsia="標楷體" w:hint="eastAsia"/>
                <w:b/>
                <w:color w:val="000000" w:themeColor="text1"/>
                <w:szCs w:val="24"/>
              </w:rPr>
              <w:t>英文姓名</w:t>
            </w:r>
            <w:r w:rsidR="007803DE" w:rsidRPr="00387465">
              <w:rPr>
                <w:rFonts w:eastAsia="標楷體"/>
                <w:b/>
                <w:color w:val="000000" w:themeColor="text1"/>
                <w:szCs w:val="24"/>
                <w:vertAlign w:val="subscript"/>
              </w:rPr>
              <w:t>(</w:t>
            </w:r>
            <w:r w:rsidR="007803DE" w:rsidRPr="00387465">
              <w:rPr>
                <w:rFonts w:eastAsia="標楷體" w:hint="eastAsia"/>
                <w:b/>
                <w:color w:val="000000" w:themeColor="text1"/>
                <w:szCs w:val="24"/>
                <w:vertAlign w:val="subscript"/>
              </w:rPr>
              <w:t>姓</w:t>
            </w:r>
            <w:r w:rsidR="007803DE" w:rsidRPr="00387465">
              <w:rPr>
                <w:rFonts w:eastAsia="標楷體"/>
                <w:b/>
                <w:color w:val="000000" w:themeColor="text1"/>
                <w:szCs w:val="24"/>
                <w:vertAlign w:val="subscript"/>
              </w:rPr>
              <w:t>,</w:t>
            </w:r>
            <w:r w:rsidR="007803DE" w:rsidRPr="00387465">
              <w:rPr>
                <w:rFonts w:eastAsia="標楷體" w:hint="eastAsia"/>
                <w:b/>
                <w:color w:val="000000" w:themeColor="text1"/>
                <w:szCs w:val="24"/>
                <w:vertAlign w:val="subscript"/>
              </w:rPr>
              <w:t>名</w:t>
            </w:r>
            <w:r w:rsidR="007803DE" w:rsidRPr="00387465">
              <w:rPr>
                <w:rFonts w:eastAsia="標楷體"/>
                <w:b/>
                <w:color w:val="000000" w:themeColor="text1"/>
                <w:szCs w:val="24"/>
                <w:vertAlign w:val="subscript"/>
              </w:rPr>
              <w:t>)</w:t>
            </w:r>
          </w:p>
        </w:tc>
        <w:tc>
          <w:tcPr>
            <w:tcW w:w="1365" w:type="pct"/>
            <w:vAlign w:val="center"/>
          </w:tcPr>
          <w:p w14:paraId="6C5277E1" w14:textId="77777777" w:rsidR="00BB1F26" w:rsidRPr="00387465" w:rsidRDefault="00BB1F26" w:rsidP="00387465">
            <w:pPr>
              <w:snapToGrid w:val="0"/>
              <w:jc w:val="both"/>
              <w:rPr>
                <w:rFonts w:eastAsia="標楷體"/>
                <w:color w:val="000000" w:themeColor="text1"/>
                <w:szCs w:val="24"/>
              </w:rPr>
            </w:pPr>
          </w:p>
        </w:tc>
      </w:tr>
      <w:tr w:rsidR="00387465" w:rsidRPr="00387465" w14:paraId="72607A92" w14:textId="77777777" w:rsidTr="00784386">
        <w:trPr>
          <w:trHeight w:val="461"/>
        </w:trPr>
        <w:tc>
          <w:tcPr>
            <w:tcW w:w="1039" w:type="pct"/>
            <w:shd w:val="clear" w:color="auto" w:fill="F2F2F2" w:themeFill="background1" w:themeFillShade="F2"/>
            <w:vAlign w:val="center"/>
          </w:tcPr>
          <w:p w14:paraId="1FDCF119" w14:textId="77777777" w:rsidR="00BB1F26" w:rsidRPr="00387465" w:rsidRDefault="00BB1F26" w:rsidP="000335D5">
            <w:pPr>
              <w:snapToGrid w:val="0"/>
              <w:jc w:val="both"/>
              <w:rPr>
                <w:rFonts w:eastAsia="標楷體"/>
                <w:b/>
                <w:color w:val="000000" w:themeColor="text1"/>
                <w:szCs w:val="24"/>
              </w:rPr>
            </w:pPr>
            <w:r w:rsidRPr="00387465">
              <w:rPr>
                <w:rFonts w:eastAsia="標楷體" w:hint="eastAsia"/>
                <w:b/>
                <w:color w:val="000000" w:themeColor="text1"/>
                <w:szCs w:val="24"/>
              </w:rPr>
              <w:t>出生年月日</w:t>
            </w:r>
          </w:p>
        </w:tc>
        <w:tc>
          <w:tcPr>
            <w:tcW w:w="1578" w:type="pct"/>
            <w:vAlign w:val="center"/>
          </w:tcPr>
          <w:p w14:paraId="7A19FD15" w14:textId="77777777" w:rsidR="00BB1F26" w:rsidRPr="00387465" w:rsidRDefault="00F7093C" w:rsidP="00387465">
            <w:pPr>
              <w:snapToGrid w:val="0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387465">
              <w:rPr>
                <w:rFonts w:eastAsia="標楷體" w:hint="eastAsia"/>
                <w:color w:val="000000" w:themeColor="text1"/>
                <w:szCs w:val="24"/>
              </w:rPr>
              <w:t>民國　　年　　月　　日</w:t>
            </w:r>
          </w:p>
        </w:tc>
        <w:tc>
          <w:tcPr>
            <w:tcW w:w="1018" w:type="pct"/>
            <w:shd w:val="clear" w:color="auto" w:fill="F2F2F2" w:themeFill="background1" w:themeFillShade="F2"/>
            <w:vAlign w:val="center"/>
          </w:tcPr>
          <w:p w14:paraId="520F06E3" w14:textId="77777777" w:rsidR="00BB1F26" w:rsidRPr="00387465" w:rsidRDefault="00BB1F26" w:rsidP="00252551">
            <w:pPr>
              <w:snapToGrid w:val="0"/>
              <w:jc w:val="both"/>
              <w:rPr>
                <w:rFonts w:eastAsia="標楷體"/>
                <w:b/>
                <w:color w:val="000000" w:themeColor="text1"/>
                <w:szCs w:val="24"/>
              </w:rPr>
            </w:pPr>
            <w:r w:rsidRPr="00387465">
              <w:rPr>
                <w:rFonts w:eastAsia="標楷體" w:hint="eastAsia"/>
                <w:b/>
                <w:color w:val="000000" w:themeColor="text1"/>
                <w:szCs w:val="24"/>
              </w:rPr>
              <w:t>身分證字號</w:t>
            </w:r>
          </w:p>
        </w:tc>
        <w:tc>
          <w:tcPr>
            <w:tcW w:w="1365" w:type="pct"/>
            <w:vAlign w:val="center"/>
          </w:tcPr>
          <w:p w14:paraId="258820D6" w14:textId="77777777" w:rsidR="00BB1F26" w:rsidRPr="00387465" w:rsidRDefault="00BB1F26" w:rsidP="00387465">
            <w:pPr>
              <w:snapToGrid w:val="0"/>
              <w:jc w:val="both"/>
              <w:rPr>
                <w:rFonts w:eastAsia="標楷體"/>
                <w:color w:val="000000" w:themeColor="text1"/>
                <w:szCs w:val="24"/>
              </w:rPr>
            </w:pPr>
          </w:p>
        </w:tc>
      </w:tr>
      <w:tr w:rsidR="00387465" w:rsidRPr="00387465" w14:paraId="2A4F5239" w14:textId="77777777" w:rsidTr="00784386">
        <w:trPr>
          <w:trHeight w:val="461"/>
        </w:trPr>
        <w:tc>
          <w:tcPr>
            <w:tcW w:w="1039" w:type="pct"/>
            <w:shd w:val="clear" w:color="auto" w:fill="F2F2F2" w:themeFill="background1" w:themeFillShade="F2"/>
            <w:vAlign w:val="center"/>
          </w:tcPr>
          <w:p w14:paraId="30A6644E" w14:textId="397F827C" w:rsidR="00AC790E" w:rsidRPr="00387465" w:rsidRDefault="00AC790E" w:rsidP="000335D5">
            <w:pPr>
              <w:snapToGrid w:val="0"/>
              <w:jc w:val="both"/>
              <w:rPr>
                <w:rFonts w:eastAsia="標楷體"/>
                <w:b/>
                <w:color w:val="000000" w:themeColor="text1"/>
                <w:szCs w:val="24"/>
              </w:rPr>
            </w:pPr>
            <w:r w:rsidRPr="00387465">
              <w:rPr>
                <w:rFonts w:eastAsia="標楷體" w:hint="eastAsia"/>
                <w:b/>
                <w:color w:val="000000" w:themeColor="text1"/>
                <w:szCs w:val="24"/>
              </w:rPr>
              <w:t>服務機關</w:t>
            </w:r>
          </w:p>
        </w:tc>
        <w:tc>
          <w:tcPr>
            <w:tcW w:w="1578" w:type="pct"/>
            <w:vAlign w:val="center"/>
          </w:tcPr>
          <w:p w14:paraId="7A62D541" w14:textId="77777777" w:rsidR="00AC790E" w:rsidRPr="00387465" w:rsidRDefault="00AC790E" w:rsidP="00387465">
            <w:pPr>
              <w:snapToGrid w:val="0"/>
              <w:jc w:val="both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018" w:type="pct"/>
            <w:shd w:val="clear" w:color="auto" w:fill="F2F2F2" w:themeFill="background1" w:themeFillShade="F2"/>
            <w:vAlign w:val="center"/>
          </w:tcPr>
          <w:p w14:paraId="3C9C2569" w14:textId="6BBDA36A" w:rsidR="00AC790E" w:rsidRPr="00387465" w:rsidRDefault="00AC790E" w:rsidP="00252551">
            <w:pPr>
              <w:snapToGrid w:val="0"/>
              <w:jc w:val="both"/>
              <w:rPr>
                <w:rFonts w:eastAsia="標楷體"/>
                <w:b/>
                <w:color w:val="000000" w:themeColor="text1"/>
                <w:szCs w:val="24"/>
              </w:rPr>
            </w:pPr>
            <w:r w:rsidRPr="00387465">
              <w:rPr>
                <w:rFonts w:eastAsia="標楷體" w:hint="eastAsia"/>
                <w:b/>
                <w:color w:val="000000" w:themeColor="text1"/>
                <w:szCs w:val="24"/>
              </w:rPr>
              <w:t>部門</w:t>
            </w:r>
          </w:p>
        </w:tc>
        <w:tc>
          <w:tcPr>
            <w:tcW w:w="1365" w:type="pct"/>
            <w:vAlign w:val="center"/>
          </w:tcPr>
          <w:p w14:paraId="4D53FE4B" w14:textId="77777777" w:rsidR="00AC790E" w:rsidRPr="00387465" w:rsidRDefault="00AC790E" w:rsidP="00387465">
            <w:pPr>
              <w:snapToGrid w:val="0"/>
              <w:jc w:val="both"/>
              <w:rPr>
                <w:rFonts w:eastAsia="標楷體"/>
                <w:color w:val="000000" w:themeColor="text1"/>
                <w:szCs w:val="24"/>
              </w:rPr>
            </w:pPr>
          </w:p>
        </w:tc>
      </w:tr>
      <w:tr w:rsidR="00387465" w:rsidRPr="00387465" w14:paraId="62E81FFB" w14:textId="77777777" w:rsidTr="00125EC3">
        <w:trPr>
          <w:trHeight w:val="20"/>
        </w:trPr>
        <w:tc>
          <w:tcPr>
            <w:tcW w:w="1039" w:type="pct"/>
            <w:shd w:val="clear" w:color="auto" w:fill="F2F2F2" w:themeFill="background1" w:themeFillShade="F2"/>
            <w:vAlign w:val="center"/>
          </w:tcPr>
          <w:p w14:paraId="2F653F31" w14:textId="2C6925E2" w:rsidR="00AC790E" w:rsidRPr="00387465" w:rsidRDefault="00AC790E" w:rsidP="000335D5">
            <w:pPr>
              <w:snapToGrid w:val="0"/>
              <w:jc w:val="both"/>
              <w:rPr>
                <w:rFonts w:eastAsia="標楷體"/>
                <w:b/>
                <w:color w:val="000000" w:themeColor="text1"/>
                <w:szCs w:val="24"/>
              </w:rPr>
            </w:pPr>
            <w:r w:rsidRPr="00387465">
              <w:rPr>
                <w:rFonts w:eastAsia="標楷體" w:hint="eastAsia"/>
                <w:b/>
                <w:color w:val="000000" w:themeColor="text1"/>
                <w:szCs w:val="24"/>
              </w:rPr>
              <w:t>職稱</w:t>
            </w:r>
          </w:p>
        </w:tc>
        <w:tc>
          <w:tcPr>
            <w:tcW w:w="1578" w:type="pct"/>
            <w:tcBorders>
              <w:right w:val="nil"/>
            </w:tcBorders>
          </w:tcPr>
          <w:p w14:paraId="65F18D03" w14:textId="350D37AD" w:rsidR="00AC790E" w:rsidRPr="00387465" w:rsidRDefault="00AC790E" w:rsidP="00AC790E">
            <w:pPr>
              <w:snapToGrid w:val="0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2383" w:type="pct"/>
            <w:gridSpan w:val="2"/>
            <w:tcBorders>
              <w:left w:val="nil"/>
            </w:tcBorders>
          </w:tcPr>
          <w:p w14:paraId="6B02B37C" w14:textId="77777777" w:rsidR="00AC790E" w:rsidRPr="00387465" w:rsidRDefault="00AC790E" w:rsidP="00AC790E">
            <w:pPr>
              <w:snapToGrid w:val="0"/>
              <w:rPr>
                <w:rFonts w:eastAsia="標楷體"/>
                <w:color w:val="000000" w:themeColor="text1"/>
                <w:sz w:val="20"/>
              </w:rPr>
            </w:pPr>
            <w:r w:rsidRPr="00387465">
              <w:rPr>
                <w:rFonts w:eastAsia="標楷體"/>
                <w:color w:val="000000" w:themeColor="text1"/>
                <w:szCs w:val="24"/>
              </w:rPr>
              <w:sym w:font="Webdings" w:char="F063"/>
            </w:r>
            <w:r w:rsidRPr="00387465">
              <w:rPr>
                <w:rFonts w:eastAsia="標楷體" w:hint="eastAsia"/>
                <w:color w:val="000000" w:themeColor="text1"/>
                <w:szCs w:val="24"/>
              </w:rPr>
              <w:t>已退休</w:t>
            </w:r>
            <w:r w:rsidRPr="00387465">
              <w:rPr>
                <w:rFonts w:eastAsia="標楷體"/>
                <w:color w:val="000000" w:themeColor="text1"/>
                <w:sz w:val="20"/>
              </w:rPr>
              <w:t>(</w:t>
            </w:r>
            <w:r w:rsidRPr="00387465">
              <w:rPr>
                <w:rFonts w:eastAsia="標楷體" w:hint="eastAsia"/>
                <w:color w:val="000000" w:themeColor="text1"/>
                <w:sz w:val="20"/>
              </w:rPr>
              <w:t>已退休人員請填寫前服務單位</w:t>
            </w:r>
            <w:r w:rsidRPr="00387465">
              <w:rPr>
                <w:rFonts w:eastAsia="標楷體"/>
                <w:color w:val="000000" w:themeColor="text1"/>
                <w:sz w:val="20"/>
              </w:rPr>
              <w:t>)</w:t>
            </w:r>
          </w:p>
          <w:p w14:paraId="31C4B889" w14:textId="62749D02" w:rsidR="000335D5" w:rsidRPr="00387465" w:rsidRDefault="000335D5" w:rsidP="00AC790E">
            <w:pPr>
              <w:snapToGrid w:val="0"/>
              <w:rPr>
                <w:rFonts w:eastAsia="標楷體"/>
                <w:color w:val="000000" w:themeColor="text1"/>
                <w:szCs w:val="24"/>
              </w:rPr>
            </w:pPr>
            <w:r w:rsidRPr="00387465">
              <w:rPr>
                <w:rFonts w:eastAsia="標楷體"/>
                <w:color w:val="000000" w:themeColor="text1"/>
                <w:szCs w:val="24"/>
              </w:rPr>
              <w:sym w:font="Webdings" w:char="F063"/>
            </w:r>
            <w:r w:rsidRPr="00387465">
              <w:rPr>
                <w:rFonts w:eastAsia="標楷體" w:hint="eastAsia"/>
                <w:color w:val="000000" w:themeColor="text1"/>
                <w:szCs w:val="24"/>
              </w:rPr>
              <w:t>擔任公職</w:t>
            </w:r>
          </w:p>
        </w:tc>
      </w:tr>
      <w:tr w:rsidR="00387465" w:rsidRPr="00387465" w14:paraId="69FF503B" w14:textId="77777777" w:rsidTr="00784386">
        <w:trPr>
          <w:trHeight w:val="454"/>
        </w:trPr>
        <w:tc>
          <w:tcPr>
            <w:tcW w:w="1039" w:type="pct"/>
            <w:shd w:val="clear" w:color="auto" w:fill="F2F2F2" w:themeFill="background1" w:themeFillShade="F2"/>
            <w:vAlign w:val="center"/>
          </w:tcPr>
          <w:p w14:paraId="6E8F605B" w14:textId="27624397" w:rsidR="00AC790E" w:rsidRPr="00387465" w:rsidRDefault="00AC790E" w:rsidP="000335D5">
            <w:pPr>
              <w:snapToGrid w:val="0"/>
              <w:jc w:val="both"/>
              <w:rPr>
                <w:rFonts w:eastAsia="標楷體"/>
                <w:b/>
                <w:color w:val="000000" w:themeColor="text1"/>
                <w:szCs w:val="24"/>
              </w:rPr>
            </w:pPr>
            <w:r w:rsidRPr="00387465">
              <w:rPr>
                <w:rFonts w:eastAsia="標楷體" w:hint="eastAsia"/>
                <w:b/>
                <w:color w:val="000000" w:themeColor="text1"/>
                <w:szCs w:val="24"/>
              </w:rPr>
              <w:t>機構電話</w:t>
            </w:r>
            <w:r w:rsidR="00387465" w:rsidRPr="00387465">
              <w:rPr>
                <w:rFonts w:eastAsia="標楷體" w:hint="eastAsia"/>
                <w:b/>
                <w:color w:val="000000" w:themeColor="text1"/>
                <w:szCs w:val="24"/>
                <w:vertAlign w:val="subscript"/>
              </w:rPr>
              <w:t>(</w:t>
            </w:r>
            <w:r w:rsidRPr="00387465">
              <w:rPr>
                <w:rFonts w:eastAsia="標楷體" w:hint="eastAsia"/>
                <w:b/>
                <w:color w:val="000000" w:themeColor="text1"/>
                <w:szCs w:val="24"/>
                <w:vertAlign w:val="subscript"/>
              </w:rPr>
              <w:t>請填區碼</w:t>
            </w:r>
            <w:r w:rsidR="00387465" w:rsidRPr="00387465">
              <w:rPr>
                <w:rFonts w:eastAsia="標楷體" w:hint="eastAsia"/>
                <w:b/>
                <w:color w:val="000000" w:themeColor="text1"/>
                <w:szCs w:val="24"/>
                <w:vertAlign w:val="subscript"/>
              </w:rPr>
              <w:t>)</w:t>
            </w:r>
          </w:p>
        </w:tc>
        <w:tc>
          <w:tcPr>
            <w:tcW w:w="1578" w:type="pct"/>
            <w:vAlign w:val="center"/>
          </w:tcPr>
          <w:p w14:paraId="0D70842A" w14:textId="77777777" w:rsidR="00AC790E" w:rsidRPr="00387465" w:rsidRDefault="00AC790E" w:rsidP="00387465">
            <w:pPr>
              <w:snapToGrid w:val="0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387465">
              <w:rPr>
                <w:rFonts w:eastAsia="標楷體"/>
                <w:color w:val="000000" w:themeColor="text1"/>
                <w:szCs w:val="24"/>
              </w:rPr>
              <w:t>(</w:t>
            </w:r>
            <w:r w:rsidRPr="00387465">
              <w:rPr>
                <w:rFonts w:eastAsia="標楷體" w:hint="eastAsia"/>
                <w:color w:val="000000" w:themeColor="text1"/>
                <w:szCs w:val="24"/>
              </w:rPr>
              <w:t xml:space="preserve">　　</w:t>
            </w:r>
            <w:r w:rsidRPr="00387465">
              <w:rPr>
                <w:rFonts w:eastAsia="標楷體"/>
                <w:color w:val="000000" w:themeColor="text1"/>
                <w:szCs w:val="24"/>
              </w:rPr>
              <w:t>)</w:t>
            </w:r>
          </w:p>
        </w:tc>
        <w:tc>
          <w:tcPr>
            <w:tcW w:w="1018" w:type="pct"/>
            <w:shd w:val="clear" w:color="auto" w:fill="F2F2F2" w:themeFill="background1" w:themeFillShade="F2"/>
            <w:vAlign w:val="center"/>
          </w:tcPr>
          <w:p w14:paraId="308AF189" w14:textId="486B1F6E" w:rsidR="00AC790E" w:rsidRPr="00387465" w:rsidRDefault="00000BEF" w:rsidP="00387465">
            <w:pPr>
              <w:snapToGrid w:val="0"/>
              <w:jc w:val="both"/>
              <w:rPr>
                <w:rFonts w:eastAsia="標楷體"/>
                <w:b/>
                <w:color w:val="000000" w:themeColor="text1"/>
                <w:szCs w:val="24"/>
              </w:rPr>
            </w:pPr>
            <w:r w:rsidRPr="00387465">
              <w:rPr>
                <w:rFonts w:eastAsia="標楷體" w:hint="eastAsia"/>
                <w:b/>
                <w:color w:val="000000" w:themeColor="text1"/>
                <w:szCs w:val="24"/>
              </w:rPr>
              <w:t>住家電話</w:t>
            </w:r>
            <w:r w:rsidR="00387465" w:rsidRPr="00387465">
              <w:rPr>
                <w:rFonts w:eastAsia="標楷體" w:hint="eastAsia"/>
                <w:b/>
                <w:color w:val="000000" w:themeColor="text1"/>
                <w:szCs w:val="24"/>
                <w:vertAlign w:val="subscript"/>
              </w:rPr>
              <w:t>(</w:t>
            </w:r>
            <w:r w:rsidR="00387465" w:rsidRPr="00387465">
              <w:rPr>
                <w:rFonts w:eastAsia="標楷體" w:hint="eastAsia"/>
                <w:b/>
                <w:color w:val="000000" w:themeColor="text1"/>
                <w:szCs w:val="24"/>
                <w:vertAlign w:val="subscript"/>
              </w:rPr>
              <w:t>請填區碼</w:t>
            </w:r>
            <w:r w:rsidR="00387465" w:rsidRPr="00387465">
              <w:rPr>
                <w:rFonts w:eastAsia="標楷體" w:hint="eastAsia"/>
                <w:b/>
                <w:color w:val="000000" w:themeColor="text1"/>
                <w:szCs w:val="24"/>
                <w:vertAlign w:val="subscript"/>
              </w:rPr>
              <w:t>)</w:t>
            </w:r>
          </w:p>
        </w:tc>
        <w:tc>
          <w:tcPr>
            <w:tcW w:w="1365" w:type="pct"/>
            <w:vAlign w:val="center"/>
          </w:tcPr>
          <w:p w14:paraId="5D60EA09" w14:textId="77777777" w:rsidR="00AC790E" w:rsidRPr="00387465" w:rsidRDefault="00AC790E" w:rsidP="00387465">
            <w:pPr>
              <w:snapToGrid w:val="0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387465">
              <w:rPr>
                <w:rFonts w:eastAsia="標楷體"/>
                <w:color w:val="000000" w:themeColor="text1"/>
                <w:szCs w:val="24"/>
              </w:rPr>
              <w:t>(</w:t>
            </w:r>
            <w:r w:rsidRPr="00387465">
              <w:rPr>
                <w:rFonts w:eastAsia="標楷體" w:hint="eastAsia"/>
                <w:color w:val="000000" w:themeColor="text1"/>
                <w:szCs w:val="24"/>
              </w:rPr>
              <w:t xml:space="preserve">　　</w:t>
            </w:r>
            <w:r w:rsidRPr="00387465">
              <w:rPr>
                <w:rFonts w:eastAsia="標楷體"/>
                <w:color w:val="000000" w:themeColor="text1"/>
                <w:szCs w:val="24"/>
              </w:rPr>
              <w:t>)</w:t>
            </w:r>
          </w:p>
        </w:tc>
      </w:tr>
      <w:tr w:rsidR="00387465" w:rsidRPr="00387465" w14:paraId="694BCF44" w14:textId="77777777" w:rsidTr="00784386">
        <w:trPr>
          <w:trHeight w:val="454"/>
        </w:trPr>
        <w:tc>
          <w:tcPr>
            <w:tcW w:w="1039" w:type="pct"/>
            <w:shd w:val="clear" w:color="auto" w:fill="F2F2F2" w:themeFill="background1" w:themeFillShade="F2"/>
            <w:vAlign w:val="center"/>
          </w:tcPr>
          <w:p w14:paraId="123AAC55" w14:textId="0B0B1AF2" w:rsidR="00000BEF" w:rsidRPr="00387465" w:rsidRDefault="00000BEF" w:rsidP="000335D5">
            <w:pPr>
              <w:snapToGrid w:val="0"/>
              <w:jc w:val="both"/>
              <w:rPr>
                <w:rFonts w:eastAsia="標楷體"/>
                <w:b/>
                <w:color w:val="000000" w:themeColor="text1"/>
                <w:szCs w:val="24"/>
              </w:rPr>
            </w:pPr>
            <w:r w:rsidRPr="00387465">
              <w:rPr>
                <w:rFonts w:eastAsia="標楷體" w:hint="eastAsia"/>
                <w:b/>
                <w:color w:val="000000" w:themeColor="text1"/>
                <w:szCs w:val="24"/>
              </w:rPr>
              <w:t>行動電話</w:t>
            </w:r>
          </w:p>
        </w:tc>
        <w:tc>
          <w:tcPr>
            <w:tcW w:w="3961" w:type="pct"/>
            <w:gridSpan w:val="3"/>
            <w:vAlign w:val="center"/>
          </w:tcPr>
          <w:p w14:paraId="5B5BBC18" w14:textId="5C25B3D3" w:rsidR="00000BEF" w:rsidRPr="00387465" w:rsidRDefault="00000BEF" w:rsidP="00000BEF">
            <w:pPr>
              <w:snapToGrid w:val="0"/>
              <w:jc w:val="both"/>
              <w:rPr>
                <w:rFonts w:eastAsia="標楷體"/>
                <w:color w:val="000000" w:themeColor="text1"/>
                <w:szCs w:val="24"/>
              </w:rPr>
            </w:pPr>
          </w:p>
        </w:tc>
      </w:tr>
      <w:tr w:rsidR="00387465" w:rsidRPr="00387465" w14:paraId="5DB58B66" w14:textId="77777777" w:rsidTr="00784386">
        <w:trPr>
          <w:trHeight w:val="397"/>
        </w:trPr>
        <w:tc>
          <w:tcPr>
            <w:tcW w:w="1039" w:type="pct"/>
            <w:vMerge w:val="restart"/>
            <w:shd w:val="clear" w:color="auto" w:fill="F2F2F2" w:themeFill="background1" w:themeFillShade="F2"/>
            <w:vAlign w:val="center"/>
          </w:tcPr>
          <w:p w14:paraId="1C5B48C9" w14:textId="5F997233" w:rsidR="000335D5" w:rsidRPr="00387465" w:rsidRDefault="000335D5" w:rsidP="000335D5">
            <w:pPr>
              <w:snapToGrid w:val="0"/>
              <w:jc w:val="both"/>
              <w:rPr>
                <w:rFonts w:eastAsia="標楷體"/>
                <w:b/>
                <w:color w:val="000000" w:themeColor="text1"/>
                <w:szCs w:val="24"/>
              </w:rPr>
            </w:pPr>
            <w:r w:rsidRPr="00387465">
              <w:rPr>
                <w:rFonts w:eastAsia="標楷體"/>
                <w:b/>
                <w:color w:val="000000" w:themeColor="text1"/>
                <w:szCs w:val="24"/>
              </w:rPr>
              <w:t>E-Mail</w:t>
            </w:r>
          </w:p>
        </w:tc>
        <w:tc>
          <w:tcPr>
            <w:tcW w:w="3961" w:type="pct"/>
            <w:gridSpan w:val="3"/>
            <w:vAlign w:val="center"/>
          </w:tcPr>
          <w:p w14:paraId="585205CE" w14:textId="2E5DEB23" w:rsidR="000335D5" w:rsidRPr="00387465" w:rsidRDefault="000335D5" w:rsidP="00EE1778">
            <w:pPr>
              <w:snapToGrid w:val="0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387465">
              <w:rPr>
                <w:rFonts w:eastAsia="標楷體" w:hint="eastAsia"/>
                <w:color w:val="000000" w:themeColor="text1"/>
                <w:szCs w:val="24"/>
              </w:rPr>
              <w:t>（主要）</w:t>
            </w:r>
          </w:p>
        </w:tc>
      </w:tr>
      <w:tr w:rsidR="00387465" w:rsidRPr="00387465" w14:paraId="3163D972" w14:textId="77777777" w:rsidTr="00784386">
        <w:trPr>
          <w:trHeight w:val="397"/>
        </w:trPr>
        <w:tc>
          <w:tcPr>
            <w:tcW w:w="1039" w:type="pct"/>
            <w:vMerge/>
            <w:shd w:val="clear" w:color="auto" w:fill="F2F2F2" w:themeFill="background1" w:themeFillShade="F2"/>
            <w:vAlign w:val="center"/>
          </w:tcPr>
          <w:p w14:paraId="5288B23B" w14:textId="77777777" w:rsidR="000335D5" w:rsidRPr="00387465" w:rsidRDefault="000335D5" w:rsidP="000335D5">
            <w:pPr>
              <w:snapToGrid w:val="0"/>
              <w:jc w:val="both"/>
              <w:rPr>
                <w:rFonts w:eastAsia="標楷體"/>
                <w:b/>
                <w:color w:val="000000" w:themeColor="text1"/>
                <w:szCs w:val="24"/>
              </w:rPr>
            </w:pPr>
          </w:p>
        </w:tc>
        <w:tc>
          <w:tcPr>
            <w:tcW w:w="3961" w:type="pct"/>
            <w:gridSpan w:val="3"/>
            <w:vAlign w:val="center"/>
          </w:tcPr>
          <w:p w14:paraId="612A5DF8" w14:textId="64126160" w:rsidR="000335D5" w:rsidRPr="00387465" w:rsidRDefault="000335D5" w:rsidP="00EE1778">
            <w:pPr>
              <w:snapToGrid w:val="0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387465">
              <w:rPr>
                <w:rFonts w:eastAsia="標楷體" w:hint="eastAsia"/>
                <w:color w:val="000000" w:themeColor="text1"/>
                <w:szCs w:val="24"/>
              </w:rPr>
              <w:t>（備用）</w:t>
            </w:r>
          </w:p>
        </w:tc>
      </w:tr>
      <w:tr w:rsidR="00387465" w:rsidRPr="00387465" w14:paraId="6453CCB2" w14:textId="77777777" w:rsidTr="00784386">
        <w:trPr>
          <w:trHeight w:val="454"/>
        </w:trPr>
        <w:tc>
          <w:tcPr>
            <w:tcW w:w="1039" w:type="pct"/>
            <w:shd w:val="clear" w:color="auto" w:fill="F2F2F2" w:themeFill="background1" w:themeFillShade="F2"/>
            <w:vAlign w:val="center"/>
          </w:tcPr>
          <w:p w14:paraId="5178E1C7" w14:textId="68672F6D" w:rsidR="000335D5" w:rsidRPr="00387465" w:rsidRDefault="000335D5" w:rsidP="00EE1778">
            <w:pPr>
              <w:snapToGrid w:val="0"/>
              <w:jc w:val="both"/>
              <w:rPr>
                <w:rFonts w:eastAsia="標楷體"/>
                <w:b/>
                <w:color w:val="000000" w:themeColor="text1"/>
                <w:szCs w:val="24"/>
              </w:rPr>
            </w:pPr>
            <w:r w:rsidRPr="00387465">
              <w:rPr>
                <w:rFonts w:eastAsia="標楷體" w:hint="eastAsia"/>
                <w:b/>
                <w:color w:val="000000" w:themeColor="text1"/>
                <w:szCs w:val="24"/>
              </w:rPr>
              <w:t>機關地址</w:t>
            </w:r>
            <w:r w:rsidR="00876F79" w:rsidRPr="00784386">
              <w:rPr>
                <w:rFonts w:eastAsia="標楷體" w:hint="eastAsia"/>
                <w:b/>
                <w:color w:val="000000" w:themeColor="text1"/>
                <w:szCs w:val="24"/>
                <w:vertAlign w:val="subscript"/>
              </w:rPr>
              <w:t>(</w:t>
            </w:r>
            <w:r w:rsidRPr="00784386">
              <w:rPr>
                <w:rFonts w:eastAsia="標楷體" w:hint="eastAsia"/>
                <w:b/>
                <w:color w:val="000000" w:themeColor="text1"/>
                <w:szCs w:val="24"/>
                <w:vertAlign w:val="subscript"/>
              </w:rPr>
              <w:t>請填郵遞區號</w:t>
            </w:r>
            <w:r w:rsidR="00876F79" w:rsidRPr="00784386">
              <w:rPr>
                <w:rFonts w:eastAsia="標楷體" w:hint="eastAsia"/>
                <w:b/>
                <w:color w:val="000000" w:themeColor="text1"/>
                <w:szCs w:val="24"/>
                <w:vertAlign w:val="subscript"/>
              </w:rPr>
              <w:t>)</w:t>
            </w:r>
          </w:p>
        </w:tc>
        <w:tc>
          <w:tcPr>
            <w:tcW w:w="3961" w:type="pct"/>
            <w:gridSpan w:val="3"/>
            <w:vAlign w:val="center"/>
          </w:tcPr>
          <w:p w14:paraId="257A6A7C" w14:textId="77777777" w:rsidR="000335D5" w:rsidRPr="00387465" w:rsidRDefault="000335D5" w:rsidP="00EE1778">
            <w:pPr>
              <w:snapToGrid w:val="0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387465">
              <w:rPr>
                <w:rFonts w:eastAsia="標楷體"/>
                <w:color w:val="000000" w:themeColor="text1"/>
                <w:szCs w:val="24"/>
              </w:rPr>
              <w:sym w:font="Webdings" w:char="F063"/>
            </w:r>
            <w:r w:rsidRPr="00387465">
              <w:rPr>
                <w:rFonts w:eastAsia="標楷體"/>
                <w:color w:val="000000" w:themeColor="text1"/>
                <w:szCs w:val="24"/>
              </w:rPr>
              <w:sym w:font="Webdings" w:char="F063"/>
            </w:r>
            <w:r w:rsidRPr="00387465">
              <w:rPr>
                <w:rFonts w:eastAsia="標楷體"/>
                <w:color w:val="000000" w:themeColor="text1"/>
                <w:szCs w:val="24"/>
              </w:rPr>
              <w:sym w:font="Webdings" w:char="F063"/>
            </w:r>
            <w:r w:rsidRPr="00387465">
              <w:rPr>
                <w:rFonts w:eastAsia="標楷體"/>
                <w:color w:val="000000" w:themeColor="text1"/>
                <w:szCs w:val="24"/>
              </w:rPr>
              <w:t>-</w:t>
            </w:r>
            <w:r w:rsidRPr="00387465">
              <w:rPr>
                <w:rFonts w:eastAsia="標楷體"/>
                <w:color w:val="000000" w:themeColor="text1"/>
                <w:szCs w:val="24"/>
              </w:rPr>
              <w:sym w:font="Webdings" w:char="F063"/>
            </w:r>
            <w:r w:rsidRPr="00387465">
              <w:rPr>
                <w:rFonts w:eastAsia="標楷體"/>
                <w:color w:val="000000" w:themeColor="text1"/>
                <w:szCs w:val="24"/>
              </w:rPr>
              <w:sym w:font="Webdings" w:char="F063"/>
            </w:r>
          </w:p>
        </w:tc>
      </w:tr>
      <w:tr w:rsidR="00387465" w:rsidRPr="00387465" w14:paraId="561FF63F" w14:textId="77777777" w:rsidTr="00784386">
        <w:trPr>
          <w:trHeight w:val="454"/>
        </w:trPr>
        <w:tc>
          <w:tcPr>
            <w:tcW w:w="1039" w:type="pct"/>
            <w:shd w:val="clear" w:color="auto" w:fill="F2F2F2" w:themeFill="background1" w:themeFillShade="F2"/>
            <w:vAlign w:val="center"/>
          </w:tcPr>
          <w:p w14:paraId="7DE0A499" w14:textId="524AC08B" w:rsidR="000335D5" w:rsidRPr="00387465" w:rsidRDefault="000335D5" w:rsidP="00EE1778">
            <w:pPr>
              <w:snapToGrid w:val="0"/>
              <w:jc w:val="both"/>
              <w:rPr>
                <w:rFonts w:eastAsia="標楷體"/>
                <w:b/>
                <w:color w:val="000000" w:themeColor="text1"/>
                <w:szCs w:val="24"/>
              </w:rPr>
            </w:pPr>
            <w:r w:rsidRPr="00387465">
              <w:rPr>
                <w:rFonts w:eastAsia="標楷體" w:hint="eastAsia"/>
                <w:b/>
                <w:color w:val="000000" w:themeColor="text1"/>
                <w:szCs w:val="24"/>
              </w:rPr>
              <w:t>住家地址</w:t>
            </w:r>
            <w:r w:rsidR="00876F79" w:rsidRPr="00784386">
              <w:rPr>
                <w:rFonts w:eastAsia="標楷體" w:hint="eastAsia"/>
                <w:b/>
                <w:color w:val="000000" w:themeColor="text1"/>
                <w:szCs w:val="24"/>
                <w:vertAlign w:val="subscript"/>
              </w:rPr>
              <w:t>(</w:t>
            </w:r>
            <w:r w:rsidR="00876F79" w:rsidRPr="00784386">
              <w:rPr>
                <w:rFonts w:eastAsia="標楷體" w:hint="eastAsia"/>
                <w:b/>
                <w:color w:val="000000" w:themeColor="text1"/>
                <w:szCs w:val="24"/>
                <w:vertAlign w:val="subscript"/>
              </w:rPr>
              <w:t>請填郵遞區號</w:t>
            </w:r>
            <w:r w:rsidR="00876F79" w:rsidRPr="00784386">
              <w:rPr>
                <w:rFonts w:eastAsia="標楷體" w:hint="eastAsia"/>
                <w:b/>
                <w:color w:val="000000" w:themeColor="text1"/>
                <w:szCs w:val="24"/>
                <w:vertAlign w:val="subscript"/>
              </w:rPr>
              <w:t>)</w:t>
            </w:r>
          </w:p>
        </w:tc>
        <w:tc>
          <w:tcPr>
            <w:tcW w:w="3961" w:type="pct"/>
            <w:gridSpan w:val="3"/>
            <w:vAlign w:val="center"/>
          </w:tcPr>
          <w:p w14:paraId="2E177CEA" w14:textId="77777777" w:rsidR="000335D5" w:rsidRPr="00387465" w:rsidRDefault="000335D5" w:rsidP="00EE1778">
            <w:pPr>
              <w:snapToGrid w:val="0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387465">
              <w:rPr>
                <w:rFonts w:eastAsia="標楷體"/>
                <w:color w:val="000000" w:themeColor="text1"/>
                <w:szCs w:val="24"/>
              </w:rPr>
              <w:sym w:font="Webdings" w:char="F063"/>
            </w:r>
            <w:r w:rsidRPr="00387465">
              <w:rPr>
                <w:rFonts w:eastAsia="標楷體"/>
                <w:color w:val="000000" w:themeColor="text1"/>
                <w:szCs w:val="24"/>
              </w:rPr>
              <w:sym w:font="Webdings" w:char="F063"/>
            </w:r>
            <w:r w:rsidRPr="00387465">
              <w:rPr>
                <w:rFonts w:eastAsia="標楷體"/>
                <w:color w:val="000000" w:themeColor="text1"/>
                <w:szCs w:val="24"/>
              </w:rPr>
              <w:sym w:font="Webdings" w:char="F063"/>
            </w:r>
            <w:r w:rsidRPr="00387465">
              <w:rPr>
                <w:rFonts w:eastAsia="標楷體"/>
                <w:color w:val="000000" w:themeColor="text1"/>
                <w:szCs w:val="24"/>
              </w:rPr>
              <w:t>-</w:t>
            </w:r>
            <w:r w:rsidRPr="00387465">
              <w:rPr>
                <w:rFonts w:eastAsia="標楷體"/>
                <w:color w:val="000000" w:themeColor="text1"/>
                <w:szCs w:val="24"/>
              </w:rPr>
              <w:sym w:font="Webdings" w:char="F063"/>
            </w:r>
            <w:r w:rsidRPr="00387465">
              <w:rPr>
                <w:rFonts w:eastAsia="標楷體"/>
                <w:color w:val="000000" w:themeColor="text1"/>
                <w:szCs w:val="24"/>
              </w:rPr>
              <w:sym w:font="Webdings" w:char="F063"/>
            </w:r>
          </w:p>
        </w:tc>
      </w:tr>
      <w:tr w:rsidR="00387465" w:rsidRPr="00387465" w14:paraId="63F6FF4A" w14:textId="77777777" w:rsidTr="00784386">
        <w:trPr>
          <w:trHeight w:val="454"/>
        </w:trPr>
        <w:tc>
          <w:tcPr>
            <w:tcW w:w="1039" w:type="pct"/>
            <w:shd w:val="clear" w:color="auto" w:fill="F2F2F2" w:themeFill="background1" w:themeFillShade="F2"/>
            <w:vAlign w:val="center"/>
          </w:tcPr>
          <w:p w14:paraId="0B7E094C" w14:textId="77777777" w:rsidR="000335D5" w:rsidRPr="00387465" w:rsidRDefault="000335D5" w:rsidP="00EE1778">
            <w:pPr>
              <w:snapToGrid w:val="0"/>
              <w:jc w:val="both"/>
              <w:rPr>
                <w:rFonts w:eastAsia="標楷體"/>
                <w:b/>
                <w:color w:val="000000" w:themeColor="text1"/>
                <w:szCs w:val="24"/>
              </w:rPr>
            </w:pPr>
            <w:r w:rsidRPr="00387465">
              <w:rPr>
                <w:rFonts w:eastAsia="標楷體"/>
                <w:b/>
                <w:color w:val="000000" w:themeColor="text1"/>
                <w:szCs w:val="24"/>
              </w:rPr>
              <w:t>*</w:t>
            </w:r>
            <w:r w:rsidRPr="00387465">
              <w:rPr>
                <w:rFonts w:eastAsia="標楷體" w:hint="eastAsia"/>
                <w:b/>
                <w:color w:val="000000" w:themeColor="text1"/>
                <w:szCs w:val="24"/>
              </w:rPr>
              <w:t>秘書姓名</w:t>
            </w:r>
          </w:p>
        </w:tc>
        <w:tc>
          <w:tcPr>
            <w:tcW w:w="1578" w:type="pct"/>
            <w:vAlign w:val="center"/>
          </w:tcPr>
          <w:p w14:paraId="7D3752F1" w14:textId="77777777" w:rsidR="000335D5" w:rsidRPr="00387465" w:rsidRDefault="000335D5" w:rsidP="00EE1778">
            <w:pPr>
              <w:snapToGrid w:val="0"/>
              <w:jc w:val="right"/>
              <w:rPr>
                <w:rFonts w:eastAsia="標楷體"/>
                <w:color w:val="000000" w:themeColor="text1"/>
                <w:szCs w:val="24"/>
              </w:rPr>
            </w:pPr>
            <w:r w:rsidRPr="00387465">
              <w:rPr>
                <w:rFonts w:eastAsia="標楷體" w:hint="eastAsia"/>
                <w:color w:val="000000" w:themeColor="text1"/>
                <w:szCs w:val="24"/>
              </w:rPr>
              <w:t>先生</w:t>
            </w:r>
            <w:r w:rsidRPr="00387465">
              <w:rPr>
                <w:rFonts w:eastAsia="標楷體"/>
                <w:color w:val="000000" w:themeColor="text1"/>
                <w:szCs w:val="24"/>
              </w:rPr>
              <w:t>/</w:t>
            </w:r>
            <w:r w:rsidRPr="00387465">
              <w:rPr>
                <w:rFonts w:eastAsia="標楷體" w:hint="eastAsia"/>
                <w:color w:val="000000" w:themeColor="text1"/>
                <w:szCs w:val="24"/>
              </w:rPr>
              <w:t>小姐</w:t>
            </w:r>
          </w:p>
        </w:tc>
        <w:tc>
          <w:tcPr>
            <w:tcW w:w="1018" w:type="pct"/>
            <w:shd w:val="clear" w:color="auto" w:fill="F2F2F2" w:themeFill="background1" w:themeFillShade="F2"/>
            <w:vAlign w:val="center"/>
          </w:tcPr>
          <w:p w14:paraId="4E75D971" w14:textId="2AE3E1B3" w:rsidR="000335D5" w:rsidRPr="00387465" w:rsidRDefault="00250BFF" w:rsidP="00EE1778">
            <w:pPr>
              <w:snapToGrid w:val="0"/>
              <w:jc w:val="both"/>
              <w:rPr>
                <w:rFonts w:eastAsia="標楷體"/>
                <w:b/>
                <w:color w:val="000000" w:themeColor="text1"/>
                <w:szCs w:val="24"/>
              </w:rPr>
            </w:pPr>
            <w:r w:rsidRPr="00387465">
              <w:rPr>
                <w:rFonts w:eastAsia="標楷體"/>
                <w:b/>
                <w:color w:val="000000" w:themeColor="text1"/>
                <w:szCs w:val="24"/>
              </w:rPr>
              <w:t>*</w:t>
            </w:r>
            <w:r w:rsidR="000335D5" w:rsidRPr="00387465">
              <w:rPr>
                <w:rFonts w:eastAsia="標楷體" w:hint="eastAsia"/>
                <w:b/>
                <w:color w:val="000000" w:themeColor="text1"/>
                <w:szCs w:val="24"/>
              </w:rPr>
              <w:t>秘書電話</w:t>
            </w:r>
            <w:r w:rsidR="00387465" w:rsidRPr="00387465">
              <w:rPr>
                <w:rFonts w:eastAsia="標楷體" w:hint="eastAsia"/>
                <w:b/>
                <w:color w:val="000000" w:themeColor="text1"/>
                <w:szCs w:val="24"/>
                <w:vertAlign w:val="subscript"/>
              </w:rPr>
              <w:t>(</w:t>
            </w:r>
            <w:r w:rsidR="00387465" w:rsidRPr="00387465">
              <w:rPr>
                <w:rFonts w:eastAsia="標楷體" w:hint="eastAsia"/>
                <w:b/>
                <w:color w:val="000000" w:themeColor="text1"/>
                <w:szCs w:val="24"/>
                <w:vertAlign w:val="subscript"/>
              </w:rPr>
              <w:t>請填區碼</w:t>
            </w:r>
            <w:r w:rsidR="00387465" w:rsidRPr="00387465">
              <w:rPr>
                <w:rFonts w:eastAsia="標楷體" w:hint="eastAsia"/>
                <w:b/>
                <w:color w:val="000000" w:themeColor="text1"/>
                <w:szCs w:val="24"/>
                <w:vertAlign w:val="subscript"/>
              </w:rPr>
              <w:t>)</w:t>
            </w:r>
          </w:p>
        </w:tc>
        <w:tc>
          <w:tcPr>
            <w:tcW w:w="1365" w:type="pct"/>
            <w:vAlign w:val="center"/>
          </w:tcPr>
          <w:p w14:paraId="1A23A17D" w14:textId="77777777" w:rsidR="000335D5" w:rsidRPr="00387465" w:rsidRDefault="000335D5" w:rsidP="00EE1778">
            <w:pPr>
              <w:snapToGrid w:val="0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387465">
              <w:rPr>
                <w:rFonts w:eastAsia="標楷體"/>
                <w:color w:val="000000" w:themeColor="text1"/>
                <w:szCs w:val="24"/>
              </w:rPr>
              <w:t>(</w:t>
            </w:r>
            <w:r w:rsidRPr="00387465">
              <w:rPr>
                <w:rFonts w:eastAsia="標楷體" w:hint="eastAsia"/>
                <w:color w:val="000000" w:themeColor="text1"/>
                <w:szCs w:val="24"/>
              </w:rPr>
              <w:t xml:space="preserve">　　</w:t>
            </w:r>
            <w:r w:rsidRPr="00387465">
              <w:rPr>
                <w:rFonts w:eastAsia="標楷體"/>
                <w:color w:val="000000" w:themeColor="text1"/>
                <w:szCs w:val="24"/>
              </w:rPr>
              <w:t>)</w:t>
            </w:r>
          </w:p>
        </w:tc>
      </w:tr>
      <w:tr w:rsidR="00387465" w:rsidRPr="00387465" w14:paraId="1897538E" w14:textId="77777777" w:rsidTr="00784386">
        <w:trPr>
          <w:trHeight w:val="454"/>
        </w:trPr>
        <w:tc>
          <w:tcPr>
            <w:tcW w:w="1039" w:type="pct"/>
            <w:shd w:val="clear" w:color="auto" w:fill="F2F2F2" w:themeFill="background1" w:themeFillShade="F2"/>
            <w:vAlign w:val="center"/>
          </w:tcPr>
          <w:p w14:paraId="15ACB3A5" w14:textId="27FCABAA" w:rsidR="000335D5" w:rsidRPr="00387465" w:rsidRDefault="00250BFF" w:rsidP="00EE1778">
            <w:pPr>
              <w:snapToGrid w:val="0"/>
              <w:jc w:val="both"/>
              <w:rPr>
                <w:rFonts w:eastAsia="標楷體"/>
                <w:b/>
                <w:color w:val="000000" w:themeColor="text1"/>
                <w:szCs w:val="24"/>
              </w:rPr>
            </w:pPr>
            <w:r w:rsidRPr="00387465">
              <w:rPr>
                <w:rFonts w:eastAsia="標楷體"/>
                <w:b/>
                <w:color w:val="000000" w:themeColor="text1"/>
                <w:szCs w:val="24"/>
              </w:rPr>
              <w:t>*</w:t>
            </w:r>
            <w:r w:rsidR="000335D5" w:rsidRPr="00387465">
              <w:rPr>
                <w:rFonts w:eastAsia="標楷體" w:hint="eastAsia"/>
                <w:b/>
                <w:color w:val="000000" w:themeColor="text1"/>
                <w:szCs w:val="24"/>
              </w:rPr>
              <w:t>秘書</w:t>
            </w:r>
            <w:r w:rsidR="000335D5" w:rsidRPr="00387465">
              <w:rPr>
                <w:rFonts w:eastAsia="標楷體"/>
                <w:b/>
                <w:color w:val="000000" w:themeColor="text1"/>
                <w:szCs w:val="24"/>
              </w:rPr>
              <w:t>E-Mail</w:t>
            </w:r>
          </w:p>
        </w:tc>
        <w:tc>
          <w:tcPr>
            <w:tcW w:w="3961" w:type="pct"/>
            <w:gridSpan w:val="3"/>
            <w:vAlign w:val="center"/>
          </w:tcPr>
          <w:p w14:paraId="1D747ACA" w14:textId="77777777" w:rsidR="000335D5" w:rsidRPr="00387465" w:rsidRDefault="000335D5" w:rsidP="00EE1778">
            <w:pPr>
              <w:snapToGrid w:val="0"/>
              <w:jc w:val="both"/>
              <w:rPr>
                <w:rFonts w:eastAsia="標楷體"/>
                <w:color w:val="000000" w:themeColor="text1"/>
                <w:szCs w:val="24"/>
              </w:rPr>
            </w:pPr>
          </w:p>
        </w:tc>
      </w:tr>
      <w:tr w:rsidR="00387465" w:rsidRPr="00387465" w14:paraId="4306B263" w14:textId="77777777" w:rsidTr="00784386">
        <w:trPr>
          <w:trHeight w:val="397"/>
        </w:trPr>
        <w:tc>
          <w:tcPr>
            <w:tcW w:w="1039" w:type="pct"/>
            <w:vMerge w:val="restart"/>
            <w:shd w:val="clear" w:color="auto" w:fill="F2F2F2" w:themeFill="background1" w:themeFillShade="F2"/>
            <w:vAlign w:val="center"/>
          </w:tcPr>
          <w:p w14:paraId="4540F766" w14:textId="6E9A6878" w:rsidR="00252551" w:rsidRPr="00387465" w:rsidRDefault="00252551" w:rsidP="00252551">
            <w:pPr>
              <w:snapToGrid w:val="0"/>
              <w:jc w:val="both"/>
              <w:rPr>
                <w:rFonts w:eastAsia="標楷體"/>
                <w:b/>
                <w:bCs/>
                <w:color w:val="000000" w:themeColor="text1"/>
                <w:szCs w:val="24"/>
              </w:rPr>
            </w:pPr>
            <w:r w:rsidRPr="00387465">
              <w:rPr>
                <w:rFonts w:eastAsia="標楷體" w:hint="eastAsia"/>
                <w:b/>
                <w:bCs/>
                <w:color w:val="000000" w:themeColor="text1"/>
                <w:szCs w:val="24"/>
              </w:rPr>
              <w:t>專長</w:t>
            </w:r>
          </w:p>
        </w:tc>
        <w:tc>
          <w:tcPr>
            <w:tcW w:w="3961" w:type="pct"/>
            <w:gridSpan w:val="3"/>
            <w:vAlign w:val="center"/>
          </w:tcPr>
          <w:p w14:paraId="685FECA7" w14:textId="20FD4455" w:rsidR="00252551" w:rsidRPr="00387465" w:rsidRDefault="00252551" w:rsidP="002265C8">
            <w:pPr>
              <w:snapToGrid w:val="0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387465">
              <w:rPr>
                <w:rFonts w:eastAsia="標楷體" w:hint="eastAsia"/>
                <w:color w:val="000000" w:themeColor="text1"/>
                <w:szCs w:val="24"/>
              </w:rPr>
              <w:t>(1)</w:t>
            </w:r>
          </w:p>
        </w:tc>
      </w:tr>
      <w:tr w:rsidR="00387465" w:rsidRPr="00387465" w14:paraId="1E958731" w14:textId="77777777" w:rsidTr="00784386">
        <w:trPr>
          <w:trHeight w:val="397"/>
        </w:trPr>
        <w:tc>
          <w:tcPr>
            <w:tcW w:w="1039" w:type="pct"/>
            <w:vMerge/>
            <w:shd w:val="clear" w:color="auto" w:fill="F2F2F2" w:themeFill="background1" w:themeFillShade="F2"/>
            <w:vAlign w:val="center"/>
          </w:tcPr>
          <w:p w14:paraId="29C5556C" w14:textId="1E11E53C" w:rsidR="00252551" w:rsidRPr="00387465" w:rsidRDefault="00252551" w:rsidP="00252551">
            <w:pPr>
              <w:snapToGrid w:val="0"/>
              <w:jc w:val="both"/>
              <w:rPr>
                <w:rFonts w:eastAsia="標楷體"/>
                <w:b/>
                <w:color w:val="000000" w:themeColor="text1"/>
                <w:szCs w:val="24"/>
              </w:rPr>
            </w:pPr>
          </w:p>
        </w:tc>
        <w:tc>
          <w:tcPr>
            <w:tcW w:w="3961" w:type="pct"/>
            <w:gridSpan w:val="3"/>
            <w:vAlign w:val="center"/>
          </w:tcPr>
          <w:p w14:paraId="5369D823" w14:textId="4703E580" w:rsidR="00252551" w:rsidRPr="00387465" w:rsidRDefault="00252551" w:rsidP="002265C8">
            <w:pPr>
              <w:snapToGrid w:val="0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387465">
              <w:rPr>
                <w:rFonts w:eastAsia="標楷體" w:hint="eastAsia"/>
                <w:color w:val="000000" w:themeColor="text1"/>
                <w:szCs w:val="24"/>
              </w:rPr>
              <w:t>(2)</w:t>
            </w:r>
          </w:p>
        </w:tc>
      </w:tr>
      <w:tr w:rsidR="00387465" w:rsidRPr="00387465" w14:paraId="568B728C" w14:textId="77777777" w:rsidTr="00784386">
        <w:trPr>
          <w:trHeight w:val="397"/>
        </w:trPr>
        <w:tc>
          <w:tcPr>
            <w:tcW w:w="1039" w:type="pct"/>
            <w:vMerge/>
            <w:shd w:val="clear" w:color="auto" w:fill="F2F2F2" w:themeFill="background1" w:themeFillShade="F2"/>
            <w:vAlign w:val="center"/>
          </w:tcPr>
          <w:p w14:paraId="31CF4B81" w14:textId="26B7A6D0" w:rsidR="00252551" w:rsidRPr="00387465" w:rsidRDefault="00252551" w:rsidP="00252551">
            <w:pPr>
              <w:snapToGrid w:val="0"/>
              <w:jc w:val="both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3961" w:type="pct"/>
            <w:gridSpan w:val="3"/>
            <w:vAlign w:val="center"/>
          </w:tcPr>
          <w:p w14:paraId="7890654F" w14:textId="6C18C816" w:rsidR="00252551" w:rsidRPr="00387465" w:rsidRDefault="00252551" w:rsidP="002265C8">
            <w:pPr>
              <w:snapToGrid w:val="0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387465">
              <w:rPr>
                <w:rFonts w:eastAsia="標楷體" w:hint="eastAsia"/>
                <w:color w:val="000000" w:themeColor="text1"/>
                <w:szCs w:val="24"/>
              </w:rPr>
              <w:t>(3)</w:t>
            </w:r>
          </w:p>
        </w:tc>
      </w:tr>
      <w:tr w:rsidR="00387465" w:rsidRPr="00387465" w14:paraId="5DD4E9DB" w14:textId="77777777" w:rsidTr="00784386">
        <w:trPr>
          <w:trHeight w:val="397"/>
        </w:trPr>
        <w:tc>
          <w:tcPr>
            <w:tcW w:w="1039" w:type="pct"/>
            <w:vMerge/>
            <w:shd w:val="clear" w:color="auto" w:fill="F2F2F2" w:themeFill="background1" w:themeFillShade="F2"/>
            <w:vAlign w:val="center"/>
          </w:tcPr>
          <w:p w14:paraId="110FE51C" w14:textId="4F775452" w:rsidR="00252551" w:rsidRPr="00387465" w:rsidRDefault="00252551" w:rsidP="00252551">
            <w:pPr>
              <w:snapToGrid w:val="0"/>
              <w:jc w:val="both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3961" w:type="pct"/>
            <w:gridSpan w:val="3"/>
            <w:vAlign w:val="center"/>
          </w:tcPr>
          <w:p w14:paraId="25DB017D" w14:textId="3AB61E55" w:rsidR="00252551" w:rsidRPr="00387465" w:rsidRDefault="00252551" w:rsidP="002265C8">
            <w:pPr>
              <w:snapToGrid w:val="0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387465">
              <w:rPr>
                <w:rFonts w:eastAsia="標楷體" w:hint="eastAsia"/>
                <w:color w:val="000000" w:themeColor="text1"/>
                <w:szCs w:val="24"/>
              </w:rPr>
              <w:t>(4)</w:t>
            </w:r>
          </w:p>
        </w:tc>
      </w:tr>
      <w:tr w:rsidR="00387465" w:rsidRPr="00387465" w14:paraId="69F45AD3" w14:textId="77777777" w:rsidTr="00784386">
        <w:trPr>
          <w:trHeight w:val="397"/>
        </w:trPr>
        <w:tc>
          <w:tcPr>
            <w:tcW w:w="1039" w:type="pct"/>
            <w:vMerge/>
            <w:shd w:val="clear" w:color="auto" w:fill="F2F2F2" w:themeFill="background1" w:themeFillShade="F2"/>
            <w:vAlign w:val="center"/>
          </w:tcPr>
          <w:p w14:paraId="634A95D9" w14:textId="77777777" w:rsidR="00252551" w:rsidRPr="00387465" w:rsidRDefault="00252551" w:rsidP="00252551">
            <w:pPr>
              <w:snapToGrid w:val="0"/>
              <w:jc w:val="both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3961" w:type="pct"/>
            <w:gridSpan w:val="3"/>
            <w:vAlign w:val="center"/>
          </w:tcPr>
          <w:p w14:paraId="3F639267" w14:textId="2B6EB7F6" w:rsidR="00252551" w:rsidRPr="00387465" w:rsidRDefault="00252551" w:rsidP="002265C8">
            <w:pPr>
              <w:snapToGrid w:val="0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387465">
              <w:rPr>
                <w:rFonts w:eastAsia="標楷體" w:hint="eastAsia"/>
                <w:color w:val="000000" w:themeColor="text1"/>
                <w:szCs w:val="24"/>
              </w:rPr>
              <w:t>(5)</w:t>
            </w:r>
          </w:p>
        </w:tc>
      </w:tr>
      <w:tr w:rsidR="00387465" w:rsidRPr="00387465" w14:paraId="67C7DBE1" w14:textId="77777777" w:rsidTr="00784386">
        <w:trPr>
          <w:trHeight w:val="20"/>
        </w:trPr>
        <w:tc>
          <w:tcPr>
            <w:tcW w:w="1039" w:type="pct"/>
            <w:shd w:val="clear" w:color="auto" w:fill="F2F2F2" w:themeFill="background1" w:themeFillShade="F2"/>
            <w:vAlign w:val="center"/>
          </w:tcPr>
          <w:p w14:paraId="0E798BFF" w14:textId="79417642" w:rsidR="00252551" w:rsidRPr="00387465" w:rsidRDefault="00252551" w:rsidP="00252551">
            <w:pPr>
              <w:snapToGrid w:val="0"/>
              <w:jc w:val="both"/>
              <w:rPr>
                <w:rFonts w:eastAsia="標楷體"/>
                <w:b/>
                <w:color w:val="000000" w:themeColor="text1"/>
                <w:szCs w:val="24"/>
              </w:rPr>
            </w:pPr>
            <w:r w:rsidRPr="00387465">
              <w:rPr>
                <w:rFonts w:eastAsia="標楷體" w:hint="eastAsia"/>
                <w:b/>
                <w:color w:val="000000" w:themeColor="text1"/>
                <w:szCs w:val="24"/>
              </w:rPr>
              <w:t>備註</w:t>
            </w:r>
          </w:p>
        </w:tc>
        <w:tc>
          <w:tcPr>
            <w:tcW w:w="3961" w:type="pct"/>
            <w:gridSpan w:val="3"/>
          </w:tcPr>
          <w:p w14:paraId="67FC6E6E" w14:textId="0423FB44" w:rsidR="00252551" w:rsidRPr="00387465" w:rsidRDefault="00252551" w:rsidP="00C2504B">
            <w:pPr>
              <w:snapToGrid w:val="0"/>
              <w:rPr>
                <w:rFonts w:eastAsia="標楷體"/>
                <w:color w:val="000000" w:themeColor="text1"/>
              </w:rPr>
            </w:pPr>
            <w:r w:rsidRPr="00387465">
              <w:rPr>
                <w:rFonts w:eastAsia="標楷體"/>
                <w:color w:val="000000" w:themeColor="text1"/>
              </w:rPr>
              <w:t>主要聯絡方式：</w:t>
            </w:r>
            <w:r w:rsidRPr="00387465">
              <w:rPr>
                <w:rFonts w:eastAsia="標楷體"/>
                <w:color w:val="000000" w:themeColor="text1"/>
                <w:spacing w:val="-4"/>
              </w:rPr>
              <w:sym w:font="Webdings" w:char="F063"/>
            </w:r>
            <w:r w:rsidRPr="00387465">
              <w:rPr>
                <w:rFonts w:eastAsia="標楷體"/>
                <w:color w:val="000000" w:themeColor="text1"/>
                <w:spacing w:val="-4"/>
              </w:rPr>
              <w:t>行動電話</w:t>
            </w:r>
            <w:r w:rsidRPr="00387465">
              <w:rPr>
                <w:rFonts w:eastAsia="標楷體" w:hint="eastAsia"/>
                <w:color w:val="000000" w:themeColor="text1"/>
                <w:spacing w:val="-4"/>
              </w:rPr>
              <w:t xml:space="preserve">　</w:t>
            </w:r>
            <w:r w:rsidRPr="00387465">
              <w:rPr>
                <w:rFonts w:eastAsia="標楷體"/>
                <w:color w:val="000000" w:themeColor="text1"/>
                <w:spacing w:val="-4"/>
              </w:rPr>
              <w:sym w:font="Webdings" w:char="F063"/>
            </w:r>
            <w:r w:rsidRPr="00387465">
              <w:rPr>
                <w:rFonts w:eastAsia="標楷體"/>
                <w:color w:val="000000" w:themeColor="text1"/>
                <w:spacing w:val="-4"/>
              </w:rPr>
              <w:t>服務機關電話</w:t>
            </w:r>
            <w:r w:rsidRPr="00387465">
              <w:rPr>
                <w:rFonts w:eastAsia="標楷體" w:hint="eastAsia"/>
                <w:color w:val="000000" w:themeColor="text1"/>
                <w:spacing w:val="-4"/>
              </w:rPr>
              <w:t xml:space="preserve">　</w:t>
            </w:r>
            <w:r w:rsidRPr="00387465">
              <w:rPr>
                <w:rFonts w:eastAsia="標楷體"/>
                <w:color w:val="000000" w:themeColor="text1"/>
                <w:spacing w:val="-4"/>
              </w:rPr>
              <w:sym w:font="Webdings" w:char="F063"/>
            </w:r>
            <w:r w:rsidRPr="00387465">
              <w:rPr>
                <w:rFonts w:eastAsia="標楷體"/>
                <w:color w:val="000000" w:themeColor="text1"/>
                <w:spacing w:val="-4"/>
              </w:rPr>
              <w:t>住家電話</w:t>
            </w:r>
            <w:r w:rsidRPr="00387465">
              <w:rPr>
                <w:rFonts w:eastAsia="標楷體" w:hint="eastAsia"/>
                <w:color w:val="000000" w:themeColor="text1"/>
                <w:spacing w:val="-4"/>
              </w:rPr>
              <w:t xml:space="preserve">　</w:t>
            </w:r>
            <w:r w:rsidRPr="00387465">
              <w:rPr>
                <w:rFonts w:eastAsia="標楷體"/>
                <w:color w:val="000000" w:themeColor="text1"/>
                <w:spacing w:val="-4"/>
              </w:rPr>
              <w:sym w:font="Webdings" w:char="F063"/>
            </w:r>
            <w:r w:rsidRPr="00387465">
              <w:rPr>
                <w:rFonts w:eastAsia="標楷體"/>
                <w:color w:val="000000" w:themeColor="text1"/>
                <w:spacing w:val="-4"/>
              </w:rPr>
              <w:t>電子郵件</w:t>
            </w:r>
          </w:p>
          <w:p w14:paraId="5A256606" w14:textId="77777777" w:rsidR="00252551" w:rsidRPr="00387465" w:rsidRDefault="00252551" w:rsidP="00C2504B">
            <w:pPr>
              <w:snapToGrid w:val="0"/>
              <w:rPr>
                <w:rFonts w:eastAsia="標楷體"/>
                <w:color w:val="000000" w:themeColor="text1"/>
                <w:szCs w:val="24"/>
              </w:rPr>
            </w:pPr>
            <w:r w:rsidRPr="00387465">
              <w:rPr>
                <w:rFonts w:eastAsia="標楷體"/>
                <w:color w:val="000000" w:themeColor="text1"/>
              </w:rPr>
              <w:t>資料寄送地址：</w:t>
            </w:r>
            <w:r w:rsidRPr="00387465">
              <w:rPr>
                <w:rFonts w:eastAsia="標楷體"/>
                <w:color w:val="000000" w:themeColor="text1"/>
              </w:rPr>
              <w:sym w:font="Webdings" w:char="F063"/>
            </w:r>
            <w:r w:rsidRPr="00387465">
              <w:rPr>
                <w:rFonts w:eastAsia="標楷體"/>
                <w:color w:val="000000" w:themeColor="text1"/>
              </w:rPr>
              <w:t>服務機關</w:t>
            </w:r>
            <w:r w:rsidRPr="00387465">
              <w:rPr>
                <w:rFonts w:eastAsia="標楷體" w:hint="eastAsia"/>
                <w:color w:val="000000" w:themeColor="text1"/>
              </w:rPr>
              <w:t xml:space="preserve">　</w:t>
            </w:r>
            <w:r w:rsidRPr="00387465">
              <w:rPr>
                <w:rFonts w:eastAsia="標楷體"/>
                <w:color w:val="000000" w:themeColor="text1"/>
              </w:rPr>
              <w:sym w:font="Webdings" w:char="F063"/>
            </w:r>
            <w:r w:rsidRPr="00387465">
              <w:rPr>
                <w:rFonts w:eastAsia="標楷體"/>
                <w:color w:val="000000" w:themeColor="text1"/>
              </w:rPr>
              <w:t>住家</w:t>
            </w:r>
          </w:p>
        </w:tc>
      </w:tr>
    </w:tbl>
    <w:p w14:paraId="38485B12" w14:textId="77777777" w:rsidR="00252551" w:rsidRPr="0073495A" w:rsidRDefault="00252551" w:rsidP="00BC4823">
      <w:pPr>
        <w:pStyle w:val="ab"/>
        <w:rPr>
          <w:rFonts w:eastAsia="標楷體"/>
          <w:b/>
          <w:color w:val="4F81BD" w:themeColor="accent1"/>
          <w:sz w:val="28"/>
        </w:rPr>
      </w:pPr>
      <w:r w:rsidRPr="0073495A">
        <w:rPr>
          <w:rFonts w:eastAsia="標楷體"/>
          <w:b/>
          <w:color w:val="4F81BD" w:themeColor="accent1"/>
          <w:sz w:val="28"/>
        </w:rPr>
        <w:br w:type="page"/>
      </w:r>
    </w:p>
    <w:p w14:paraId="41F4E024" w14:textId="0C7282CA" w:rsidR="00646627" w:rsidRPr="00387465" w:rsidRDefault="00BC4823" w:rsidP="00BC4823">
      <w:pPr>
        <w:pStyle w:val="ab"/>
        <w:rPr>
          <w:rFonts w:eastAsia="標楷體"/>
          <w:b/>
          <w:color w:val="000000" w:themeColor="text1"/>
          <w:sz w:val="28"/>
        </w:rPr>
      </w:pPr>
      <w:r w:rsidRPr="00387465">
        <w:rPr>
          <w:rFonts w:eastAsia="標楷體" w:hint="eastAsia"/>
          <w:b/>
          <w:color w:val="000000" w:themeColor="text1"/>
          <w:sz w:val="28"/>
        </w:rPr>
        <w:lastRenderedPageBreak/>
        <w:t>表格</w:t>
      </w:r>
      <w:r w:rsidR="00D026DB" w:rsidRPr="00387465">
        <w:rPr>
          <w:rFonts w:eastAsia="標楷體" w:hint="eastAsia"/>
          <w:b/>
          <w:color w:val="000000" w:themeColor="text1"/>
          <w:sz w:val="28"/>
        </w:rPr>
        <w:t>3</w:t>
      </w:r>
      <w:r w:rsidRPr="00387465">
        <w:rPr>
          <w:rFonts w:eastAsia="標楷體" w:hint="eastAsia"/>
          <w:b/>
          <w:color w:val="000000" w:themeColor="text1"/>
          <w:sz w:val="28"/>
        </w:rPr>
        <w:t>：</w:t>
      </w:r>
      <w:r w:rsidR="007D3BEA" w:rsidRPr="00387465">
        <w:rPr>
          <w:rFonts w:eastAsia="標楷體" w:hint="eastAsia"/>
          <w:b/>
          <w:color w:val="000000" w:themeColor="text1"/>
          <w:sz w:val="28"/>
        </w:rPr>
        <w:t>被推薦人</w:t>
      </w:r>
      <w:r w:rsidR="00646627" w:rsidRPr="00387465">
        <w:rPr>
          <w:rFonts w:eastAsia="標楷體" w:hint="eastAsia"/>
          <w:b/>
          <w:color w:val="000000" w:themeColor="text1"/>
          <w:sz w:val="28"/>
        </w:rPr>
        <w:t>學歷資料</w:t>
      </w:r>
    </w:p>
    <w:p w14:paraId="5DEFA140" w14:textId="77777777" w:rsidR="00205063" w:rsidRPr="00387465" w:rsidRDefault="00205063" w:rsidP="00205063">
      <w:pPr>
        <w:snapToGrid w:val="0"/>
        <w:jc w:val="both"/>
        <w:rPr>
          <w:rFonts w:eastAsia="標楷體"/>
          <w:color w:val="000000" w:themeColor="text1"/>
        </w:rPr>
      </w:pPr>
      <w:r w:rsidRPr="00387465">
        <w:rPr>
          <w:rFonts w:eastAsia="標楷體" w:hint="eastAsia"/>
          <w:color w:val="000000" w:themeColor="text1"/>
        </w:rPr>
        <w:t>填表說明：</w:t>
      </w:r>
    </w:p>
    <w:p w14:paraId="4D0A040B" w14:textId="1A4D2471" w:rsidR="00205063" w:rsidRPr="00387465" w:rsidRDefault="00205063" w:rsidP="00205063">
      <w:pPr>
        <w:pStyle w:val="aa"/>
        <w:numPr>
          <w:ilvl w:val="0"/>
          <w:numId w:val="7"/>
        </w:numPr>
        <w:snapToGrid w:val="0"/>
        <w:ind w:leftChars="0" w:left="308" w:hanging="308"/>
        <w:jc w:val="both"/>
        <w:rPr>
          <w:rFonts w:eastAsia="標楷體"/>
          <w:color w:val="000000" w:themeColor="text1"/>
        </w:rPr>
      </w:pPr>
      <w:r w:rsidRPr="00387465">
        <w:rPr>
          <w:rFonts w:eastAsia="標楷體" w:hint="eastAsia"/>
          <w:color w:val="000000" w:themeColor="text1"/>
        </w:rPr>
        <w:t>請以電腦</w:t>
      </w:r>
      <w:r w:rsidR="0004695D" w:rsidRPr="00387465">
        <w:rPr>
          <w:rFonts w:eastAsia="標楷體" w:hint="eastAsia"/>
          <w:color w:val="000000" w:themeColor="text1"/>
        </w:rPr>
        <w:t>登打資料</w:t>
      </w:r>
      <w:r w:rsidRPr="00387465">
        <w:rPr>
          <w:rFonts w:eastAsia="標楷體" w:hint="eastAsia"/>
          <w:color w:val="000000" w:themeColor="text1"/>
        </w:rPr>
        <w:t>，以確保資料清晰正確，此表</w:t>
      </w:r>
      <w:r w:rsidRPr="00387465">
        <w:rPr>
          <w:rFonts w:eastAsia="標楷體" w:hint="eastAsia"/>
          <w:b/>
          <w:color w:val="000000" w:themeColor="text1"/>
        </w:rPr>
        <w:t>可自行向下增列</w:t>
      </w:r>
      <w:r w:rsidRPr="00387465">
        <w:rPr>
          <w:rFonts w:eastAsia="標楷體" w:hint="eastAsia"/>
          <w:color w:val="000000" w:themeColor="text1"/>
        </w:rPr>
        <w:t>。</w:t>
      </w:r>
    </w:p>
    <w:p w14:paraId="1449F423" w14:textId="5F62C759" w:rsidR="00205063" w:rsidRPr="00387465" w:rsidRDefault="00205063" w:rsidP="00205063">
      <w:pPr>
        <w:pStyle w:val="aa"/>
        <w:numPr>
          <w:ilvl w:val="0"/>
          <w:numId w:val="7"/>
        </w:numPr>
        <w:snapToGrid w:val="0"/>
        <w:ind w:leftChars="0" w:left="308" w:hanging="308"/>
        <w:jc w:val="both"/>
        <w:rPr>
          <w:rFonts w:eastAsia="標楷體"/>
          <w:color w:val="000000" w:themeColor="text1"/>
        </w:rPr>
      </w:pPr>
      <w:r w:rsidRPr="00387465">
        <w:rPr>
          <w:rFonts w:eastAsia="標楷體" w:hint="eastAsia"/>
          <w:color w:val="000000" w:themeColor="text1"/>
        </w:rPr>
        <w:t>請由最高學歷起，依序填列至學士學位。</w:t>
      </w:r>
    </w:p>
    <w:p w14:paraId="198DC45F" w14:textId="6EB3428E" w:rsidR="00205063" w:rsidRPr="00387465" w:rsidRDefault="00205063" w:rsidP="00205063">
      <w:pPr>
        <w:pStyle w:val="aa"/>
        <w:numPr>
          <w:ilvl w:val="0"/>
          <w:numId w:val="7"/>
        </w:numPr>
        <w:snapToGrid w:val="0"/>
        <w:ind w:leftChars="0" w:left="308" w:hanging="308"/>
        <w:jc w:val="both"/>
        <w:rPr>
          <w:rFonts w:eastAsia="標楷體"/>
          <w:color w:val="000000" w:themeColor="text1"/>
        </w:rPr>
      </w:pPr>
      <w:r w:rsidRPr="00387465">
        <w:rPr>
          <w:rFonts w:eastAsia="標楷體" w:hint="eastAsia"/>
          <w:color w:val="000000" w:themeColor="text1"/>
        </w:rPr>
        <w:t>國外校名、科、系、所，無須翻譯為中文可直接填寫。雙主修請以「／」分開。</w:t>
      </w:r>
    </w:p>
    <w:p w14:paraId="20104751" w14:textId="7EDDAEF4" w:rsidR="00205063" w:rsidRPr="00387465" w:rsidRDefault="00205063" w:rsidP="008D1851">
      <w:pPr>
        <w:pStyle w:val="aa"/>
        <w:numPr>
          <w:ilvl w:val="0"/>
          <w:numId w:val="7"/>
        </w:numPr>
        <w:snapToGrid w:val="0"/>
        <w:spacing w:after="240"/>
        <w:ind w:leftChars="0" w:left="308" w:hanging="308"/>
        <w:jc w:val="both"/>
        <w:rPr>
          <w:rFonts w:eastAsia="標楷體"/>
          <w:color w:val="000000" w:themeColor="text1"/>
        </w:rPr>
      </w:pPr>
      <w:r w:rsidRPr="00387465">
        <w:rPr>
          <w:rFonts w:eastAsia="標楷體" w:hint="eastAsia"/>
          <w:color w:val="000000" w:themeColor="text1"/>
        </w:rPr>
        <w:t>修業期間請以</w:t>
      </w:r>
      <w:r w:rsidRPr="00387465">
        <w:rPr>
          <w:rFonts w:eastAsia="標楷體" w:hint="eastAsia"/>
          <w:b/>
          <w:color w:val="000000" w:themeColor="text1"/>
          <w:u w:val="single"/>
        </w:rPr>
        <w:t>「民國」</w:t>
      </w:r>
      <w:r w:rsidRPr="00387465">
        <w:rPr>
          <w:rFonts w:eastAsia="標楷體" w:hint="eastAsia"/>
          <w:color w:val="000000" w:themeColor="text1"/>
        </w:rPr>
        <w:t>年計，填至月份即可。若目前修業中，則「迄」毋須填寫。</w:t>
      </w:r>
    </w:p>
    <w:tbl>
      <w:tblPr>
        <w:tblStyle w:val="a9"/>
        <w:tblW w:w="9773" w:type="dxa"/>
        <w:tblLayout w:type="fixed"/>
        <w:tblLook w:val="04A0" w:firstRow="1" w:lastRow="0" w:firstColumn="1" w:lastColumn="0" w:noHBand="0" w:noVBand="1"/>
      </w:tblPr>
      <w:tblGrid>
        <w:gridCol w:w="470"/>
        <w:gridCol w:w="470"/>
        <w:gridCol w:w="470"/>
        <w:gridCol w:w="472"/>
        <w:gridCol w:w="472"/>
        <w:gridCol w:w="473"/>
        <w:gridCol w:w="1276"/>
        <w:gridCol w:w="709"/>
        <w:gridCol w:w="1276"/>
        <w:gridCol w:w="3685"/>
      </w:tblGrid>
      <w:tr w:rsidR="00387465" w:rsidRPr="00387465" w14:paraId="5DAEC2CE" w14:textId="77777777" w:rsidTr="00205063">
        <w:trPr>
          <w:trHeight w:val="299"/>
        </w:trPr>
        <w:tc>
          <w:tcPr>
            <w:tcW w:w="1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479B9E" w14:textId="77777777" w:rsidR="002F49C0" w:rsidRPr="00387465" w:rsidRDefault="002F49C0" w:rsidP="00897990">
            <w:pPr>
              <w:snapToGrid w:val="0"/>
              <w:jc w:val="center"/>
              <w:rPr>
                <w:rFonts w:eastAsia="標楷體"/>
                <w:b/>
                <w:color w:val="000000" w:themeColor="text1"/>
              </w:rPr>
            </w:pPr>
            <w:r w:rsidRPr="00387465">
              <w:rPr>
                <w:rFonts w:eastAsia="標楷體" w:hint="eastAsia"/>
                <w:b/>
                <w:color w:val="000000" w:themeColor="text1"/>
              </w:rPr>
              <w:t>學位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29F4BB" w14:textId="77777777" w:rsidR="002F49C0" w:rsidRPr="00387465" w:rsidRDefault="002F49C0" w:rsidP="00897990">
            <w:pPr>
              <w:snapToGrid w:val="0"/>
              <w:jc w:val="center"/>
              <w:rPr>
                <w:rFonts w:eastAsia="標楷體"/>
                <w:b/>
                <w:color w:val="000000" w:themeColor="text1"/>
              </w:rPr>
            </w:pPr>
            <w:r w:rsidRPr="00387465">
              <w:rPr>
                <w:rFonts w:eastAsia="標楷體" w:hint="eastAsia"/>
                <w:b/>
                <w:color w:val="000000" w:themeColor="text1"/>
              </w:rPr>
              <w:t>修業狀態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E5EE4C0" w14:textId="445A53C6" w:rsidR="002F49C0" w:rsidRPr="00387465" w:rsidRDefault="002F49C0" w:rsidP="00897990">
            <w:pPr>
              <w:snapToGrid w:val="0"/>
              <w:spacing w:line="240" w:lineRule="atLeast"/>
              <w:jc w:val="center"/>
              <w:rPr>
                <w:rFonts w:eastAsia="標楷體"/>
                <w:b/>
                <w:color w:val="000000" w:themeColor="text1"/>
              </w:rPr>
            </w:pPr>
            <w:r w:rsidRPr="00387465">
              <w:rPr>
                <w:rFonts w:eastAsia="標楷體" w:hint="eastAsia"/>
                <w:b/>
                <w:color w:val="000000" w:themeColor="text1"/>
              </w:rPr>
              <w:t>修業期間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14:paraId="5C9E9F32" w14:textId="0D6387D6" w:rsidR="002F49C0" w:rsidRPr="00387465" w:rsidRDefault="002F49C0" w:rsidP="00897990">
            <w:pPr>
              <w:snapToGrid w:val="0"/>
              <w:ind w:left="113" w:right="113"/>
              <w:jc w:val="center"/>
              <w:rPr>
                <w:rFonts w:eastAsia="標楷體"/>
                <w:b/>
                <w:color w:val="000000" w:themeColor="text1"/>
              </w:rPr>
            </w:pPr>
            <w:r w:rsidRPr="00387465">
              <w:rPr>
                <w:rFonts w:eastAsia="標楷體" w:hint="eastAsia"/>
                <w:b/>
                <w:color w:val="000000" w:themeColor="text1"/>
              </w:rPr>
              <w:t>學歷證明影本</w:t>
            </w:r>
          </w:p>
        </w:tc>
        <w:tc>
          <w:tcPr>
            <w:tcW w:w="4961" w:type="dxa"/>
            <w:gridSpan w:val="2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A76768C" w14:textId="41B8441E" w:rsidR="00205063" w:rsidRPr="00387465" w:rsidRDefault="00205063" w:rsidP="00205063">
            <w:pPr>
              <w:snapToGrid w:val="0"/>
              <w:jc w:val="center"/>
              <w:rPr>
                <w:rFonts w:eastAsia="標楷體"/>
                <w:b/>
                <w:bCs/>
                <w:color w:val="000000" w:themeColor="text1"/>
                <w:sz w:val="22"/>
                <w:szCs w:val="18"/>
              </w:rPr>
            </w:pPr>
            <w:r w:rsidRPr="00387465">
              <w:rPr>
                <w:rFonts w:eastAsia="標楷體" w:hint="eastAsia"/>
                <w:b/>
                <w:bCs/>
                <w:color w:val="000000" w:themeColor="text1"/>
              </w:rPr>
              <w:t>學校</w:t>
            </w:r>
            <w:r w:rsidRPr="00387465">
              <w:rPr>
                <w:rFonts w:eastAsia="標楷體" w:hint="eastAsia"/>
                <w:b/>
                <w:bCs/>
                <w:color w:val="000000" w:themeColor="text1"/>
              </w:rPr>
              <w:t>/</w:t>
            </w:r>
            <w:r w:rsidRPr="00387465">
              <w:rPr>
                <w:rFonts w:eastAsia="標楷體" w:hint="eastAsia"/>
                <w:b/>
                <w:bCs/>
                <w:color w:val="000000" w:themeColor="text1"/>
              </w:rPr>
              <w:t>系所</w:t>
            </w:r>
            <w:r w:rsidRPr="00387465">
              <w:rPr>
                <w:rFonts w:eastAsia="標楷體" w:hint="eastAsia"/>
                <w:b/>
                <w:bCs/>
                <w:color w:val="000000" w:themeColor="text1"/>
              </w:rPr>
              <w:t>/</w:t>
            </w:r>
            <w:r w:rsidRPr="00387465">
              <w:rPr>
                <w:rFonts w:eastAsia="標楷體" w:hint="eastAsia"/>
                <w:b/>
                <w:bCs/>
                <w:color w:val="000000" w:themeColor="text1"/>
              </w:rPr>
              <w:t>主修</w:t>
            </w:r>
          </w:p>
        </w:tc>
      </w:tr>
      <w:tr w:rsidR="00387465" w:rsidRPr="00387465" w14:paraId="565BE87F" w14:textId="77777777" w:rsidTr="00205063">
        <w:trPr>
          <w:cantSplit/>
          <w:trHeight w:val="854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14:paraId="147452E6" w14:textId="77777777" w:rsidR="002F49C0" w:rsidRPr="00387465" w:rsidRDefault="002F49C0" w:rsidP="00897990">
            <w:pPr>
              <w:snapToGrid w:val="0"/>
              <w:ind w:left="113" w:right="113"/>
              <w:jc w:val="center"/>
              <w:rPr>
                <w:rFonts w:eastAsia="標楷體"/>
                <w:b/>
                <w:color w:val="000000" w:themeColor="text1"/>
              </w:rPr>
            </w:pPr>
            <w:r w:rsidRPr="00387465">
              <w:rPr>
                <w:rFonts w:eastAsia="標楷體" w:hint="eastAsia"/>
                <w:b/>
                <w:color w:val="000000" w:themeColor="text1"/>
              </w:rPr>
              <w:t>博士</w:t>
            </w:r>
          </w:p>
        </w:tc>
        <w:tc>
          <w:tcPr>
            <w:tcW w:w="470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14:paraId="4D9CF0E9" w14:textId="77777777" w:rsidR="002F49C0" w:rsidRPr="00387465" w:rsidRDefault="002F49C0" w:rsidP="00897990">
            <w:pPr>
              <w:snapToGrid w:val="0"/>
              <w:ind w:left="113" w:right="113"/>
              <w:jc w:val="center"/>
              <w:rPr>
                <w:rFonts w:eastAsia="標楷體"/>
                <w:b/>
                <w:color w:val="000000" w:themeColor="text1"/>
              </w:rPr>
            </w:pPr>
            <w:r w:rsidRPr="00387465">
              <w:rPr>
                <w:rFonts w:eastAsia="標楷體" w:hint="eastAsia"/>
                <w:b/>
                <w:color w:val="000000" w:themeColor="text1"/>
              </w:rPr>
              <w:t>碩士</w:t>
            </w:r>
          </w:p>
        </w:tc>
        <w:tc>
          <w:tcPr>
            <w:tcW w:w="47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14:paraId="18D2ECB2" w14:textId="77777777" w:rsidR="002F49C0" w:rsidRPr="00387465" w:rsidRDefault="002F49C0" w:rsidP="00897990">
            <w:pPr>
              <w:snapToGrid w:val="0"/>
              <w:ind w:left="113" w:right="113"/>
              <w:jc w:val="center"/>
              <w:rPr>
                <w:rFonts w:eastAsia="標楷體"/>
                <w:b/>
                <w:color w:val="000000" w:themeColor="text1"/>
              </w:rPr>
            </w:pPr>
            <w:r w:rsidRPr="00387465">
              <w:rPr>
                <w:rFonts w:eastAsia="標楷體" w:hint="eastAsia"/>
                <w:b/>
                <w:color w:val="000000" w:themeColor="text1"/>
              </w:rPr>
              <w:t>學士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14:paraId="6ECF182B" w14:textId="77777777" w:rsidR="002F49C0" w:rsidRPr="00387465" w:rsidRDefault="002F49C0" w:rsidP="00897990">
            <w:pPr>
              <w:snapToGrid w:val="0"/>
              <w:ind w:left="113" w:right="113"/>
              <w:jc w:val="center"/>
              <w:rPr>
                <w:rFonts w:eastAsia="標楷體"/>
                <w:b/>
                <w:color w:val="000000" w:themeColor="text1"/>
              </w:rPr>
            </w:pPr>
            <w:r w:rsidRPr="00387465">
              <w:rPr>
                <w:rFonts w:eastAsia="標楷體" w:hint="eastAsia"/>
                <w:b/>
                <w:color w:val="000000" w:themeColor="text1"/>
              </w:rPr>
              <w:t>畢業</w:t>
            </w:r>
          </w:p>
        </w:tc>
        <w:tc>
          <w:tcPr>
            <w:tcW w:w="472" w:type="dxa"/>
            <w:tcBorders>
              <w:top w:val="single" w:sz="4" w:space="0" w:color="auto"/>
              <w:bottom w:val="single" w:sz="6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14:paraId="19DF099B" w14:textId="77777777" w:rsidR="002F49C0" w:rsidRPr="00387465" w:rsidRDefault="002F49C0" w:rsidP="00897990">
            <w:pPr>
              <w:snapToGrid w:val="0"/>
              <w:ind w:left="113" w:right="113"/>
              <w:jc w:val="center"/>
              <w:rPr>
                <w:rFonts w:eastAsia="標楷體"/>
                <w:b/>
                <w:color w:val="000000" w:themeColor="text1"/>
              </w:rPr>
            </w:pPr>
            <w:r w:rsidRPr="00387465">
              <w:rPr>
                <w:rFonts w:eastAsia="標楷體" w:hint="eastAsia"/>
                <w:b/>
                <w:color w:val="000000" w:themeColor="text1"/>
              </w:rPr>
              <w:t>肄業</w:t>
            </w:r>
          </w:p>
        </w:tc>
        <w:tc>
          <w:tcPr>
            <w:tcW w:w="473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14:paraId="1C804D03" w14:textId="77777777" w:rsidR="002F49C0" w:rsidRPr="00387465" w:rsidRDefault="002F49C0" w:rsidP="00897990">
            <w:pPr>
              <w:snapToGrid w:val="0"/>
              <w:ind w:left="113" w:right="113"/>
              <w:jc w:val="center"/>
              <w:rPr>
                <w:rFonts w:eastAsia="標楷體"/>
                <w:b/>
                <w:color w:val="000000" w:themeColor="text1"/>
              </w:rPr>
            </w:pPr>
            <w:r w:rsidRPr="00387465">
              <w:rPr>
                <w:rFonts w:eastAsia="標楷體" w:hint="eastAsia"/>
                <w:b/>
                <w:color w:val="000000" w:themeColor="text1"/>
              </w:rPr>
              <w:t>修業中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7E7D797" w14:textId="77777777" w:rsidR="002F49C0" w:rsidRPr="00387465" w:rsidRDefault="002F49C0" w:rsidP="00897990">
            <w:pPr>
              <w:snapToGrid w:val="0"/>
              <w:jc w:val="center"/>
              <w:rPr>
                <w:rFonts w:eastAsia="標楷體"/>
                <w:b/>
                <w:color w:val="000000" w:themeColor="text1"/>
              </w:rPr>
            </w:pPr>
            <w:r w:rsidRPr="00387465">
              <w:rPr>
                <w:rFonts w:eastAsia="標楷體" w:hint="eastAsia"/>
                <w:b/>
                <w:color w:val="000000" w:themeColor="text1"/>
              </w:rPr>
              <w:t>起</w:t>
            </w:r>
          </w:p>
          <w:p w14:paraId="54467CD1" w14:textId="77777777" w:rsidR="002F49C0" w:rsidRPr="00387465" w:rsidRDefault="002F49C0" w:rsidP="00897990">
            <w:pPr>
              <w:snapToGrid w:val="0"/>
              <w:jc w:val="center"/>
              <w:rPr>
                <w:rFonts w:eastAsia="標楷體"/>
                <w:b/>
                <w:color w:val="000000" w:themeColor="text1"/>
              </w:rPr>
            </w:pPr>
            <w:r w:rsidRPr="00387465">
              <w:rPr>
                <w:rFonts w:eastAsia="標楷體" w:hint="eastAsia"/>
                <w:b/>
                <w:color w:val="000000" w:themeColor="text1"/>
              </w:rPr>
              <w:t>~</w:t>
            </w:r>
          </w:p>
          <w:p w14:paraId="2F2F4A46" w14:textId="77777777" w:rsidR="002F49C0" w:rsidRPr="00387465" w:rsidRDefault="002F49C0" w:rsidP="00897990">
            <w:pPr>
              <w:snapToGrid w:val="0"/>
              <w:jc w:val="center"/>
              <w:rPr>
                <w:rFonts w:eastAsia="標楷體"/>
                <w:b/>
                <w:color w:val="000000" w:themeColor="text1"/>
              </w:rPr>
            </w:pPr>
            <w:r w:rsidRPr="00387465">
              <w:rPr>
                <w:rFonts w:eastAsia="標楷體" w:hint="eastAsia"/>
                <w:b/>
                <w:color w:val="000000" w:themeColor="text1"/>
              </w:rPr>
              <w:t>迄</w:t>
            </w:r>
          </w:p>
          <w:p w14:paraId="4724B6E2" w14:textId="0411ED99" w:rsidR="002F49C0" w:rsidRPr="00387465" w:rsidRDefault="002F49C0" w:rsidP="00897990">
            <w:pPr>
              <w:snapToGrid w:val="0"/>
              <w:jc w:val="center"/>
              <w:rPr>
                <w:rFonts w:eastAsia="標楷體"/>
                <w:b/>
                <w:color w:val="000000" w:themeColor="text1"/>
              </w:rPr>
            </w:pPr>
            <w:r w:rsidRPr="00387465">
              <w:rPr>
                <w:rFonts w:eastAsia="標楷體" w:hint="eastAsia"/>
                <w:b/>
                <w:color w:val="000000" w:themeColor="text1"/>
                <w:sz w:val="36"/>
                <w:vertAlign w:val="subscript"/>
              </w:rPr>
              <w:t>(</w:t>
            </w:r>
            <w:r w:rsidRPr="00387465">
              <w:rPr>
                <w:rFonts w:eastAsia="標楷體"/>
                <w:b/>
                <w:color w:val="000000" w:themeColor="text1"/>
                <w:vertAlign w:val="subscript"/>
              </w:rPr>
              <w:t>YYY</w:t>
            </w:r>
            <w:r w:rsidRPr="00387465">
              <w:rPr>
                <w:rFonts w:eastAsia="標楷體" w:hint="eastAsia"/>
                <w:b/>
                <w:color w:val="000000" w:themeColor="text1"/>
                <w:vertAlign w:val="subscript"/>
              </w:rPr>
              <w:t>/MM)</w:t>
            </w:r>
          </w:p>
        </w:tc>
        <w:tc>
          <w:tcPr>
            <w:tcW w:w="709" w:type="dxa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14:paraId="01172D6E" w14:textId="597A6294" w:rsidR="002F49C0" w:rsidRPr="00387465" w:rsidRDefault="002F49C0" w:rsidP="00897990">
            <w:pPr>
              <w:snapToGrid w:val="0"/>
              <w:ind w:left="113" w:right="113"/>
              <w:jc w:val="center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4961" w:type="dxa"/>
            <w:gridSpan w:val="2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14:paraId="7136976B" w14:textId="77777777" w:rsidR="002F49C0" w:rsidRPr="00387465" w:rsidRDefault="002F49C0" w:rsidP="00BC5402">
            <w:pPr>
              <w:spacing w:line="240" w:lineRule="exact"/>
              <w:ind w:left="113" w:right="113"/>
              <w:jc w:val="center"/>
              <w:rPr>
                <w:rFonts w:eastAsia="標楷體"/>
                <w:b/>
                <w:color w:val="000000" w:themeColor="text1"/>
              </w:rPr>
            </w:pPr>
          </w:p>
        </w:tc>
      </w:tr>
      <w:tr w:rsidR="00387465" w:rsidRPr="00387465" w14:paraId="183D245D" w14:textId="77777777" w:rsidTr="00673BD7">
        <w:trPr>
          <w:cantSplit/>
          <w:trHeight w:val="361"/>
        </w:trPr>
        <w:tc>
          <w:tcPr>
            <w:tcW w:w="470" w:type="dxa"/>
            <w:vMerge w:val="restart"/>
            <w:tcBorders>
              <w:top w:val="single" w:sz="6" w:space="0" w:color="auto"/>
              <w:left w:val="single" w:sz="6" w:space="0" w:color="auto"/>
            </w:tcBorders>
            <w:textDirection w:val="tbRlV"/>
            <w:vAlign w:val="center"/>
          </w:tcPr>
          <w:p w14:paraId="1EF3227C" w14:textId="77777777" w:rsidR="00897990" w:rsidRPr="00387465" w:rsidRDefault="00897990" w:rsidP="00450C58">
            <w:pPr>
              <w:adjustRightIn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87465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470" w:type="dxa"/>
            <w:vMerge w:val="restart"/>
            <w:tcBorders>
              <w:top w:val="single" w:sz="6" w:space="0" w:color="auto"/>
            </w:tcBorders>
            <w:textDirection w:val="tbRlV"/>
            <w:vAlign w:val="center"/>
          </w:tcPr>
          <w:p w14:paraId="707EBA6C" w14:textId="77777777" w:rsidR="00897990" w:rsidRPr="00387465" w:rsidRDefault="00897990" w:rsidP="00450C58">
            <w:pPr>
              <w:adjustRightIn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87465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470" w:type="dxa"/>
            <w:vMerge w:val="restart"/>
            <w:tcBorders>
              <w:top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48C2B719" w14:textId="77777777" w:rsidR="00897990" w:rsidRPr="00387465" w:rsidRDefault="00897990" w:rsidP="00450C58">
            <w:pPr>
              <w:adjustRightIn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87465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472" w:type="dxa"/>
            <w:vMerge w:val="restart"/>
            <w:tcBorders>
              <w:top w:val="single" w:sz="6" w:space="0" w:color="auto"/>
              <w:left w:val="single" w:sz="6" w:space="0" w:color="auto"/>
            </w:tcBorders>
            <w:textDirection w:val="tbRlV"/>
            <w:vAlign w:val="center"/>
          </w:tcPr>
          <w:p w14:paraId="70F70947" w14:textId="77777777" w:rsidR="00897990" w:rsidRPr="00387465" w:rsidRDefault="00897990" w:rsidP="00897990">
            <w:pPr>
              <w:adjustRightIn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87465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472" w:type="dxa"/>
            <w:vMerge w:val="restart"/>
            <w:tcBorders>
              <w:top w:val="single" w:sz="6" w:space="0" w:color="auto"/>
            </w:tcBorders>
            <w:textDirection w:val="tbRlV"/>
            <w:vAlign w:val="center"/>
          </w:tcPr>
          <w:p w14:paraId="502BE8C5" w14:textId="77777777" w:rsidR="00897990" w:rsidRPr="00387465" w:rsidRDefault="00897990" w:rsidP="00897990">
            <w:pPr>
              <w:adjustRightIn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87465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473" w:type="dxa"/>
            <w:vMerge w:val="restart"/>
            <w:tcBorders>
              <w:top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3F8DB0B2" w14:textId="77777777" w:rsidR="00897990" w:rsidRPr="00387465" w:rsidRDefault="00897990" w:rsidP="00897990">
            <w:pPr>
              <w:adjustRightIn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87465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1276" w:type="dxa"/>
            <w:vMerge w:val="restart"/>
            <w:tcBorders>
              <w:top w:val="single" w:sz="2" w:space="0" w:color="auto"/>
              <w:right w:val="single" w:sz="18" w:space="0" w:color="auto"/>
            </w:tcBorders>
            <w:vAlign w:val="center"/>
          </w:tcPr>
          <w:p w14:paraId="2CA95786" w14:textId="7EB2494C" w:rsidR="00897990" w:rsidRPr="00387465" w:rsidRDefault="00897990" w:rsidP="00673BD7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87465">
              <w:rPr>
                <w:rFonts w:ascii="標楷體" w:eastAsia="標楷體" w:hAnsi="標楷體" w:hint="eastAsia"/>
                <w:color w:val="000000" w:themeColor="text1"/>
              </w:rPr>
              <w:t>/</w:t>
            </w:r>
            <w:r w:rsidRPr="00387465">
              <w:rPr>
                <w:rFonts w:ascii="標楷體" w:eastAsia="標楷體" w:hAnsi="標楷體"/>
                <w:color w:val="000000" w:themeColor="text1"/>
              </w:rPr>
              <w:t>~/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extDirection w:val="tbRlV"/>
            <w:vAlign w:val="center"/>
          </w:tcPr>
          <w:p w14:paraId="39C0826B" w14:textId="6688E440" w:rsidR="00897990" w:rsidRPr="00387465" w:rsidRDefault="00897990" w:rsidP="00673BD7">
            <w:pPr>
              <w:adjustRightIn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87465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9580FF9" w14:textId="77777777" w:rsidR="00897990" w:rsidRPr="00387465" w:rsidRDefault="00897990" w:rsidP="00450C58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387465">
              <w:rPr>
                <w:rFonts w:eastAsia="標楷體" w:hint="eastAsia"/>
                <w:b/>
                <w:color w:val="000000" w:themeColor="text1"/>
              </w:rPr>
              <w:t>學校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6999C7" w14:textId="77777777" w:rsidR="00897990" w:rsidRPr="00387465" w:rsidRDefault="00897990" w:rsidP="00450C58">
            <w:pPr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387465" w:rsidRPr="00387465" w14:paraId="2E4B7569" w14:textId="77777777" w:rsidTr="00673BD7">
        <w:trPr>
          <w:cantSplit/>
          <w:trHeight w:val="21"/>
        </w:trPr>
        <w:tc>
          <w:tcPr>
            <w:tcW w:w="470" w:type="dxa"/>
            <w:vMerge/>
            <w:tcBorders>
              <w:left w:val="single" w:sz="6" w:space="0" w:color="auto"/>
            </w:tcBorders>
            <w:vAlign w:val="center"/>
          </w:tcPr>
          <w:p w14:paraId="7CA8B8AE" w14:textId="77777777" w:rsidR="00897990" w:rsidRPr="00387465" w:rsidRDefault="00897990" w:rsidP="00450C58">
            <w:pPr>
              <w:adjustRightIn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70" w:type="dxa"/>
            <w:vMerge/>
            <w:textDirection w:val="tbRlV"/>
            <w:vAlign w:val="center"/>
          </w:tcPr>
          <w:p w14:paraId="6FC1F48D" w14:textId="77777777" w:rsidR="00897990" w:rsidRPr="00387465" w:rsidRDefault="00897990" w:rsidP="00450C58">
            <w:pPr>
              <w:adjustRightIn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70" w:type="dxa"/>
            <w:vMerge/>
            <w:tcBorders>
              <w:right w:val="single" w:sz="6" w:space="0" w:color="auto"/>
            </w:tcBorders>
            <w:textDirection w:val="tbRlV"/>
            <w:vAlign w:val="center"/>
          </w:tcPr>
          <w:p w14:paraId="7ECFC379" w14:textId="77777777" w:rsidR="00897990" w:rsidRPr="00387465" w:rsidRDefault="00897990" w:rsidP="00450C58">
            <w:pPr>
              <w:adjustRightIn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72" w:type="dxa"/>
            <w:vMerge/>
            <w:tcBorders>
              <w:left w:val="single" w:sz="6" w:space="0" w:color="auto"/>
            </w:tcBorders>
            <w:textDirection w:val="tbRlV"/>
            <w:vAlign w:val="center"/>
          </w:tcPr>
          <w:p w14:paraId="038AFBB6" w14:textId="77777777" w:rsidR="00897990" w:rsidRPr="00387465" w:rsidRDefault="00897990" w:rsidP="00450C58">
            <w:pPr>
              <w:adjustRightIn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72" w:type="dxa"/>
            <w:vMerge/>
            <w:textDirection w:val="tbRlV"/>
            <w:vAlign w:val="center"/>
          </w:tcPr>
          <w:p w14:paraId="05E72740" w14:textId="77777777" w:rsidR="00897990" w:rsidRPr="00387465" w:rsidRDefault="00897990" w:rsidP="00450C58">
            <w:pPr>
              <w:adjustRightIn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73" w:type="dxa"/>
            <w:vMerge/>
            <w:tcBorders>
              <w:right w:val="single" w:sz="6" w:space="0" w:color="auto"/>
            </w:tcBorders>
            <w:textDirection w:val="tbRlV"/>
            <w:vAlign w:val="center"/>
          </w:tcPr>
          <w:p w14:paraId="0FD96339" w14:textId="77777777" w:rsidR="00897990" w:rsidRPr="00387465" w:rsidRDefault="00897990" w:rsidP="00450C58">
            <w:pPr>
              <w:adjustRightIn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vMerge/>
            <w:tcBorders>
              <w:right w:val="single" w:sz="18" w:space="0" w:color="auto"/>
            </w:tcBorders>
            <w:textDirection w:val="tbRlV"/>
            <w:vAlign w:val="center"/>
          </w:tcPr>
          <w:p w14:paraId="55908809" w14:textId="77777777" w:rsidR="00897990" w:rsidRPr="00387465" w:rsidRDefault="00897990" w:rsidP="00673BD7">
            <w:pPr>
              <w:adjustRightIn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extDirection w:val="tbRlV"/>
            <w:vAlign w:val="center"/>
          </w:tcPr>
          <w:p w14:paraId="21C03230" w14:textId="778F7536" w:rsidR="00897990" w:rsidRPr="00387465" w:rsidRDefault="00897990" w:rsidP="00673BD7">
            <w:pPr>
              <w:adjustRightIn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55222EB" w14:textId="77777777" w:rsidR="00897990" w:rsidRPr="00387465" w:rsidRDefault="00897990" w:rsidP="00450C58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387465">
              <w:rPr>
                <w:rFonts w:eastAsia="標楷體" w:hint="eastAsia"/>
                <w:b/>
                <w:color w:val="000000" w:themeColor="text1"/>
              </w:rPr>
              <w:t>科</w:t>
            </w:r>
            <w:r w:rsidRPr="00387465">
              <w:rPr>
                <w:rFonts w:eastAsia="標楷體"/>
                <w:b/>
                <w:color w:val="000000" w:themeColor="text1"/>
              </w:rPr>
              <w:t>/</w:t>
            </w:r>
            <w:r w:rsidRPr="00387465">
              <w:rPr>
                <w:rFonts w:eastAsia="標楷體" w:hint="eastAsia"/>
                <w:b/>
                <w:color w:val="000000" w:themeColor="text1"/>
              </w:rPr>
              <w:t>系</w:t>
            </w:r>
            <w:r w:rsidRPr="00387465">
              <w:rPr>
                <w:rFonts w:eastAsia="標楷體"/>
                <w:b/>
                <w:color w:val="000000" w:themeColor="text1"/>
              </w:rPr>
              <w:t>/</w:t>
            </w:r>
            <w:r w:rsidRPr="00387465">
              <w:rPr>
                <w:rFonts w:eastAsia="標楷體" w:hint="eastAsia"/>
                <w:b/>
                <w:color w:val="000000" w:themeColor="text1"/>
              </w:rPr>
              <w:t>所</w:t>
            </w:r>
          </w:p>
        </w:tc>
        <w:tc>
          <w:tcPr>
            <w:tcW w:w="36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127627" w14:textId="77777777" w:rsidR="00897990" w:rsidRPr="00387465" w:rsidRDefault="00897990" w:rsidP="00450C58">
            <w:pPr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387465" w:rsidRPr="00387465" w14:paraId="2B416381" w14:textId="77777777" w:rsidTr="00673BD7">
        <w:trPr>
          <w:cantSplit/>
          <w:trHeight w:val="21"/>
        </w:trPr>
        <w:tc>
          <w:tcPr>
            <w:tcW w:w="470" w:type="dxa"/>
            <w:vMerge/>
            <w:tcBorders>
              <w:left w:val="single" w:sz="6" w:space="0" w:color="auto"/>
            </w:tcBorders>
            <w:vAlign w:val="center"/>
          </w:tcPr>
          <w:p w14:paraId="2854DFEB" w14:textId="77777777" w:rsidR="00897990" w:rsidRPr="00387465" w:rsidRDefault="00897990" w:rsidP="00450C58">
            <w:pPr>
              <w:adjustRightIn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70" w:type="dxa"/>
            <w:vMerge/>
            <w:textDirection w:val="tbRlV"/>
            <w:vAlign w:val="center"/>
          </w:tcPr>
          <w:p w14:paraId="5B1F0CB7" w14:textId="77777777" w:rsidR="00897990" w:rsidRPr="00387465" w:rsidRDefault="00897990" w:rsidP="00450C58">
            <w:pPr>
              <w:adjustRightIn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70" w:type="dxa"/>
            <w:vMerge/>
            <w:tcBorders>
              <w:right w:val="single" w:sz="6" w:space="0" w:color="auto"/>
            </w:tcBorders>
            <w:textDirection w:val="tbRlV"/>
            <w:vAlign w:val="center"/>
          </w:tcPr>
          <w:p w14:paraId="5137BA39" w14:textId="77777777" w:rsidR="00897990" w:rsidRPr="00387465" w:rsidRDefault="00897990" w:rsidP="00450C58">
            <w:pPr>
              <w:adjustRightIn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72" w:type="dxa"/>
            <w:vMerge/>
            <w:tcBorders>
              <w:left w:val="single" w:sz="6" w:space="0" w:color="auto"/>
            </w:tcBorders>
            <w:textDirection w:val="tbRlV"/>
            <w:vAlign w:val="center"/>
          </w:tcPr>
          <w:p w14:paraId="61EFEC34" w14:textId="77777777" w:rsidR="00897990" w:rsidRPr="00387465" w:rsidRDefault="00897990" w:rsidP="00450C58">
            <w:pPr>
              <w:adjustRightIn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72" w:type="dxa"/>
            <w:vMerge/>
            <w:textDirection w:val="tbRlV"/>
            <w:vAlign w:val="center"/>
          </w:tcPr>
          <w:p w14:paraId="4C457C61" w14:textId="77777777" w:rsidR="00897990" w:rsidRPr="00387465" w:rsidRDefault="00897990" w:rsidP="00450C58">
            <w:pPr>
              <w:adjustRightIn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73" w:type="dxa"/>
            <w:vMerge/>
            <w:tcBorders>
              <w:right w:val="single" w:sz="6" w:space="0" w:color="auto"/>
            </w:tcBorders>
            <w:textDirection w:val="tbRlV"/>
            <w:vAlign w:val="center"/>
          </w:tcPr>
          <w:p w14:paraId="20C167E3" w14:textId="77777777" w:rsidR="00897990" w:rsidRPr="00387465" w:rsidRDefault="00897990" w:rsidP="00450C58">
            <w:pPr>
              <w:adjustRightIn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vMerge/>
            <w:tcBorders>
              <w:right w:val="single" w:sz="18" w:space="0" w:color="auto"/>
            </w:tcBorders>
            <w:textDirection w:val="tbRlV"/>
            <w:vAlign w:val="center"/>
          </w:tcPr>
          <w:p w14:paraId="36BB305B" w14:textId="77777777" w:rsidR="00897990" w:rsidRPr="00387465" w:rsidRDefault="00897990" w:rsidP="00673BD7">
            <w:pPr>
              <w:adjustRightIn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extDirection w:val="tbRlV"/>
            <w:vAlign w:val="center"/>
          </w:tcPr>
          <w:p w14:paraId="463AD213" w14:textId="77777777" w:rsidR="00897990" w:rsidRPr="00387465" w:rsidRDefault="00897990" w:rsidP="00673BD7">
            <w:pPr>
              <w:adjustRightIn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999F386" w14:textId="7FF07D1E" w:rsidR="00897990" w:rsidRPr="00387465" w:rsidRDefault="00897990" w:rsidP="00450C58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387465">
              <w:rPr>
                <w:rFonts w:eastAsia="標楷體" w:hint="eastAsia"/>
                <w:b/>
                <w:color w:val="000000" w:themeColor="text1"/>
              </w:rPr>
              <w:t>主修</w:t>
            </w:r>
          </w:p>
        </w:tc>
        <w:tc>
          <w:tcPr>
            <w:tcW w:w="36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20469B" w14:textId="77777777" w:rsidR="00897990" w:rsidRPr="00387465" w:rsidRDefault="00897990" w:rsidP="00450C58">
            <w:pPr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387465" w:rsidRPr="00387465" w14:paraId="37689271" w14:textId="77777777" w:rsidTr="00673BD7">
        <w:trPr>
          <w:trHeight w:val="361"/>
        </w:trPr>
        <w:tc>
          <w:tcPr>
            <w:tcW w:w="470" w:type="dxa"/>
            <w:vMerge w:val="restart"/>
            <w:textDirection w:val="tbRlV"/>
          </w:tcPr>
          <w:p w14:paraId="6D37DEDC" w14:textId="77777777" w:rsidR="00673BD7" w:rsidRPr="00387465" w:rsidRDefault="00673BD7" w:rsidP="00772BBC">
            <w:pPr>
              <w:adjustRightIn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87465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470" w:type="dxa"/>
            <w:vMerge w:val="restart"/>
            <w:textDirection w:val="tbRlV"/>
          </w:tcPr>
          <w:p w14:paraId="136D8913" w14:textId="77777777" w:rsidR="00673BD7" w:rsidRPr="00387465" w:rsidRDefault="00673BD7" w:rsidP="00772BBC">
            <w:pPr>
              <w:adjustRightIn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87465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470" w:type="dxa"/>
            <w:vMerge w:val="restart"/>
            <w:textDirection w:val="tbRlV"/>
          </w:tcPr>
          <w:p w14:paraId="6C305EB7" w14:textId="77777777" w:rsidR="00673BD7" w:rsidRPr="00387465" w:rsidRDefault="00673BD7" w:rsidP="00772BBC">
            <w:pPr>
              <w:adjustRightIn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87465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472" w:type="dxa"/>
            <w:vMerge w:val="restart"/>
            <w:textDirection w:val="tbRlV"/>
          </w:tcPr>
          <w:p w14:paraId="16AE70E5" w14:textId="77777777" w:rsidR="00673BD7" w:rsidRPr="00387465" w:rsidRDefault="00673BD7" w:rsidP="00772BBC">
            <w:pPr>
              <w:adjustRightIn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87465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472" w:type="dxa"/>
            <w:vMerge w:val="restart"/>
            <w:textDirection w:val="tbRlV"/>
          </w:tcPr>
          <w:p w14:paraId="3D2DAF93" w14:textId="77777777" w:rsidR="00673BD7" w:rsidRPr="00387465" w:rsidRDefault="00673BD7" w:rsidP="00772BBC">
            <w:pPr>
              <w:adjustRightIn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87465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473" w:type="dxa"/>
            <w:vMerge w:val="restart"/>
            <w:textDirection w:val="tbRlV"/>
          </w:tcPr>
          <w:p w14:paraId="1CB55E97" w14:textId="77777777" w:rsidR="00673BD7" w:rsidRPr="00387465" w:rsidRDefault="00673BD7" w:rsidP="00772BBC">
            <w:pPr>
              <w:adjustRightIn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87465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1276" w:type="dxa"/>
            <w:vMerge w:val="restart"/>
            <w:tcBorders>
              <w:right w:val="single" w:sz="18" w:space="0" w:color="auto"/>
            </w:tcBorders>
            <w:vAlign w:val="center"/>
          </w:tcPr>
          <w:p w14:paraId="74FA8591" w14:textId="77777777" w:rsidR="00673BD7" w:rsidRPr="00387465" w:rsidRDefault="00673BD7" w:rsidP="00673BD7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87465">
              <w:rPr>
                <w:rFonts w:ascii="標楷體" w:eastAsia="標楷體" w:hAnsi="標楷體" w:hint="eastAsia"/>
                <w:color w:val="000000" w:themeColor="text1"/>
              </w:rPr>
              <w:t>/</w:t>
            </w:r>
            <w:r w:rsidRPr="00387465">
              <w:rPr>
                <w:rFonts w:ascii="標楷體" w:eastAsia="標楷體" w:hAnsi="標楷體"/>
                <w:color w:val="000000" w:themeColor="text1"/>
              </w:rPr>
              <w:t>~/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extDirection w:val="tbRlV"/>
            <w:vAlign w:val="center"/>
          </w:tcPr>
          <w:p w14:paraId="49E30D27" w14:textId="77777777" w:rsidR="00673BD7" w:rsidRPr="00387465" w:rsidRDefault="00673BD7" w:rsidP="00673BD7">
            <w:pPr>
              <w:adjustRightIn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87465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1276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267C6637" w14:textId="77777777" w:rsidR="00673BD7" w:rsidRPr="00387465" w:rsidRDefault="00673BD7" w:rsidP="00772BBC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387465">
              <w:rPr>
                <w:rFonts w:eastAsia="標楷體" w:hint="eastAsia"/>
                <w:b/>
                <w:color w:val="000000" w:themeColor="text1"/>
              </w:rPr>
              <w:t>學校</w:t>
            </w:r>
          </w:p>
        </w:tc>
        <w:tc>
          <w:tcPr>
            <w:tcW w:w="3685" w:type="dxa"/>
          </w:tcPr>
          <w:p w14:paraId="0D6A05AE" w14:textId="77777777" w:rsidR="00673BD7" w:rsidRPr="00387465" w:rsidRDefault="00673BD7" w:rsidP="00772BBC">
            <w:pPr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387465" w:rsidRPr="00387465" w14:paraId="069B7AD2" w14:textId="77777777" w:rsidTr="00673BD7">
        <w:trPr>
          <w:trHeight w:val="21"/>
        </w:trPr>
        <w:tc>
          <w:tcPr>
            <w:tcW w:w="470" w:type="dxa"/>
            <w:vMerge/>
          </w:tcPr>
          <w:p w14:paraId="41C6D5AA" w14:textId="77777777" w:rsidR="00673BD7" w:rsidRPr="00387465" w:rsidRDefault="00673BD7" w:rsidP="00772BBC">
            <w:pPr>
              <w:adjustRightIn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70" w:type="dxa"/>
            <w:vMerge/>
            <w:textDirection w:val="tbRlV"/>
          </w:tcPr>
          <w:p w14:paraId="03FFA1B8" w14:textId="77777777" w:rsidR="00673BD7" w:rsidRPr="00387465" w:rsidRDefault="00673BD7" w:rsidP="00772BBC">
            <w:pPr>
              <w:adjustRightIn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70" w:type="dxa"/>
            <w:vMerge/>
            <w:textDirection w:val="tbRlV"/>
          </w:tcPr>
          <w:p w14:paraId="00EBC3D9" w14:textId="77777777" w:rsidR="00673BD7" w:rsidRPr="00387465" w:rsidRDefault="00673BD7" w:rsidP="00772BBC">
            <w:pPr>
              <w:adjustRightIn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72" w:type="dxa"/>
            <w:vMerge/>
            <w:textDirection w:val="tbRlV"/>
          </w:tcPr>
          <w:p w14:paraId="6FC5118E" w14:textId="77777777" w:rsidR="00673BD7" w:rsidRPr="00387465" w:rsidRDefault="00673BD7" w:rsidP="00772BBC">
            <w:pPr>
              <w:adjustRightIn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72" w:type="dxa"/>
            <w:vMerge/>
            <w:textDirection w:val="tbRlV"/>
          </w:tcPr>
          <w:p w14:paraId="763F577D" w14:textId="77777777" w:rsidR="00673BD7" w:rsidRPr="00387465" w:rsidRDefault="00673BD7" w:rsidP="00772BBC">
            <w:pPr>
              <w:adjustRightIn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73" w:type="dxa"/>
            <w:vMerge/>
            <w:textDirection w:val="tbRlV"/>
          </w:tcPr>
          <w:p w14:paraId="770C5928" w14:textId="77777777" w:rsidR="00673BD7" w:rsidRPr="00387465" w:rsidRDefault="00673BD7" w:rsidP="00772BBC">
            <w:pPr>
              <w:adjustRightIn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vMerge/>
            <w:tcBorders>
              <w:right w:val="single" w:sz="18" w:space="0" w:color="auto"/>
            </w:tcBorders>
            <w:textDirection w:val="tbRlV"/>
            <w:vAlign w:val="center"/>
          </w:tcPr>
          <w:p w14:paraId="2FC55263" w14:textId="77777777" w:rsidR="00673BD7" w:rsidRPr="00387465" w:rsidRDefault="00673BD7" w:rsidP="00673BD7">
            <w:pPr>
              <w:adjustRightIn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extDirection w:val="tbRlV"/>
            <w:vAlign w:val="center"/>
          </w:tcPr>
          <w:p w14:paraId="3FF6675F" w14:textId="77777777" w:rsidR="00673BD7" w:rsidRPr="00387465" w:rsidRDefault="00673BD7" w:rsidP="00673BD7">
            <w:pPr>
              <w:adjustRightIn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6AE88552" w14:textId="77777777" w:rsidR="00673BD7" w:rsidRPr="00387465" w:rsidRDefault="00673BD7" w:rsidP="00772BBC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387465">
              <w:rPr>
                <w:rFonts w:eastAsia="標楷體" w:hint="eastAsia"/>
                <w:b/>
                <w:color w:val="000000" w:themeColor="text1"/>
              </w:rPr>
              <w:t>科</w:t>
            </w:r>
            <w:r w:rsidRPr="00387465">
              <w:rPr>
                <w:rFonts w:eastAsia="標楷體"/>
                <w:b/>
                <w:color w:val="000000" w:themeColor="text1"/>
              </w:rPr>
              <w:t>/</w:t>
            </w:r>
            <w:r w:rsidRPr="00387465">
              <w:rPr>
                <w:rFonts w:eastAsia="標楷體" w:hint="eastAsia"/>
                <w:b/>
                <w:color w:val="000000" w:themeColor="text1"/>
              </w:rPr>
              <w:t>系</w:t>
            </w:r>
            <w:r w:rsidRPr="00387465">
              <w:rPr>
                <w:rFonts w:eastAsia="標楷體"/>
                <w:b/>
                <w:color w:val="000000" w:themeColor="text1"/>
              </w:rPr>
              <w:t>/</w:t>
            </w:r>
            <w:r w:rsidRPr="00387465">
              <w:rPr>
                <w:rFonts w:eastAsia="標楷體" w:hint="eastAsia"/>
                <w:b/>
                <w:color w:val="000000" w:themeColor="text1"/>
              </w:rPr>
              <w:t>所</w:t>
            </w:r>
          </w:p>
        </w:tc>
        <w:tc>
          <w:tcPr>
            <w:tcW w:w="3685" w:type="dxa"/>
          </w:tcPr>
          <w:p w14:paraId="754F8483" w14:textId="77777777" w:rsidR="00673BD7" w:rsidRPr="00387465" w:rsidRDefault="00673BD7" w:rsidP="00772BBC">
            <w:pPr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387465" w:rsidRPr="00387465" w14:paraId="27E41C77" w14:textId="77777777" w:rsidTr="00673BD7">
        <w:trPr>
          <w:trHeight w:val="21"/>
        </w:trPr>
        <w:tc>
          <w:tcPr>
            <w:tcW w:w="470" w:type="dxa"/>
            <w:vMerge/>
          </w:tcPr>
          <w:p w14:paraId="15C38D0E" w14:textId="77777777" w:rsidR="00673BD7" w:rsidRPr="00387465" w:rsidRDefault="00673BD7" w:rsidP="00772BBC">
            <w:pPr>
              <w:adjustRightIn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70" w:type="dxa"/>
            <w:vMerge/>
            <w:textDirection w:val="tbRlV"/>
          </w:tcPr>
          <w:p w14:paraId="0A06FF7F" w14:textId="77777777" w:rsidR="00673BD7" w:rsidRPr="00387465" w:rsidRDefault="00673BD7" w:rsidP="00772BBC">
            <w:pPr>
              <w:adjustRightIn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70" w:type="dxa"/>
            <w:vMerge/>
            <w:textDirection w:val="tbRlV"/>
          </w:tcPr>
          <w:p w14:paraId="49846176" w14:textId="77777777" w:rsidR="00673BD7" w:rsidRPr="00387465" w:rsidRDefault="00673BD7" w:rsidP="00772BBC">
            <w:pPr>
              <w:adjustRightIn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72" w:type="dxa"/>
            <w:vMerge/>
            <w:textDirection w:val="tbRlV"/>
          </w:tcPr>
          <w:p w14:paraId="769BB9CA" w14:textId="77777777" w:rsidR="00673BD7" w:rsidRPr="00387465" w:rsidRDefault="00673BD7" w:rsidP="00772BBC">
            <w:pPr>
              <w:adjustRightIn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72" w:type="dxa"/>
            <w:vMerge/>
            <w:textDirection w:val="tbRlV"/>
          </w:tcPr>
          <w:p w14:paraId="4F3376FD" w14:textId="77777777" w:rsidR="00673BD7" w:rsidRPr="00387465" w:rsidRDefault="00673BD7" w:rsidP="00772BBC">
            <w:pPr>
              <w:adjustRightIn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73" w:type="dxa"/>
            <w:vMerge/>
            <w:textDirection w:val="tbRlV"/>
          </w:tcPr>
          <w:p w14:paraId="0468A473" w14:textId="77777777" w:rsidR="00673BD7" w:rsidRPr="00387465" w:rsidRDefault="00673BD7" w:rsidP="00772BBC">
            <w:pPr>
              <w:adjustRightIn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vMerge/>
            <w:tcBorders>
              <w:right w:val="single" w:sz="18" w:space="0" w:color="auto"/>
            </w:tcBorders>
            <w:textDirection w:val="tbRlV"/>
            <w:vAlign w:val="center"/>
          </w:tcPr>
          <w:p w14:paraId="3D798FC4" w14:textId="77777777" w:rsidR="00673BD7" w:rsidRPr="00387465" w:rsidRDefault="00673BD7" w:rsidP="00673BD7">
            <w:pPr>
              <w:adjustRightIn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extDirection w:val="tbRlV"/>
            <w:vAlign w:val="center"/>
          </w:tcPr>
          <w:p w14:paraId="7B8D30AF" w14:textId="77777777" w:rsidR="00673BD7" w:rsidRPr="00387465" w:rsidRDefault="00673BD7" w:rsidP="00673BD7">
            <w:pPr>
              <w:adjustRightIn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7291ABA6" w14:textId="77777777" w:rsidR="00673BD7" w:rsidRPr="00387465" w:rsidRDefault="00673BD7" w:rsidP="00772BBC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387465">
              <w:rPr>
                <w:rFonts w:eastAsia="標楷體" w:hint="eastAsia"/>
                <w:b/>
                <w:color w:val="000000" w:themeColor="text1"/>
              </w:rPr>
              <w:t>主修</w:t>
            </w:r>
          </w:p>
        </w:tc>
        <w:tc>
          <w:tcPr>
            <w:tcW w:w="3685" w:type="dxa"/>
          </w:tcPr>
          <w:p w14:paraId="5972E5BB" w14:textId="77777777" w:rsidR="00673BD7" w:rsidRPr="00387465" w:rsidRDefault="00673BD7" w:rsidP="00772BBC">
            <w:pPr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387465" w:rsidRPr="00387465" w14:paraId="254CF449" w14:textId="77777777" w:rsidTr="00673BD7">
        <w:trPr>
          <w:trHeight w:val="361"/>
        </w:trPr>
        <w:tc>
          <w:tcPr>
            <w:tcW w:w="470" w:type="dxa"/>
            <w:vMerge w:val="restart"/>
            <w:textDirection w:val="tbRlV"/>
          </w:tcPr>
          <w:p w14:paraId="7524B96C" w14:textId="77777777" w:rsidR="00673BD7" w:rsidRPr="00387465" w:rsidRDefault="00673BD7" w:rsidP="00772BBC">
            <w:pPr>
              <w:adjustRightIn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87465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470" w:type="dxa"/>
            <w:vMerge w:val="restart"/>
            <w:textDirection w:val="tbRlV"/>
          </w:tcPr>
          <w:p w14:paraId="1CEA6D48" w14:textId="77777777" w:rsidR="00673BD7" w:rsidRPr="00387465" w:rsidRDefault="00673BD7" w:rsidP="00772BBC">
            <w:pPr>
              <w:adjustRightIn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87465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470" w:type="dxa"/>
            <w:vMerge w:val="restart"/>
            <w:textDirection w:val="tbRlV"/>
          </w:tcPr>
          <w:p w14:paraId="686F1F2C" w14:textId="77777777" w:rsidR="00673BD7" w:rsidRPr="00387465" w:rsidRDefault="00673BD7" w:rsidP="00772BBC">
            <w:pPr>
              <w:adjustRightIn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87465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472" w:type="dxa"/>
            <w:vMerge w:val="restart"/>
            <w:textDirection w:val="tbRlV"/>
          </w:tcPr>
          <w:p w14:paraId="0A0BC7C9" w14:textId="77777777" w:rsidR="00673BD7" w:rsidRPr="00387465" w:rsidRDefault="00673BD7" w:rsidP="00772BBC">
            <w:pPr>
              <w:adjustRightIn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87465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472" w:type="dxa"/>
            <w:vMerge w:val="restart"/>
            <w:textDirection w:val="tbRlV"/>
          </w:tcPr>
          <w:p w14:paraId="00FC139C" w14:textId="77777777" w:rsidR="00673BD7" w:rsidRPr="00387465" w:rsidRDefault="00673BD7" w:rsidP="00772BBC">
            <w:pPr>
              <w:adjustRightIn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87465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473" w:type="dxa"/>
            <w:vMerge w:val="restart"/>
            <w:textDirection w:val="tbRlV"/>
          </w:tcPr>
          <w:p w14:paraId="6188F3E1" w14:textId="77777777" w:rsidR="00673BD7" w:rsidRPr="00387465" w:rsidRDefault="00673BD7" w:rsidP="00772BBC">
            <w:pPr>
              <w:adjustRightIn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87465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1276" w:type="dxa"/>
            <w:vMerge w:val="restart"/>
            <w:tcBorders>
              <w:right w:val="single" w:sz="18" w:space="0" w:color="auto"/>
            </w:tcBorders>
            <w:vAlign w:val="center"/>
          </w:tcPr>
          <w:p w14:paraId="5E00DF05" w14:textId="77777777" w:rsidR="00673BD7" w:rsidRPr="00387465" w:rsidRDefault="00673BD7" w:rsidP="00673BD7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87465">
              <w:rPr>
                <w:rFonts w:ascii="標楷體" w:eastAsia="標楷體" w:hAnsi="標楷體" w:hint="eastAsia"/>
                <w:color w:val="000000" w:themeColor="text1"/>
              </w:rPr>
              <w:t>/</w:t>
            </w:r>
            <w:r w:rsidRPr="00387465">
              <w:rPr>
                <w:rFonts w:ascii="標楷體" w:eastAsia="標楷體" w:hAnsi="標楷體"/>
                <w:color w:val="000000" w:themeColor="text1"/>
              </w:rPr>
              <w:t>~/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tbRlV"/>
            <w:vAlign w:val="center"/>
          </w:tcPr>
          <w:p w14:paraId="6278B7C7" w14:textId="77777777" w:rsidR="00673BD7" w:rsidRPr="00387465" w:rsidRDefault="00673BD7" w:rsidP="00673BD7">
            <w:pPr>
              <w:adjustRightIn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87465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1276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4C2F3BE3" w14:textId="77777777" w:rsidR="00673BD7" w:rsidRPr="00387465" w:rsidRDefault="00673BD7" w:rsidP="00772BBC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387465">
              <w:rPr>
                <w:rFonts w:eastAsia="標楷體" w:hint="eastAsia"/>
                <w:b/>
                <w:color w:val="000000" w:themeColor="text1"/>
              </w:rPr>
              <w:t>學校</w:t>
            </w:r>
          </w:p>
        </w:tc>
        <w:tc>
          <w:tcPr>
            <w:tcW w:w="3685" w:type="dxa"/>
          </w:tcPr>
          <w:p w14:paraId="4B195133" w14:textId="77777777" w:rsidR="00673BD7" w:rsidRPr="00387465" w:rsidRDefault="00673BD7" w:rsidP="00772BBC">
            <w:pPr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387465" w:rsidRPr="00387465" w14:paraId="10B57EB2" w14:textId="77777777" w:rsidTr="00673BD7">
        <w:trPr>
          <w:trHeight w:val="21"/>
        </w:trPr>
        <w:tc>
          <w:tcPr>
            <w:tcW w:w="470" w:type="dxa"/>
            <w:vMerge/>
          </w:tcPr>
          <w:p w14:paraId="1444576F" w14:textId="77777777" w:rsidR="00673BD7" w:rsidRPr="00387465" w:rsidRDefault="00673BD7" w:rsidP="00772BBC">
            <w:pPr>
              <w:adjustRightIn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70" w:type="dxa"/>
            <w:vMerge/>
            <w:textDirection w:val="tbRlV"/>
          </w:tcPr>
          <w:p w14:paraId="1CDAF8AB" w14:textId="77777777" w:rsidR="00673BD7" w:rsidRPr="00387465" w:rsidRDefault="00673BD7" w:rsidP="00772BBC">
            <w:pPr>
              <w:adjustRightIn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70" w:type="dxa"/>
            <w:vMerge/>
            <w:textDirection w:val="tbRlV"/>
          </w:tcPr>
          <w:p w14:paraId="17828C91" w14:textId="77777777" w:rsidR="00673BD7" w:rsidRPr="00387465" w:rsidRDefault="00673BD7" w:rsidP="00772BBC">
            <w:pPr>
              <w:adjustRightIn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72" w:type="dxa"/>
            <w:vMerge/>
            <w:textDirection w:val="tbRlV"/>
          </w:tcPr>
          <w:p w14:paraId="0657655B" w14:textId="77777777" w:rsidR="00673BD7" w:rsidRPr="00387465" w:rsidRDefault="00673BD7" w:rsidP="00772BBC">
            <w:pPr>
              <w:adjustRightIn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72" w:type="dxa"/>
            <w:vMerge/>
            <w:textDirection w:val="tbRlV"/>
          </w:tcPr>
          <w:p w14:paraId="61D7FCE5" w14:textId="77777777" w:rsidR="00673BD7" w:rsidRPr="00387465" w:rsidRDefault="00673BD7" w:rsidP="00772BBC">
            <w:pPr>
              <w:adjustRightIn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73" w:type="dxa"/>
            <w:vMerge/>
            <w:textDirection w:val="tbRlV"/>
          </w:tcPr>
          <w:p w14:paraId="360DB6CE" w14:textId="77777777" w:rsidR="00673BD7" w:rsidRPr="00387465" w:rsidRDefault="00673BD7" w:rsidP="00772BBC">
            <w:pPr>
              <w:adjustRightIn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vMerge/>
            <w:tcBorders>
              <w:right w:val="single" w:sz="18" w:space="0" w:color="auto"/>
            </w:tcBorders>
            <w:textDirection w:val="tbRlV"/>
            <w:vAlign w:val="center"/>
          </w:tcPr>
          <w:p w14:paraId="472ADFF7" w14:textId="77777777" w:rsidR="00673BD7" w:rsidRPr="00387465" w:rsidRDefault="00673BD7" w:rsidP="00673BD7">
            <w:pPr>
              <w:adjustRightIn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tbRlV"/>
            <w:vAlign w:val="center"/>
          </w:tcPr>
          <w:p w14:paraId="52DEEC7B" w14:textId="77777777" w:rsidR="00673BD7" w:rsidRPr="00387465" w:rsidRDefault="00673BD7" w:rsidP="00673BD7">
            <w:pPr>
              <w:adjustRightIn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4D231E26" w14:textId="77777777" w:rsidR="00673BD7" w:rsidRPr="00387465" w:rsidRDefault="00673BD7" w:rsidP="00772BBC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387465">
              <w:rPr>
                <w:rFonts w:eastAsia="標楷體" w:hint="eastAsia"/>
                <w:b/>
                <w:color w:val="000000" w:themeColor="text1"/>
              </w:rPr>
              <w:t>科</w:t>
            </w:r>
            <w:r w:rsidRPr="00387465">
              <w:rPr>
                <w:rFonts w:eastAsia="標楷體"/>
                <w:b/>
                <w:color w:val="000000" w:themeColor="text1"/>
              </w:rPr>
              <w:t>/</w:t>
            </w:r>
            <w:r w:rsidRPr="00387465">
              <w:rPr>
                <w:rFonts w:eastAsia="標楷體" w:hint="eastAsia"/>
                <w:b/>
                <w:color w:val="000000" w:themeColor="text1"/>
              </w:rPr>
              <w:t>系</w:t>
            </w:r>
            <w:r w:rsidRPr="00387465">
              <w:rPr>
                <w:rFonts w:eastAsia="標楷體"/>
                <w:b/>
                <w:color w:val="000000" w:themeColor="text1"/>
              </w:rPr>
              <w:t>/</w:t>
            </w:r>
            <w:r w:rsidRPr="00387465">
              <w:rPr>
                <w:rFonts w:eastAsia="標楷體" w:hint="eastAsia"/>
                <w:b/>
                <w:color w:val="000000" w:themeColor="text1"/>
              </w:rPr>
              <w:t>所</w:t>
            </w:r>
          </w:p>
        </w:tc>
        <w:tc>
          <w:tcPr>
            <w:tcW w:w="3685" w:type="dxa"/>
          </w:tcPr>
          <w:p w14:paraId="57486E1F" w14:textId="77777777" w:rsidR="00673BD7" w:rsidRPr="00387465" w:rsidRDefault="00673BD7" w:rsidP="00772BBC">
            <w:pPr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387465" w:rsidRPr="00387465" w14:paraId="47918E16" w14:textId="77777777" w:rsidTr="00673BD7">
        <w:trPr>
          <w:trHeight w:val="21"/>
        </w:trPr>
        <w:tc>
          <w:tcPr>
            <w:tcW w:w="470" w:type="dxa"/>
            <w:vMerge/>
          </w:tcPr>
          <w:p w14:paraId="1DCA2791" w14:textId="77777777" w:rsidR="00673BD7" w:rsidRPr="00387465" w:rsidRDefault="00673BD7" w:rsidP="00772BBC">
            <w:pPr>
              <w:adjustRightIn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70" w:type="dxa"/>
            <w:vMerge/>
            <w:textDirection w:val="tbRlV"/>
          </w:tcPr>
          <w:p w14:paraId="6F5CA24A" w14:textId="77777777" w:rsidR="00673BD7" w:rsidRPr="00387465" w:rsidRDefault="00673BD7" w:rsidP="00772BBC">
            <w:pPr>
              <w:adjustRightIn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70" w:type="dxa"/>
            <w:vMerge/>
            <w:textDirection w:val="tbRlV"/>
          </w:tcPr>
          <w:p w14:paraId="4FCAEF10" w14:textId="77777777" w:rsidR="00673BD7" w:rsidRPr="00387465" w:rsidRDefault="00673BD7" w:rsidP="00772BBC">
            <w:pPr>
              <w:adjustRightIn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72" w:type="dxa"/>
            <w:vMerge/>
            <w:textDirection w:val="tbRlV"/>
          </w:tcPr>
          <w:p w14:paraId="37420E28" w14:textId="77777777" w:rsidR="00673BD7" w:rsidRPr="00387465" w:rsidRDefault="00673BD7" w:rsidP="00772BBC">
            <w:pPr>
              <w:adjustRightIn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72" w:type="dxa"/>
            <w:vMerge/>
            <w:textDirection w:val="tbRlV"/>
          </w:tcPr>
          <w:p w14:paraId="7C25EA19" w14:textId="77777777" w:rsidR="00673BD7" w:rsidRPr="00387465" w:rsidRDefault="00673BD7" w:rsidP="00772BBC">
            <w:pPr>
              <w:adjustRightIn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73" w:type="dxa"/>
            <w:vMerge/>
            <w:textDirection w:val="tbRlV"/>
          </w:tcPr>
          <w:p w14:paraId="5592AB8E" w14:textId="77777777" w:rsidR="00673BD7" w:rsidRPr="00387465" w:rsidRDefault="00673BD7" w:rsidP="00772BBC">
            <w:pPr>
              <w:adjustRightIn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vMerge/>
            <w:tcBorders>
              <w:right w:val="single" w:sz="18" w:space="0" w:color="auto"/>
            </w:tcBorders>
            <w:textDirection w:val="tbRlV"/>
            <w:vAlign w:val="center"/>
          </w:tcPr>
          <w:p w14:paraId="76CC44C5" w14:textId="77777777" w:rsidR="00673BD7" w:rsidRPr="00387465" w:rsidRDefault="00673BD7" w:rsidP="00673BD7">
            <w:pPr>
              <w:adjustRightIn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textDirection w:val="tbRlV"/>
            <w:vAlign w:val="center"/>
          </w:tcPr>
          <w:p w14:paraId="15771FC6" w14:textId="77777777" w:rsidR="00673BD7" w:rsidRPr="00387465" w:rsidRDefault="00673BD7" w:rsidP="00673BD7">
            <w:pPr>
              <w:adjustRightIn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160A991E" w14:textId="77777777" w:rsidR="00673BD7" w:rsidRPr="00387465" w:rsidRDefault="00673BD7" w:rsidP="00772BBC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387465">
              <w:rPr>
                <w:rFonts w:eastAsia="標楷體" w:hint="eastAsia"/>
                <w:b/>
                <w:color w:val="000000" w:themeColor="text1"/>
              </w:rPr>
              <w:t>主修</w:t>
            </w:r>
          </w:p>
        </w:tc>
        <w:tc>
          <w:tcPr>
            <w:tcW w:w="3685" w:type="dxa"/>
          </w:tcPr>
          <w:p w14:paraId="2FA0D17E" w14:textId="77777777" w:rsidR="00673BD7" w:rsidRPr="00387465" w:rsidRDefault="00673BD7" w:rsidP="00772BBC">
            <w:pPr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387465" w:rsidRPr="00387465" w14:paraId="0A0947F3" w14:textId="77777777" w:rsidTr="00673BD7">
        <w:trPr>
          <w:trHeight w:val="361"/>
        </w:trPr>
        <w:tc>
          <w:tcPr>
            <w:tcW w:w="470" w:type="dxa"/>
            <w:vMerge w:val="restart"/>
            <w:textDirection w:val="tbRlV"/>
          </w:tcPr>
          <w:p w14:paraId="3604CE7D" w14:textId="77777777" w:rsidR="00673BD7" w:rsidRPr="00387465" w:rsidRDefault="00673BD7" w:rsidP="00772BBC">
            <w:pPr>
              <w:adjustRightIn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87465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470" w:type="dxa"/>
            <w:vMerge w:val="restart"/>
            <w:textDirection w:val="tbRlV"/>
          </w:tcPr>
          <w:p w14:paraId="71726BD9" w14:textId="77777777" w:rsidR="00673BD7" w:rsidRPr="00387465" w:rsidRDefault="00673BD7" w:rsidP="00772BBC">
            <w:pPr>
              <w:adjustRightIn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87465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470" w:type="dxa"/>
            <w:vMerge w:val="restart"/>
            <w:textDirection w:val="tbRlV"/>
          </w:tcPr>
          <w:p w14:paraId="4DA046E3" w14:textId="77777777" w:rsidR="00673BD7" w:rsidRPr="00387465" w:rsidRDefault="00673BD7" w:rsidP="00772BBC">
            <w:pPr>
              <w:adjustRightIn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87465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472" w:type="dxa"/>
            <w:vMerge w:val="restart"/>
            <w:textDirection w:val="tbRlV"/>
          </w:tcPr>
          <w:p w14:paraId="18CC5167" w14:textId="77777777" w:rsidR="00673BD7" w:rsidRPr="00387465" w:rsidRDefault="00673BD7" w:rsidP="00772BBC">
            <w:pPr>
              <w:adjustRightIn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87465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472" w:type="dxa"/>
            <w:vMerge w:val="restart"/>
            <w:textDirection w:val="tbRlV"/>
          </w:tcPr>
          <w:p w14:paraId="715B9536" w14:textId="77777777" w:rsidR="00673BD7" w:rsidRPr="00387465" w:rsidRDefault="00673BD7" w:rsidP="00772BBC">
            <w:pPr>
              <w:adjustRightIn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87465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473" w:type="dxa"/>
            <w:vMerge w:val="restart"/>
            <w:textDirection w:val="tbRlV"/>
          </w:tcPr>
          <w:p w14:paraId="61782CAE" w14:textId="77777777" w:rsidR="00673BD7" w:rsidRPr="00387465" w:rsidRDefault="00673BD7" w:rsidP="00772BBC">
            <w:pPr>
              <w:adjustRightIn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87465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1276" w:type="dxa"/>
            <w:vMerge w:val="restart"/>
            <w:tcBorders>
              <w:right w:val="single" w:sz="18" w:space="0" w:color="auto"/>
            </w:tcBorders>
            <w:vAlign w:val="center"/>
          </w:tcPr>
          <w:p w14:paraId="5A56F6FC" w14:textId="77777777" w:rsidR="00673BD7" w:rsidRPr="00387465" w:rsidRDefault="00673BD7" w:rsidP="00673BD7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87465">
              <w:rPr>
                <w:rFonts w:ascii="標楷體" w:eastAsia="標楷體" w:hAnsi="標楷體" w:hint="eastAsia"/>
                <w:color w:val="000000" w:themeColor="text1"/>
              </w:rPr>
              <w:t>/</w:t>
            </w:r>
            <w:r w:rsidRPr="00387465">
              <w:rPr>
                <w:rFonts w:ascii="標楷體" w:eastAsia="標楷體" w:hAnsi="標楷體"/>
                <w:color w:val="000000" w:themeColor="text1"/>
              </w:rPr>
              <w:t>~/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tbRlV"/>
            <w:vAlign w:val="center"/>
          </w:tcPr>
          <w:p w14:paraId="554E1157" w14:textId="77777777" w:rsidR="00673BD7" w:rsidRPr="00387465" w:rsidRDefault="00673BD7" w:rsidP="00673BD7">
            <w:pPr>
              <w:adjustRightIn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87465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1276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2EFC10BF" w14:textId="77777777" w:rsidR="00673BD7" w:rsidRPr="00387465" w:rsidRDefault="00673BD7" w:rsidP="00772BBC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387465">
              <w:rPr>
                <w:rFonts w:eastAsia="標楷體" w:hint="eastAsia"/>
                <w:b/>
                <w:color w:val="000000" w:themeColor="text1"/>
              </w:rPr>
              <w:t>學校</w:t>
            </w:r>
          </w:p>
        </w:tc>
        <w:tc>
          <w:tcPr>
            <w:tcW w:w="3685" w:type="dxa"/>
          </w:tcPr>
          <w:p w14:paraId="171B3692" w14:textId="77777777" w:rsidR="00673BD7" w:rsidRPr="00387465" w:rsidRDefault="00673BD7" w:rsidP="00772BBC">
            <w:pPr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387465" w:rsidRPr="00387465" w14:paraId="1BD65F04" w14:textId="77777777" w:rsidTr="00673BD7">
        <w:trPr>
          <w:trHeight w:val="21"/>
        </w:trPr>
        <w:tc>
          <w:tcPr>
            <w:tcW w:w="470" w:type="dxa"/>
            <w:vMerge/>
          </w:tcPr>
          <w:p w14:paraId="2119DEA4" w14:textId="77777777" w:rsidR="00673BD7" w:rsidRPr="00387465" w:rsidRDefault="00673BD7" w:rsidP="00772BBC">
            <w:pPr>
              <w:adjustRightIn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70" w:type="dxa"/>
            <w:vMerge/>
            <w:textDirection w:val="tbRlV"/>
          </w:tcPr>
          <w:p w14:paraId="787EF73E" w14:textId="77777777" w:rsidR="00673BD7" w:rsidRPr="00387465" w:rsidRDefault="00673BD7" w:rsidP="00772BBC">
            <w:pPr>
              <w:adjustRightIn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70" w:type="dxa"/>
            <w:vMerge/>
            <w:textDirection w:val="tbRlV"/>
          </w:tcPr>
          <w:p w14:paraId="39DFF22C" w14:textId="77777777" w:rsidR="00673BD7" w:rsidRPr="00387465" w:rsidRDefault="00673BD7" w:rsidP="00772BBC">
            <w:pPr>
              <w:adjustRightIn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72" w:type="dxa"/>
            <w:vMerge/>
            <w:textDirection w:val="tbRlV"/>
          </w:tcPr>
          <w:p w14:paraId="5F5A4425" w14:textId="77777777" w:rsidR="00673BD7" w:rsidRPr="00387465" w:rsidRDefault="00673BD7" w:rsidP="00772BBC">
            <w:pPr>
              <w:adjustRightIn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72" w:type="dxa"/>
            <w:vMerge/>
            <w:textDirection w:val="tbRlV"/>
          </w:tcPr>
          <w:p w14:paraId="24F52831" w14:textId="77777777" w:rsidR="00673BD7" w:rsidRPr="00387465" w:rsidRDefault="00673BD7" w:rsidP="00772BBC">
            <w:pPr>
              <w:adjustRightIn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73" w:type="dxa"/>
            <w:vMerge/>
            <w:textDirection w:val="tbRlV"/>
          </w:tcPr>
          <w:p w14:paraId="6C13B717" w14:textId="77777777" w:rsidR="00673BD7" w:rsidRPr="00387465" w:rsidRDefault="00673BD7" w:rsidP="00772BBC">
            <w:pPr>
              <w:adjustRightIn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vMerge/>
            <w:tcBorders>
              <w:right w:val="single" w:sz="18" w:space="0" w:color="auto"/>
            </w:tcBorders>
            <w:textDirection w:val="tbRlV"/>
            <w:vAlign w:val="center"/>
          </w:tcPr>
          <w:p w14:paraId="4B63DEA6" w14:textId="77777777" w:rsidR="00673BD7" w:rsidRPr="00387465" w:rsidRDefault="00673BD7" w:rsidP="00673BD7">
            <w:pPr>
              <w:adjustRightIn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tbRlV"/>
            <w:vAlign w:val="center"/>
          </w:tcPr>
          <w:p w14:paraId="5161525B" w14:textId="77777777" w:rsidR="00673BD7" w:rsidRPr="00387465" w:rsidRDefault="00673BD7" w:rsidP="00673BD7">
            <w:pPr>
              <w:adjustRightIn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1DA154E9" w14:textId="77777777" w:rsidR="00673BD7" w:rsidRPr="00387465" w:rsidRDefault="00673BD7" w:rsidP="00772BBC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387465">
              <w:rPr>
                <w:rFonts w:eastAsia="標楷體" w:hint="eastAsia"/>
                <w:b/>
                <w:color w:val="000000" w:themeColor="text1"/>
              </w:rPr>
              <w:t>科</w:t>
            </w:r>
            <w:r w:rsidRPr="00387465">
              <w:rPr>
                <w:rFonts w:eastAsia="標楷體"/>
                <w:b/>
                <w:color w:val="000000" w:themeColor="text1"/>
              </w:rPr>
              <w:t>/</w:t>
            </w:r>
            <w:r w:rsidRPr="00387465">
              <w:rPr>
                <w:rFonts w:eastAsia="標楷體" w:hint="eastAsia"/>
                <w:b/>
                <w:color w:val="000000" w:themeColor="text1"/>
              </w:rPr>
              <w:t>系</w:t>
            </w:r>
            <w:r w:rsidRPr="00387465">
              <w:rPr>
                <w:rFonts w:eastAsia="標楷體"/>
                <w:b/>
                <w:color w:val="000000" w:themeColor="text1"/>
              </w:rPr>
              <w:t>/</w:t>
            </w:r>
            <w:r w:rsidRPr="00387465">
              <w:rPr>
                <w:rFonts w:eastAsia="標楷體" w:hint="eastAsia"/>
                <w:b/>
                <w:color w:val="000000" w:themeColor="text1"/>
              </w:rPr>
              <w:t>所</w:t>
            </w:r>
          </w:p>
        </w:tc>
        <w:tc>
          <w:tcPr>
            <w:tcW w:w="3685" w:type="dxa"/>
          </w:tcPr>
          <w:p w14:paraId="51433F0B" w14:textId="77777777" w:rsidR="00673BD7" w:rsidRPr="00387465" w:rsidRDefault="00673BD7" w:rsidP="00772BBC">
            <w:pPr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387465" w:rsidRPr="00387465" w14:paraId="50575806" w14:textId="77777777" w:rsidTr="00673BD7">
        <w:trPr>
          <w:trHeight w:val="21"/>
        </w:trPr>
        <w:tc>
          <w:tcPr>
            <w:tcW w:w="470" w:type="dxa"/>
            <w:vMerge/>
          </w:tcPr>
          <w:p w14:paraId="0A07E403" w14:textId="77777777" w:rsidR="00673BD7" w:rsidRPr="00387465" w:rsidRDefault="00673BD7" w:rsidP="00772BBC">
            <w:pPr>
              <w:adjustRightIn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70" w:type="dxa"/>
            <w:vMerge/>
            <w:textDirection w:val="tbRlV"/>
          </w:tcPr>
          <w:p w14:paraId="6BC30C79" w14:textId="77777777" w:rsidR="00673BD7" w:rsidRPr="00387465" w:rsidRDefault="00673BD7" w:rsidP="00772BBC">
            <w:pPr>
              <w:adjustRightIn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70" w:type="dxa"/>
            <w:vMerge/>
            <w:textDirection w:val="tbRlV"/>
          </w:tcPr>
          <w:p w14:paraId="34C25F71" w14:textId="77777777" w:rsidR="00673BD7" w:rsidRPr="00387465" w:rsidRDefault="00673BD7" w:rsidP="00772BBC">
            <w:pPr>
              <w:adjustRightIn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72" w:type="dxa"/>
            <w:vMerge/>
            <w:textDirection w:val="tbRlV"/>
          </w:tcPr>
          <w:p w14:paraId="1FD431AB" w14:textId="77777777" w:rsidR="00673BD7" w:rsidRPr="00387465" w:rsidRDefault="00673BD7" w:rsidP="00772BBC">
            <w:pPr>
              <w:adjustRightIn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72" w:type="dxa"/>
            <w:vMerge/>
            <w:textDirection w:val="tbRlV"/>
          </w:tcPr>
          <w:p w14:paraId="2A8228C4" w14:textId="77777777" w:rsidR="00673BD7" w:rsidRPr="00387465" w:rsidRDefault="00673BD7" w:rsidP="00772BBC">
            <w:pPr>
              <w:adjustRightIn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73" w:type="dxa"/>
            <w:vMerge/>
            <w:textDirection w:val="tbRlV"/>
          </w:tcPr>
          <w:p w14:paraId="5E62B128" w14:textId="77777777" w:rsidR="00673BD7" w:rsidRPr="00387465" w:rsidRDefault="00673BD7" w:rsidP="00772BBC">
            <w:pPr>
              <w:adjustRightIn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vMerge/>
            <w:tcBorders>
              <w:right w:val="single" w:sz="18" w:space="0" w:color="auto"/>
            </w:tcBorders>
            <w:textDirection w:val="tbRlV"/>
            <w:vAlign w:val="center"/>
          </w:tcPr>
          <w:p w14:paraId="0B333017" w14:textId="77777777" w:rsidR="00673BD7" w:rsidRPr="00387465" w:rsidRDefault="00673BD7" w:rsidP="00673BD7">
            <w:pPr>
              <w:adjustRightIn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extDirection w:val="tbRlV"/>
            <w:vAlign w:val="center"/>
          </w:tcPr>
          <w:p w14:paraId="45C88CB1" w14:textId="77777777" w:rsidR="00673BD7" w:rsidRPr="00387465" w:rsidRDefault="00673BD7" w:rsidP="00673BD7">
            <w:pPr>
              <w:adjustRightIn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39CA2DD4" w14:textId="77777777" w:rsidR="00673BD7" w:rsidRPr="00387465" w:rsidRDefault="00673BD7" w:rsidP="00772BBC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387465">
              <w:rPr>
                <w:rFonts w:eastAsia="標楷體" w:hint="eastAsia"/>
                <w:b/>
                <w:color w:val="000000" w:themeColor="text1"/>
              </w:rPr>
              <w:t>主修</w:t>
            </w:r>
          </w:p>
        </w:tc>
        <w:tc>
          <w:tcPr>
            <w:tcW w:w="3685" w:type="dxa"/>
          </w:tcPr>
          <w:p w14:paraId="1C4CFB74" w14:textId="77777777" w:rsidR="00673BD7" w:rsidRPr="00387465" w:rsidRDefault="00673BD7" w:rsidP="00772BBC">
            <w:pPr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387465" w:rsidRPr="00387465" w14:paraId="74BB085D" w14:textId="77777777" w:rsidTr="005C2855">
        <w:trPr>
          <w:trHeight w:val="387"/>
        </w:trPr>
        <w:tc>
          <w:tcPr>
            <w:tcW w:w="470" w:type="dxa"/>
            <w:vMerge w:val="restart"/>
            <w:textDirection w:val="tbRlV"/>
          </w:tcPr>
          <w:p w14:paraId="41D8B193" w14:textId="77777777" w:rsidR="00673BD7" w:rsidRPr="00387465" w:rsidRDefault="00673BD7" w:rsidP="00772BBC">
            <w:pPr>
              <w:adjustRightIn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87465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470" w:type="dxa"/>
            <w:vMerge w:val="restart"/>
            <w:textDirection w:val="tbRlV"/>
          </w:tcPr>
          <w:p w14:paraId="3121349D" w14:textId="77777777" w:rsidR="00673BD7" w:rsidRPr="00387465" w:rsidRDefault="00673BD7" w:rsidP="00772BBC">
            <w:pPr>
              <w:adjustRightIn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87465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470" w:type="dxa"/>
            <w:vMerge w:val="restart"/>
            <w:textDirection w:val="tbRlV"/>
          </w:tcPr>
          <w:p w14:paraId="61EC2733" w14:textId="77777777" w:rsidR="00673BD7" w:rsidRPr="00387465" w:rsidRDefault="00673BD7" w:rsidP="00772BBC">
            <w:pPr>
              <w:adjustRightIn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87465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472" w:type="dxa"/>
            <w:vMerge w:val="restart"/>
            <w:textDirection w:val="tbRlV"/>
          </w:tcPr>
          <w:p w14:paraId="3BA8CA43" w14:textId="77777777" w:rsidR="00673BD7" w:rsidRPr="00387465" w:rsidRDefault="00673BD7" w:rsidP="00772BBC">
            <w:pPr>
              <w:adjustRightIn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87465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472" w:type="dxa"/>
            <w:vMerge w:val="restart"/>
            <w:textDirection w:val="tbRlV"/>
          </w:tcPr>
          <w:p w14:paraId="5564340C" w14:textId="77777777" w:rsidR="00673BD7" w:rsidRPr="00387465" w:rsidRDefault="00673BD7" w:rsidP="00772BBC">
            <w:pPr>
              <w:adjustRightIn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87465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473" w:type="dxa"/>
            <w:vMerge w:val="restart"/>
            <w:textDirection w:val="tbRlV"/>
          </w:tcPr>
          <w:p w14:paraId="002D83AF" w14:textId="77777777" w:rsidR="00673BD7" w:rsidRPr="00387465" w:rsidRDefault="00673BD7" w:rsidP="00772BBC">
            <w:pPr>
              <w:adjustRightIn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87465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1276" w:type="dxa"/>
            <w:vMerge w:val="restart"/>
            <w:tcBorders>
              <w:right w:val="single" w:sz="18" w:space="0" w:color="auto"/>
            </w:tcBorders>
            <w:vAlign w:val="center"/>
          </w:tcPr>
          <w:p w14:paraId="6D218373" w14:textId="77777777" w:rsidR="00673BD7" w:rsidRPr="00387465" w:rsidRDefault="00673BD7" w:rsidP="00673BD7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87465">
              <w:rPr>
                <w:rFonts w:ascii="標楷體" w:eastAsia="標楷體" w:hAnsi="標楷體" w:hint="eastAsia"/>
                <w:color w:val="000000" w:themeColor="text1"/>
              </w:rPr>
              <w:t>/</w:t>
            </w:r>
            <w:r w:rsidRPr="00387465">
              <w:rPr>
                <w:rFonts w:ascii="標楷體" w:eastAsia="標楷體" w:hAnsi="標楷體"/>
                <w:color w:val="000000" w:themeColor="text1"/>
              </w:rPr>
              <w:t>~/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tbRlV"/>
            <w:vAlign w:val="center"/>
          </w:tcPr>
          <w:p w14:paraId="39BCB96E" w14:textId="77777777" w:rsidR="00673BD7" w:rsidRPr="00387465" w:rsidRDefault="00673BD7" w:rsidP="00673BD7">
            <w:pPr>
              <w:adjustRightIn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87465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1276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18229358" w14:textId="77777777" w:rsidR="00673BD7" w:rsidRPr="00387465" w:rsidRDefault="00673BD7" w:rsidP="00772BBC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387465">
              <w:rPr>
                <w:rFonts w:eastAsia="標楷體" w:hint="eastAsia"/>
                <w:b/>
                <w:color w:val="000000" w:themeColor="text1"/>
              </w:rPr>
              <w:t>學校</w:t>
            </w:r>
          </w:p>
        </w:tc>
        <w:tc>
          <w:tcPr>
            <w:tcW w:w="3685" w:type="dxa"/>
          </w:tcPr>
          <w:p w14:paraId="017B5D68" w14:textId="77777777" w:rsidR="00673BD7" w:rsidRPr="00387465" w:rsidRDefault="00673BD7" w:rsidP="00772BBC">
            <w:pPr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387465" w:rsidRPr="00387465" w14:paraId="3D995BBA" w14:textId="77777777" w:rsidTr="005C2855">
        <w:trPr>
          <w:trHeight w:val="387"/>
        </w:trPr>
        <w:tc>
          <w:tcPr>
            <w:tcW w:w="470" w:type="dxa"/>
            <w:vMerge/>
          </w:tcPr>
          <w:p w14:paraId="463CD0B8" w14:textId="77777777" w:rsidR="00673BD7" w:rsidRPr="00387465" w:rsidRDefault="00673BD7" w:rsidP="00772BBC">
            <w:pPr>
              <w:adjustRightIn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70" w:type="dxa"/>
            <w:vMerge/>
            <w:textDirection w:val="tbRlV"/>
          </w:tcPr>
          <w:p w14:paraId="26200EAB" w14:textId="77777777" w:rsidR="00673BD7" w:rsidRPr="00387465" w:rsidRDefault="00673BD7" w:rsidP="00772BBC">
            <w:pPr>
              <w:adjustRightIn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70" w:type="dxa"/>
            <w:vMerge/>
            <w:textDirection w:val="tbRlV"/>
          </w:tcPr>
          <w:p w14:paraId="36DF7835" w14:textId="77777777" w:rsidR="00673BD7" w:rsidRPr="00387465" w:rsidRDefault="00673BD7" w:rsidP="00772BBC">
            <w:pPr>
              <w:adjustRightIn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72" w:type="dxa"/>
            <w:vMerge/>
            <w:textDirection w:val="tbRlV"/>
          </w:tcPr>
          <w:p w14:paraId="36136B09" w14:textId="77777777" w:rsidR="00673BD7" w:rsidRPr="00387465" w:rsidRDefault="00673BD7" w:rsidP="00772BBC">
            <w:pPr>
              <w:adjustRightIn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72" w:type="dxa"/>
            <w:vMerge/>
            <w:textDirection w:val="tbRlV"/>
          </w:tcPr>
          <w:p w14:paraId="21FE13AF" w14:textId="77777777" w:rsidR="00673BD7" w:rsidRPr="00387465" w:rsidRDefault="00673BD7" w:rsidP="00772BBC">
            <w:pPr>
              <w:adjustRightIn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73" w:type="dxa"/>
            <w:vMerge/>
            <w:textDirection w:val="tbRlV"/>
          </w:tcPr>
          <w:p w14:paraId="2B45EB21" w14:textId="77777777" w:rsidR="00673BD7" w:rsidRPr="00387465" w:rsidRDefault="00673BD7" w:rsidP="00772BBC">
            <w:pPr>
              <w:adjustRightIn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vMerge/>
            <w:tcBorders>
              <w:right w:val="single" w:sz="18" w:space="0" w:color="auto"/>
            </w:tcBorders>
            <w:textDirection w:val="tbRlV"/>
          </w:tcPr>
          <w:p w14:paraId="345A2090" w14:textId="77777777" w:rsidR="00673BD7" w:rsidRPr="00387465" w:rsidRDefault="00673BD7" w:rsidP="00772BBC">
            <w:pPr>
              <w:adjustRightIn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tbRlV"/>
          </w:tcPr>
          <w:p w14:paraId="00A00A69" w14:textId="77777777" w:rsidR="00673BD7" w:rsidRPr="00387465" w:rsidRDefault="00673BD7" w:rsidP="00772BBC">
            <w:pPr>
              <w:adjustRightIn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16BC064F" w14:textId="77777777" w:rsidR="00673BD7" w:rsidRPr="00387465" w:rsidRDefault="00673BD7" w:rsidP="00772BBC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387465">
              <w:rPr>
                <w:rFonts w:eastAsia="標楷體" w:hint="eastAsia"/>
                <w:b/>
                <w:color w:val="000000" w:themeColor="text1"/>
              </w:rPr>
              <w:t>科</w:t>
            </w:r>
            <w:r w:rsidRPr="00387465">
              <w:rPr>
                <w:rFonts w:eastAsia="標楷體"/>
                <w:b/>
                <w:color w:val="000000" w:themeColor="text1"/>
              </w:rPr>
              <w:t>/</w:t>
            </w:r>
            <w:r w:rsidRPr="00387465">
              <w:rPr>
                <w:rFonts w:eastAsia="標楷體" w:hint="eastAsia"/>
                <w:b/>
                <w:color w:val="000000" w:themeColor="text1"/>
              </w:rPr>
              <w:t>系</w:t>
            </w:r>
            <w:r w:rsidRPr="00387465">
              <w:rPr>
                <w:rFonts w:eastAsia="標楷體"/>
                <w:b/>
                <w:color w:val="000000" w:themeColor="text1"/>
              </w:rPr>
              <w:t>/</w:t>
            </w:r>
            <w:r w:rsidRPr="00387465">
              <w:rPr>
                <w:rFonts w:eastAsia="標楷體" w:hint="eastAsia"/>
                <w:b/>
                <w:color w:val="000000" w:themeColor="text1"/>
              </w:rPr>
              <w:t>所</w:t>
            </w:r>
          </w:p>
        </w:tc>
        <w:tc>
          <w:tcPr>
            <w:tcW w:w="3685" w:type="dxa"/>
          </w:tcPr>
          <w:p w14:paraId="464AC5F6" w14:textId="77777777" w:rsidR="00673BD7" w:rsidRPr="00387465" w:rsidRDefault="00673BD7" w:rsidP="00772BBC">
            <w:pPr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387465" w:rsidRPr="00387465" w14:paraId="4756AE3E" w14:textId="77777777" w:rsidTr="00205063">
        <w:trPr>
          <w:trHeight w:val="387"/>
        </w:trPr>
        <w:tc>
          <w:tcPr>
            <w:tcW w:w="470" w:type="dxa"/>
            <w:vMerge/>
          </w:tcPr>
          <w:p w14:paraId="3F60B933" w14:textId="77777777" w:rsidR="00673BD7" w:rsidRPr="00387465" w:rsidRDefault="00673BD7" w:rsidP="00772BBC">
            <w:pPr>
              <w:adjustRightIn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70" w:type="dxa"/>
            <w:vMerge/>
            <w:textDirection w:val="tbRlV"/>
          </w:tcPr>
          <w:p w14:paraId="7CADB011" w14:textId="77777777" w:rsidR="00673BD7" w:rsidRPr="00387465" w:rsidRDefault="00673BD7" w:rsidP="00772BBC">
            <w:pPr>
              <w:adjustRightIn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70" w:type="dxa"/>
            <w:vMerge/>
            <w:textDirection w:val="tbRlV"/>
          </w:tcPr>
          <w:p w14:paraId="2E487483" w14:textId="77777777" w:rsidR="00673BD7" w:rsidRPr="00387465" w:rsidRDefault="00673BD7" w:rsidP="00772BBC">
            <w:pPr>
              <w:adjustRightIn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72" w:type="dxa"/>
            <w:vMerge/>
            <w:textDirection w:val="tbRlV"/>
          </w:tcPr>
          <w:p w14:paraId="2CAA94A4" w14:textId="77777777" w:rsidR="00673BD7" w:rsidRPr="00387465" w:rsidRDefault="00673BD7" w:rsidP="00772BBC">
            <w:pPr>
              <w:adjustRightIn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72" w:type="dxa"/>
            <w:vMerge/>
            <w:textDirection w:val="tbRlV"/>
          </w:tcPr>
          <w:p w14:paraId="27152342" w14:textId="77777777" w:rsidR="00673BD7" w:rsidRPr="00387465" w:rsidRDefault="00673BD7" w:rsidP="00772BBC">
            <w:pPr>
              <w:adjustRightIn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73" w:type="dxa"/>
            <w:vMerge/>
            <w:textDirection w:val="tbRlV"/>
          </w:tcPr>
          <w:p w14:paraId="70F65FFC" w14:textId="77777777" w:rsidR="00673BD7" w:rsidRPr="00387465" w:rsidRDefault="00673BD7" w:rsidP="00772BBC">
            <w:pPr>
              <w:adjustRightIn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vMerge/>
            <w:tcBorders>
              <w:right w:val="single" w:sz="18" w:space="0" w:color="auto"/>
            </w:tcBorders>
            <w:textDirection w:val="tbRlV"/>
          </w:tcPr>
          <w:p w14:paraId="36CD2B8D" w14:textId="77777777" w:rsidR="00673BD7" w:rsidRPr="00387465" w:rsidRDefault="00673BD7" w:rsidP="00772BBC">
            <w:pPr>
              <w:adjustRightIn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9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extDirection w:val="tbRlV"/>
          </w:tcPr>
          <w:p w14:paraId="780C945D" w14:textId="77777777" w:rsidR="00673BD7" w:rsidRPr="00387465" w:rsidRDefault="00673BD7" w:rsidP="00772BBC">
            <w:pPr>
              <w:adjustRightIn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15A4B351" w14:textId="77777777" w:rsidR="00673BD7" w:rsidRPr="00387465" w:rsidRDefault="00673BD7" w:rsidP="00772BBC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387465">
              <w:rPr>
                <w:rFonts w:eastAsia="標楷體" w:hint="eastAsia"/>
                <w:b/>
                <w:color w:val="000000" w:themeColor="text1"/>
              </w:rPr>
              <w:t>主修</w:t>
            </w:r>
          </w:p>
        </w:tc>
        <w:tc>
          <w:tcPr>
            <w:tcW w:w="3685" w:type="dxa"/>
          </w:tcPr>
          <w:p w14:paraId="6A7FE3E5" w14:textId="77777777" w:rsidR="00673BD7" w:rsidRPr="00387465" w:rsidRDefault="00673BD7" w:rsidP="00772BBC">
            <w:pPr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387465" w:rsidRPr="00387465" w14:paraId="3AB6B429" w14:textId="77777777" w:rsidTr="00205063">
        <w:trPr>
          <w:trHeight w:val="387"/>
        </w:trPr>
        <w:tc>
          <w:tcPr>
            <w:tcW w:w="470" w:type="dxa"/>
            <w:vMerge w:val="restart"/>
            <w:textDirection w:val="tbRlV"/>
          </w:tcPr>
          <w:p w14:paraId="4BAA16E0" w14:textId="77777777" w:rsidR="00205063" w:rsidRPr="00387465" w:rsidRDefault="00205063" w:rsidP="00C2504B">
            <w:pPr>
              <w:adjustRightIn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87465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470" w:type="dxa"/>
            <w:vMerge w:val="restart"/>
            <w:textDirection w:val="tbRlV"/>
          </w:tcPr>
          <w:p w14:paraId="573C793F" w14:textId="77777777" w:rsidR="00205063" w:rsidRPr="00387465" w:rsidRDefault="00205063" w:rsidP="00C2504B">
            <w:pPr>
              <w:adjustRightIn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87465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470" w:type="dxa"/>
            <w:vMerge w:val="restart"/>
            <w:textDirection w:val="tbRlV"/>
          </w:tcPr>
          <w:p w14:paraId="460458FA" w14:textId="77777777" w:rsidR="00205063" w:rsidRPr="00387465" w:rsidRDefault="00205063" w:rsidP="00C2504B">
            <w:pPr>
              <w:adjustRightIn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87465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472" w:type="dxa"/>
            <w:vMerge w:val="restart"/>
            <w:textDirection w:val="tbRlV"/>
          </w:tcPr>
          <w:p w14:paraId="2FD648A9" w14:textId="77777777" w:rsidR="00205063" w:rsidRPr="00387465" w:rsidRDefault="00205063" w:rsidP="00C2504B">
            <w:pPr>
              <w:adjustRightIn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87465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472" w:type="dxa"/>
            <w:vMerge w:val="restart"/>
            <w:textDirection w:val="tbRlV"/>
          </w:tcPr>
          <w:p w14:paraId="4AAE4D11" w14:textId="77777777" w:rsidR="00205063" w:rsidRPr="00387465" w:rsidRDefault="00205063" w:rsidP="00C2504B">
            <w:pPr>
              <w:adjustRightIn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87465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473" w:type="dxa"/>
            <w:vMerge w:val="restart"/>
            <w:textDirection w:val="tbRlV"/>
          </w:tcPr>
          <w:p w14:paraId="1BCF5E91" w14:textId="77777777" w:rsidR="00205063" w:rsidRPr="00387465" w:rsidRDefault="00205063" w:rsidP="00C2504B">
            <w:pPr>
              <w:adjustRightIn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87465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1276" w:type="dxa"/>
            <w:vMerge w:val="restart"/>
            <w:tcBorders>
              <w:right w:val="single" w:sz="18" w:space="0" w:color="auto"/>
            </w:tcBorders>
            <w:vAlign w:val="center"/>
          </w:tcPr>
          <w:p w14:paraId="7D6BAEE6" w14:textId="77777777" w:rsidR="00205063" w:rsidRPr="00387465" w:rsidRDefault="00205063" w:rsidP="00205063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87465">
              <w:rPr>
                <w:rFonts w:ascii="標楷體" w:eastAsia="標楷體" w:hAnsi="標楷體" w:hint="eastAsia"/>
                <w:color w:val="000000" w:themeColor="text1"/>
              </w:rPr>
              <w:t>/</w:t>
            </w:r>
            <w:r w:rsidRPr="00387465">
              <w:rPr>
                <w:rFonts w:ascii="標楷體" w:eastAsia="標楷體" w:hAnsi="標楷體"/>
                <w:color w:val="000000" w:themeColor="text1"/>
              </w:rPr>
              <w:t>~/</w:t>
            </w:r>
          </w:p>
        </w:tc>
        <w:tc>
          <w:tcPr>
            <w:tcW w:w="709" w:type="dxa"/>
            <w:vMerge w:val="restar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tbRlV"/>
            <w:vAlign w:val="center"/>
          </w:tcPr>
          <w:p w14:paraId="27219FAC" w14:textId="77777777" w:rsidR="00205063" w:rsidRPr="00387465" w:rsidRDefault="00205063" w:rsidP="00205063">
            <w:pPr>
              <w:adjustRightIn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87465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1276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4FF75589" w14:textId="77777777" w:rsidR="00205063" w:rsidRPr="00387465" w:rsidRDefault="00205063" w:rsidP="00C2504B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387465">
              <w:rPr>
                <w:rFonts w:eastAsia="標楷體" w:hint="eastAsia"/>
                <w:b/>
                <w:color w:val="000000" w:themeColor="text1"/>
              </w:rPr>
              <w:t>學校</w:t>
            </w:r>
          </w:p>
        </w:tc>
        <w:tc>
          <w:tcPr>
            <w:tcW w:w="3685" w:type="dxa"/>
          </w:tcPr>
          <w:p w14:paraId="5E99509E" w14:textId="77777777" w:rsidR="00205063" w:rsidRPr="00387465" w:rsidRDefault="00205063" w:rsidP="00C2504B">
            <w:pPr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387465" w:rsidRPr="00387465" w14:paraId="1C2382A3" w14:textId="77777777" w:rsidTr="00205063">
        <w:trPr>
          <w:trHeight w:val="387"/>
        </w:trPr>
        <w:tc>
          <w:tcPr>
            <w:tcW w:w="470" w:type="dxa"/>
            <w:vMerge/>
          </w:tcPr>
          <w:p w14:paraId="0E2A5EEA" w14:textId="77777777" w:rsidR="00205063" w:rsidRPr="00387465" w:rsidRDefault="00205063" w:rsidP="00C2504B">
            <w:pPr>
              <w:adjustRightIn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70" w:type="dxa"/>
            <w:vMerge/>
            <w:textDirection w:val="tbRlV"/>
          </w:tcPr>
          <w:p w14:paraId="0A87FE91" w14:textId="77777777" w:rsidR="00205063" w:rsidRPr="00387465" w:rsidRDefault="00205063" w:rsidP="00C2504B">
            <w:pPr>
              <w:adjustRightIn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70" w:type="dxa"/>
            <w:vMerge/>
            <w:textDirection w:val="tbRlV"/>
          </w:tcPr>
          <w:p w14:paraId="1E3DC610" w14:textId="77777777" w:rsidR="00205063" w:rsidRPr="00387465" w:rsidRDefault="00205063" w:rsidP="00C2504B">
            <w:pPr>
              <w:adjustRightIn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72" w:type="dxa"/>
            <w:vMerge/>
            <w:textDirection w:val="tbRlV"/>
          </w:tcPr>
          <w:p w14:paraId="42E40EEE" w14:textId="77777777" w:rsidR="00205063" w:rsidRPr="00387465" w:rsidRDefault="00205063" w:rsidP="00C2504B">
            <w:pPr>
              <w:adjustRightIn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72" w:type="dxa"/>
            <w:vMerge/>
            <w:textDirection w:val="tbRlV"/>
          </w:tcPr>
          <w:p w14:paraId="421DA65D" w14:textId="77777777" w:rsidR="00205063" w:rsidRPr="00387465" w:rsidRDefault="00205063" w:rsidP="00C2504B">
            <w:pPr>
              <w:adjustRightIn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73" w:type="dxa"/>
            <w:vMerge/>
            <w:textDirection w:val="tbRlV"/>
          </w:tcPr>
          <w:p w14:paraId="068418D4" w14:textId="77777777" w:rsidR="00205063" w:rsidRPr="00387465" w:rsidRDefault="00205063" w:rsidP="00C2504B">
            <w:pPr>
              <w:adjustRightIn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vMerge/>
            <w:tcBorders>
              <w:right w:val="single" w:sz="18" w:space="0" w:color="auto"/>
            </w:tcBorders>
            <w:textDirection w:val="tbRlV"/>
            <w:vAlign w:val="center"/>
          </w:tcPr>
          <w:p w14:paraId="14B924BB" w14:textId="77777777" w:rsidR="00205063" w:rsidRPr="00387465" w:rsidRDefault="00205063" w:rsidP="00205063">
            <w:pPr>
              <w:adjustRightIn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tbRlV"/>
            <w:vAlign w:val="center"/>
          </w:tcPr>
          <w:p w14:paraId="1DC2D7C0" w14:textId="77777777" w:rsidR="00205063" w:rsidRPr="00387465" w:rsidRDefault="00205063" w:rsidP="00205063">
            <w:pPr>
              <w:adjustRightIn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56DBB4F8" w14:textId="77777777" w:rsidR="00205063" w:rsidRPr="00387465" w:rsidRDefault="00205063" w:rsidP="00C2504B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387465">
              <w:rPr>
                <w:rFonts w:eastAsia="標楷體" w:hint="eastAsia"/>
                <w:b/>
                <w:color w:val="000000" w:themeColor="text1"/>
              </w:rPr>
              <w:t>科</w:t>
            </w:r>
            <w:r w:rsidRPr="00387465">
              <w:rPr>
                <w:rFonts w:eastAsia="標楷體"/>
                <w:b/>
                <w:color w:val="000000" w:themeColor="text1"/>
              </w:rPr>
              <w:t>/</w:t>
            </w:r>
            <w:r w:rsidRPr="00387465">
              <w:rPr>
                <w:rFonts w:eastAsia="標楷體" w:hint="eastAsia"/>
                <w:b/>
                <w:color w:val="000000" w:themeColor="text1"/>
              </w:rPr>
              <w:t>系</w:t>
            </w:r>
            <w:r w:rsidRPr="00387465">
              <w:rPr>
                <w:rFonts w:eastAsia="標楷體"/>
                <w:b/>
                <w:color w:val="000000" w:themeColor="text1"/>
              </w:rPr>
              <w:t>/</w:t>
            </w:r>
            <w:r w:rsidRPr="00387465">
              <w:rPr>
                <w:rFonts w:eastAsia="標楷體" w:hint="eastAsia"/>
                <w:b/>
                <w:color w:val="000000" w:themeColor="text1"/>
              </w:rPr>
              <w:t>所</w:t>
            </w:r>
          </w:p>
        </w:tc>
        <w:tc>
          <w:tcPr>
            <w:tcW w:w="3685" w:type="dxa"/>
          </w:tcPr>
          <w:p w14:paraId="45BA6E3A" w14:textId="77777777" w:rsidR="00205063" w:rsidRPr="00387465" w:rsidRDefault="00205063" w:rsidP="00C2504B">
            <w:pPr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387465" w:rsidRPr="00387465" w14:paraId="4E558E87" w14:textId="77777777" w:rsidTr="00205063">
        <w:trPr>
          <w:trHeight w:val="387"/>
        </w:trPr>
        <w:tc>
          <w:tcPr>
            <w:tcW w:w="470" w:type="dxa"/>
            <w:vMerge/>
          </w:tcPr>
          <w:p w14:paraId="19575958" w14:textId="77777777" w:rsidR="00205063" w:rsidRPr="00387465" w:rsidRDefault="00205063" w:rsidP="00C2504B">
            <w:pPr>
              <w:adjustRightIn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70" w:type="dxa"/>
            <w:vMerge/>
            <w:textDirection w:val="tbRlV"/>
          </w:tcPr>
          <w:p w14:paraId="470B4C4D" w14:textId="77777777" w:rsidR="00205063" w:rsidRPr="00387465" w:rsidRDefault="00205063" w:rsidP="00C2504B">
            <w:pPr>
              <w:adjustRightIn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70" w:type="dxa"/>
            <w:vMerge/>
            <w:textDirection w:val="tbRlV"/>
          </w:tcPr>
          <w:p w14:paraId="177AFCD1" w14:textId="77777777" w:rsidR="00205063" w:rsidRPr="00387465" w:rsidRDefault="00205063" w:rsidP="00C2504B">
            <w:pPr>
              <w:adjustRightIn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72" w:type="dxa"/>
            <w:vMerge/>
            <w:textDirection w:val="tbRlV"/>
          </w:tcPr>
          <w:p w14:paraId="6441A568" w14:textId="77777777" w:rsidR="00205063" w:rsidRPr="00387465" w:rsidRDefault="00205063" w:rsidP="00C2504B">
            <w:pPr>
              <w:adjustRightIn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72" w:type="dxa"/>
            <w:vMerge/>
            <w:textDirection w:val="tbRlV"/>
          </w:tcPr>
          <w:p w14:paraId="45736B8F" w14:textId="77777777" w:rsidR="00205063" w:rsidRPr="00387465" w:rsidRDefault="00205063" w:rsidP="00C2504B">
            <w:pPr>
              <w:adjustRightIn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73" w:type="dxa"/>
            <w:vMerge/>
            <w:textDirection w:val="tbRlV"/>
          </w:tcPr>
          <w:p w14:paraId="77F2328D" w14:textId="77777777" w:rsidR="00205063" w:rsidRPr="00387465" w:rsidRDefault="00205063" w:rsidP="00C2504B">
            <w:pPr>
              <w:adjustRightIn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vMerge/>
            <w:tcBorders>
              <w:right w:val="single" w:sz="18" w:space="0" w:color="auto"/>
            </w:tcBorders>
            <w:textDirection w:val="tbRlV"/>
            <w:vAlign w:val="center"/>
          </w:tcPr>
          <w:p w14:paraId="218A30C1" w14:textId="77777777" w:rsidR="00205063" w:rsidRPr="00387465" w:rsidRDefault="00205063" w:rsidP="00205063">
            <w:pPr>
              <w:adjustRightIn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textDirection w:val="tbRlV"/>
            <w:vAlign w:val="center"/>
          </w:tcPr>
          <w:p w14:paraId="4D7D1462" w14:textId="77777777" w:rsidR="00205063" w:rsidRPr="00387465" w:rsidRDefault="00205063" w:rsidP="00205063">
            <w:pPr>
              <w:adjustRightIn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5283DD40" w14:textId="77777777" w:rsidR="00205063" w:rsidRPr="00387465" w:rsidRDefault="00205063" w:rsidP="00C2504B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387465">
              <w:rPr>
                <w:rFonts w:eastAsia="標楷體" w:hint="eastAsia"/>
                <w:b/>
                <w:color w:val="000000" w:themeColor="text1"/>
              </w:rPr>
              <w:t>主修</w:t>
            </w:r>
          </w:p>
        </w:tc>
        <w:tc>
          <w:tcPr>
            <w:tcW w:w="3685" w:type="dxa"/>
          </w:tcPr>
          <w:p w14:paraId="27CBBE70" w14:textId="77777777" w:rsidR="00205063" w:rsidRPr="00387465" w:rsidRDefault="00205063" w:rsidP="00C2504B">
            <w:pPr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387465" w:rsidRPr="00387465" w14:paraId="3C104F10" w14:textId="77777777" w:rsidTr="00205063">
        <w:trPr>
          <w:trHeight w:val="387"/>
        </w:trPr>
        <w:tc>
          <w:tcPr>
            <w:tcW w:w="470" w:type="dxa"/>
            <w:vMerge w:val="restart"/>
            <w:textDirection w:val="tbRlV"/>
          </w:tcPr>
          <w:p w14:paraId="4349A197" w14:textId="77777777" w:rsidR="00205063" w:rsidRPr="00387465" w:rsidRDefault="00205063" w:rsidP="00C2504B">
            <w:pPr>
              <w:adjustRightIn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87465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470" w:type="dxa"/>
            <w:vMerge w:val="restart"/>
            <w:textDirection w:val="tbRlV"/>
          </w:tcPr>
          <w:p w14:paraId="7AC901CE" w14:textId="77777777" w:rsidR="00205063" w:rsidRPr="00387465" w:rsidRDefault="00205063" w:rsidP="00C2504B">
            <w:pPr>
              <w:adjustRightIn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87465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470" w:type="dxa"/>
            <w:vMerge w:val="restart"/>
            <w:textDirection w:val="tbRlV"/>
          </w:tcPr>
          <w:p w14:paraId="0C5747E1" w14:textId="77777777" w:rsidR="00205063" w:rsidRPr="00387465" w:rsidRDefault="00205063" w:rsidP="00C2504B">
            <w:pPr>
              <w:adjustRightIn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87465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472" w:type="dxa"/>
            <w:vMerge w:val="restart"/>
            <w:textDirection w:val="tbRlV"/>
          </w:tcPr>
          <w:p w14:paraId="0B6D48F3" w14:textId="77777777" w:rsidR="00205063" w:rsidRPr="00387465" w:rsidRDefault="00205063" w:rsidP="00C2504B">
            <w:pPr>
              <w:adjustRightIn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87465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472" w:type="dxa"/>
            <w:vMerge w:val="restart"/>
            <w:textDirection w:val="tbRlV"/>
          </w:tcPr>
          <w:p w14:paraId="7A944D51" w14:textId="77777777" w:rsidR="00205063" w:rsidRPr="00387465" w:rsidRDefault="00205063" w:rsidP="00C2504B">
            <w:pPr>
              <w:adjustRightIn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87465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473" w:type="dxa"/>
            <w:vMerge w:val="restart"/>
            <w:textDirection w:val="tbRlV"/>
          </w:tcPr>
          <w:p w14:paraId="266721BA" w14:textId="77777777" w:rsidR="00205063" w:rsidRPr="00387465" w:rsidRDefault="00205063" w:rsidP="00C2504B">
            <w:pPr>
              <w:adjustRightIn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87465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1276" w:type="dxa"/>
            <w:vMerge w:val="restart"/>
            <w:tcBorders>
              <w:right w:val="single" w:sz="18" w:space="0" w:color="auto"/>
            </w:tcBorders>
            <w:vAlign w:val="center"/>
          </w:tcPr>
          <w:p w14:paraId="5D859570" w14:textId="77777777" w:rsidR="00205063" w:rsidRPr="00387465" w:rsidRDefault="00205063" w:rsidP="00205063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87465">
              <w:rPr>
                <w:rFonts w:ascii="標楷體" w:eastAsia="標楷體" w:hAnsi="標楷體" w:hint="eastAsia"/>
                <w:color w:val="000000" w:themeColor="text1"/>
              </w:rPr>
              <w:t>/</w:t>
            </w:r>
            <w:r w:rsidRPr="00387465">
              <w:rPr>
                <w:rFonts w:ascii="標楷體" w:eastAsia="標楷體" w:hAnsi="標楷體"/>
                <w:color w:val="000000" w:themeColor="text1"/>
              </w:rPr>
              <w:t>~/</w:t>
            </w:r>
          </w:p>
        </w:tc>
        <w:tc>
          <w:tcPr>
            <w:tcW w:w="709" w:type="dxa"/>
            <w:vMerge w:val="restar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tbRlV"/>
            <w:vAlign w:val="center"/>
          </w:tcPr>
          <w:p w14:paraId="68C2E4B8" w14:textId="77777777" w:rsidR="00205063" w:rsidRPr="00387465" w:rsidRDefault="00205063" w:rsidP="00205063">
            <w:pPr>
              <w:adjustRightIn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87465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1276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17CD4A6D" w14:textId="77777777" w:rsidR="00205063" w:rsidRPr="00387465" w:rsidRDefault="00205063" w:rsidP="00C2504B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387465">
              <w:rPr>
                <w:rFonts w:eastAsia="標楷體" w:hint="eastAsia"/>
                <w:b/>
                <w:color w:val="000000" w:themeColor="text1"/>
              </w:rPr>
              <w:t>學校</w:t>
            </w:r>
          </w:p>
        </w:tc>
        <w:tc>
          <w:tcPr>
            <w:tcW w:w="3685" w:type="dxa"/>
          </w:tcPr>
          <w:p w14:paraId="39ACFA6F" w14:textId="77777777" w:rsidR="00205063" w:rsidRPr="00387465" w:rsidRDefault="00205063" w:rsidP="00C2504B">
            <w:pPr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387465" w:rsidRPr="00387465" w14:paraId="4E576D3A" w14:textId="77777777" w:rsidTr="00205063">
        <w:trPr>
          <w:trHeight w:val="387"/>
        </w:trPr>
        <w:tc>
          <w:tcPr>
            <w:tcW w:w="470" w:type="dxa"/>
            <w:vMerge/>
          </w:tcPr>
          <w:p w14:paraId="58B5F160" w14:textId="77777777" w:rsidR="00205063" w:rsidRPr="00387465" w:rsidRDefault="00205063" w:rsidP="00C2504B">
            <w:pPr>
              <w:adjustRightIn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70" w:type="dxa"/>
            <w:vMerge/>
            <w:textDirection w:val="tbRlV"/>
          </w:tcPr>
          <w:p w14:paraId="56F9E48A" w14:textId="77777777" w:rsidR="00205063" w:rsidRPr="00387465" w:rsidRDefault="00205063" w:rsidP="00C2504B">
            <w:pPr>
              <w:adjustRightIn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70" w:type="dxa"/>
            <w:vMerge/>
            <w:textDirection w:val="tbRlV"/>
          </w:tcPr>
          <w:p w14:paraId="4BC154DA" w14:textId="77777777" w:rsidR="00205063" w:rsidRPr="00387465" w:rsidRDefault="00205063" w:rsidP="00C2504B">
            <w:pPr>
              <w:adjustRightIn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72" w:type="dxa"/>
            <w:vMerge/>
            <w:textDirection w:val="tbRlV"/>
          </w:tcPr>
          <w:p w14:paraId="52E11D6A" w14:textId="77777777" w:rsidR="00205063" w:rsidRPr="00387465" w:rsidRDefault="00205063" w:rsidP="00C2504B">
            <w:pPr>
              <w:adjustRightIn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72" w:type="dxa"/>
            <w:vMerge/>
            <w:textDirection w:val="tbRlV"/>
          </w:tcPr>
          <w:p w14:paraId="21324CC4" w14:textId="77777777" w:rsidR="00205063" w:rsidRPr="00387465" w:rsidRDefault="00205063" w:rsidP="00C2504B">
            <w:pPr>
              <w:adjustRightIn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73" w:type="dxa"/>
            <w:vMerge/>
            <w:textDirection w:val="tbRlV"/>
          </w:tcPr>
          <w:p w14:paraId="21B7CC34" w14:textId="77777777" w:rsidR="00205063" w:rsidRPr="00387465" w:rsidRDefault="00205063" w:rsidP="00C2504B">
            <w:pPr>
              <w:adjustRightIn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vMerge/>
            <w:tcBorders>
              <w:right w:val="single" w:sz="18" w:space="0" w:color="auto"/>
            </w:tcBorders>
            <w:textDirection w:val="tbRlV"/>
          </w:tcPr>
          <w:p w14:paraId="2321A7EE" w14:textId="77777777" w:rsidR="00205063" w:rsidRPr="00387465" w:rsidRDefault="00205063" w:rsidP="00C2504B">
            <w:pPr>
              <w:adjustRightIn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tbRlV"/>
          </w:tcPr>
          <w:p w14:paraId="5D342269" w14:textId="77777777" w:rsidR="00205063" w:rsidRPr="00387465" w:rsidRDefault="00205063" w:rsidP="00C2504B">
            <w:pPr>
              <w:adjustRightIn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341904E4" w14:textId="77777777" w:rsidR="00205063" w:rsidRPr="00387465" w:rsidRDefault="00205063" w:rsidP="00C2504B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387465">
              <w:rPr>
                <w:rFonts w:eastAsia="標楷體" w:hint="eastAsia"/>
                <w:b/>
                <w:color w:val="000000" w:themeColor="text1"/>
              </w:rPr>
              <w:t>科</w:t>
            </w:r>
            <w:r w:rsidRPr="00387465">
              <w:rPr>
                <w:rFonts w:eastAsia="標楷體"/>
                <w:b/>
                <w:color w:val="000000" w:themeColor="text1"/>
              </w:rPr>
              <w:t>/</w:t>
            </w:r>
            <w:r w:rsidRPr="00387465">
              <w:rPr>
                <w:rFonts w:eastAsia="標楷體" w:hint="eastAsia"/>
                <w:b/>
                <w:color w:val="000000" w:themeColor="text1"/>
              </w:rPr>
              <w:t>系</w:t>
            </w:r>
            <w:r w:rsidRPr="00387465">
              <w:rPr>
                <w:rFonts w:eastAsia="標楷體"/>
                <w:b/>
                <w:color w:val="000000" w:themeColor="text1"/>
              </w:rPr>
              <w:t>/</w:t>
            </w:r>
            <w:r w:rsidRPr="00387465">
              <w:rPr>
                <w:rFonts w:eastAsia="標楷體" w:hint="eastAsia"/>
                <w:b/>
                <w:color w:val="000000" w:themeColor="text1"/>
              </w:rPr>
              <w:t>所</w:t>
            </w:r>
          </w:p>
        </w:tc>
        <w:tc>
          <w:tcPr>
            <w:tcW w:w="3685" w:type="dxa"/>
          </w:tcPr>
          <w:p w14:paraId="3EDD6423" w14:textId="77777777" w:rsidR="00205063" w:rsidRPr="00387465" w:rsidRDefault="00205063" w:rsidP="00C2504B">
            <w:pPr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387465" w:rsidRPr="00387465" w14:paraId="382AF878" w14:textId="77777777" w:rsidTr="00205063">
        <w:trPr>
          <w:trHeight w:val="387"/>
        </w:trPr>
        <w:tc>
          <w:tcPr>
            <w:tcW w:w="470" w:type="dxa"/>
            <w:vMerge/>
          </w:tcPr>
          <w:p w14:paraId="0B063419" w14:textId="77777777" w:rsidR="00205063" w:rsidRPr="00387465" w:rsidRDefault="00205063" w:rsidP="00C2504B">
            <w:pPr>
              <w:adjustRightIn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70" w:type="dxa"/>
            <w:vMerge/>
            <w:textDirection w:val="tbRlV"/>
          </w:tcPr>
          <w:p w14:paraId="08095763" w14:textId="77777777" w:rsidR="00205063" w:rsidRPr="00387465" w:rsidRDefault="00205063" w:rsidP="00C2504B">
            <w:pPr>
              <w:adjustRightIn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70" w:type="dxa"/>
            <w:vMerge/>
            <w:textDirection w:val="tbRlV"/>
          </w:tcPr>
          <w:p w14:paraId="696A1C32" w14:textId="77777777" w:rsidR="00205063" w:rsidRPr="00387465" w:rsidRDefault="00205063" w:rsidP="00C2504B">
            <w:pPr>
              <w:adjustRightIn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72" w:type="dxa"/>
            <w:vMerge/>
            <w:textDirection w:val="tbRlV"/>
          </w:tcPr>
          <w:p w14:paraId="26C8A2F3" w14:textId="77777777" w:rsidR="00205063" w:rsidRPr="00387465" w:rsidRDefault="00205063" w:rsidP="00C2504B">
            <w:pPr>
              <w:adjustRightIn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72" w:type="dxa"/>
            <w:vMerge/>
            <w:textDirection w:val="tbRlV"/>
          </w:tcPr>
          <w:p w14:paraId="7A20169F" w14:textId="77777777" w:rsidR="00205063" w:rsidRPr="00387465" w:rsidRDefault="00205063" w:rsidP="00C2504B">
            <w:pPr>
              <w:adjustRightIn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73" w:type="dxa"/>
            <w:vMerge/>
            <w:textDirection w:val="tbRlV"/>
          </w:tcPr>
          <w:p w14:paraId="3C10C381" w14:textId="77777777" w:rsidR="00205063" w:rsidRPr="00387465" w:rsidRDefault="00205063" w:rsidP="00C2504B">
            <w:pPr>
              <w:adjustRightIn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vMerge/>
            <w:tcBorders>
              <w:right w:val="single" w:sz="18" w:space="0" w:color="auto"/>
            </w:tcBorders>
            <w:textDirection w:val="tbRlV"/>
          </w:tcPr>
          <w:p w14:paraId="6A28FB83" w14:textId="77777777" w:rsidR="00205063" w:rsidRPr="00387465" w:rsidRDefault="00205063" w:rsidP="00C2504B">
            <w:pPr>
              <w:adjustRightIn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tbRlV"/>
          </w:tcPr>
          <w:p w14:paraId="4145ADA7" w14:textId="77777777" w:rsidR="00205063" w:rsidRPr="00387465" w:rsidRDefault="00205063" w:rsidP="00C2504B">
            <w:pPr>
              <w:adjustRightIn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tcBorders>
              <w:left w:val="single" w:sz="18" w:space="0" w:color="auto"/>
            </w:tcBorders>
          </w:tcPr>
          <w:p w14:paraId="2923AA13" w14:textId="77777777" w:rsidR="00205063" w:rsidRPr="00387465" w:rsidRDefault="00205063" w:rsidP="00C2504B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387465">
              <w:rPr>
                <w:rFonts w:eastAsia="標楷體" w:hint="eastAsia"/>
                <w:b/>
                <w:color w:val="000000" w:themeColor="text1"/>
              </w:rPr>
              <w:t>主修</w:t>
            </w:r>
          </w:p>
        </w:tc>
        <w:tc>
          <w:tcPr>
            <w:tcW w:w="3685" w:type="dxa"/>
          </w:tcPr>
          <w:p w14:paraId="58405C8A" w14:textId="77777777" w:rsidR="00205063" w:rsidRPr="00387465" w:rsidRDefault="00205063" w:rsidP="00C2504B">
            <w:pPr>
              <w:jc w:val="center"/>
              <w:rPr>
                <w:rFonts w:eastAsia="標楷體"/>
                <w:color w:val="000000" w:themeColor="text1"/>
              </w:rPr>
            </w:pPr>
          </w:p>
        </w:tc>
      </w:tr>
    </w:tbl>
    <w:p w14:paraId="398EDF50" w14:textId="77777777" w:rsidR="002F49C0" w:rsidRPr="0073495A" w:rsidRDefault="002F49C0" w:rsidP="0076604B">
      <w:pPr>
        <w:rPr>
          <w:rFonts w:eastAsia="標楷體"/>
          <w:b/>
          <w:color w:val="4F81BD" w:themeColor="accent1"/>
          <w:sz w:val="28"/>
          <w:szCs w:val="28"/>
        </w:rPr>
      </w:pPr>
      <w:r w:rsidRPr="0073495A">
        <w:rPr>
          <w:rFonts w:eastAsia="標楷體"/>
          <w:b/>
          <w:color w:val="4F81BD" w:themeColor="accent1"/>
          <w:sz w:val="28"/>
          <w:szCs w:val="28"/>
        </w:rPr>
        <w:br w:type="page"/>
      </w:r>
    </w:p>
    <w:p w14:paraId="08534143" w14:textId="6B985027" w:rsidR="0076604B" w:rsidRPr="00387465" w:rsidRDefault="001F07D8" w:rsidP="0076604B">
      <w:pPr>
        <w:rPr>
          <w:rFonts w:eastAsia="標楷體"/>
          <w:b/>
          <w:color w:val="000000" w:themeColor="text1"/>
          <w:sz w:val="28"/>
          <w:szCs w:val="28"/>
        </w:rPr>
      </w:pPr>
      <w:r w:rsidRPr="00387465">
        <w:rPr>
          <w:rFonts w:eastAsia="標楷體" w:hint="eastAsia"/>
          <w:b/>
          <w:color w:val="000000" w:themeColor="text1"/>
          <w:sz w:val="28"/>
          <w:szCs w:val="28"/>
        </w:rPr>
        <w:lastRenderedPageBreak/>
        <w:t>表格</w:t>
      </w:r>
      <w:r w:rsidR="00D026DB" w:rsidRPr="00387465">
        <w:rPr>
          <w:rFonts w:eastAsia="標楷體" w:hint="eastAsia"/>
          <w:b/>
          <w:color w:val="000000" w:themeColor="text1"/>
          <w:sz w:val="28"/>
          <w:szCs w:val="28"/>
        </w:rPr>
        <w:t>4</w:t>
      </w:r>
      <w:r w:rsidRPr="00387465">
        <w:rPr>
          <w:rFonts w:eastAsia="標楷體" w:hint="eastAsia"/>
          <w:b/>
          <w:color w:val="000000" w:themeColor="text1"/>
          <w:sz w:val="28"/>
          <w:szCs w:val="28"/>
        </w:rPr>
        <w:t>：</w:t>
      </w:r>
      <w:r w:rsidR="007D3BEA" w:rsidRPr="00387465">
        <w:rPr>
          <w:rFonts w:eastAsia="標楷體" w:hint="eastAsia"/>
          <w:b/>
          <w:color w:val="000000" w:themeColor="text1"/>
          <w:sz w:val="28"/>
        </w:rPr>
        <w:t>被推薦人</w:t>
      </w:r>
      <w:r w:rsidR="0020377C" w:rsidRPr="00387465">
        <w:rPr>
          <w:rFonts w:eastAsia="標楷體" w:hint="eastAsia"/>
          <w:b/>
          <w:color w:val="000000" w:themeColor="text1"/>
          <w:sz w:val="28"/>
          <w:szCs w:val="28"/>
        </w:rPr>
        <w:t>經歷資料</w:t>
      </w:r>
    </w:p>
    <w:p w14:paraId="4475230B" w14:textId="77777777" w:rsidR="0004695D" w:rsidRPr="00387465" w:rsidRDefault="0076604B" w:rsidP="0076604B">
      <w:pPr>
        <w:rPr>
          <w:rFonts w:eastAsia="標楷體"/>
          <w:color w:val="000000" w:themeColor="text1"/>
        </w:rPr>
      </w:pPr>
      <w:r w:rsidRPr="00387465">
        <w:rPr>
          <w:rFonts w:eastAsia="標楷體" w:hint="eastAsia"/>
          <w:color w:val="000000" w:themeColor="text1"/>
        </w:rPr>
        <w:t>填表說明：</w:t>
      </w:r>
    </w:p>
    <w:p w14:paraId="7CFB63A7" w14:textId="1FBA7624" w:rsidR="0076604B" w:rsidRPr="00387465" w:rsidRDefault="0004695D" w:rsidP="0004695D">
      <w:pPr>
        <w:pStyle w:val="aa"/>
        <w:numPr>
          <w:ilvl w:val="0"/>
          <w:numId w:val="9"/>
        </w:numPr>
        <w:ind w:leftChars="0"/>
        <w:jc w:val="both"/>
        <w:rPr>
          <w:rFonts w:eastAsia="標楷體"/>
          <w:color w:val="000000" w:themeColor="text1"/>
        </w:rPr>
      </w:pPr>
      <w:r w:rsidRPr="00387465">
        <w:rPr>
          <w:rFonts w:eastAsia="標楷體" w:hint="eastAsia"/>
          <w:color w:val="000000" w:themeColor="text1"/>
        </w:rPr>
        <w:t>請以電腦鍵入資料，以確保資料清晰正確，表格可自行向下增列。</w:t>
      </w:r>
    </w:p>
    <w:p w14:paraId="75FEAFFD" w14:textId="5A50ED0E" w:rsidR="008D1851" w:rsidRPr="00387465" w:rsidRDefault="008D1851" w:rsidP="0004695D">
      <w:pPr>
        <w:pStyle w:val="aa"/>
        <w:numPr>
          <w:ilvl w:val="0"/>
          <w:numId w:val="9"/>
        </w:numPr>
        <w:ind w:leftChars="0"/>
        <w:jc w:val="both"/>
        <w:rPr>
          <w:rFonts w:eastAsia="標楷體"/>
          <w:color w:val="000000" w:themeColor="text1"/>
        </w:rPr>
      </w:pPr>
      <w:r w:rsidRPr="00387465">
        <w:rPr>
          <w:rFonts w:eastAsia="標楷體" w:hint="eastAsia"/>
          <w:b/>
          <w:color w:val="000000" w:themeColor="text1"/>
        </w:rPr>
        <w:t>專業證照</w:t>
      </w:r>
      <w:r w:rsidRPr="00387465">
        <w:rPr>
          <w:rFonts w:eastAsia="標楷體"/>
          <w:b/>
          <w:color w:val="000000" w:themeColor="text1"/>
        </w:rPr>
        <w:t>/</w:t>
      </w:r>
      <w:r w:rsidRPr="00387465">
        <w:rPr>
          <w:rFonts w:eastAsia="標楷體" w:hint="eastAsia"/>
          <w:b/>
          <w:color w:val="000000" w:themeColor="text1"/>
        </w:rPr>
        <w:t>證書：請依推薦領域之委員資格填寫</w:t>
      </w:r>
      <w:r w:rsidR="0004695D" w:rsidRPr="00387465">
        <w:rPr>
          <w:rFonts w:eastAsia="標楷體" w:hint="eastAsia"/>
          <w:b/>
          <w:color w:val="000000" w:themeColor="text1"/>
        </w:rPr>
        <w:t>即可</w:t>
      </w:r>
      <w:r w:rsidRPr="00387465">
        <w:rPr>
          <w:rFonts w:eastAsia="標楷體" w:hint="eastAsia"/>
          <w:b/>
          <w:color w:val="000000" w:themeColor="text1"/>
        </w:rPr>
        <w:t>，並檢附所列之證照</w:t>
      </w:r>
      <w:r w:rsidRPr="00387465">
        <w:rPr>
          <w:rFonts w:eastAsia="標楷體" w:hint="eastAsia"/>
          <w:b/>
          <w:color w:val="000000" w:themeColor="text1"/>
        </w:rPr>
        <w:t>/</w:t>
      </w:r>
      <w:r w:rsidRPr="00387465">
        <w:rPr>
          <w:rFonts w:eastAsia="標楷體" w:hint="eastAsia"/>
          <w:b/>
          <w:color w:val="000000" w:themeColor="text1"/>
        </w:rPr>
        <w:t>證書影本。</w:t>
      </w:r>
    </w:p>
    <w:p w14:paraId="2B073298" w14:textId="77777777" w:rsidR="008D1851" w:rsidRPr="00387465" w:rsidRDefault="008D1851" w:rsidP="008D1851">
      <w:pPr>
        <w:pStyle w:val="aa"/>
        <w:numPr>
          <w:ilvl w:val="0"/>
          <w:numId w:val="9"/>
        </w:numPr>
        <w:ind w:leftChars="0"/>
        <w:jc w:val="both"/>
        <w:rPr>
          <w:rFonts w:eastAsia="標楷體"/>
          <w:b/>
          <w:color w:val="000000" w:themeColor="text1"/>
        </w:rPr>
      </w:pPr>
      <w:r w:rsidRPr="00387465">
        <w:rPr>
          <w:rFonts w:eastAsia="標楷體" w:hint="eastAsia"/>
          <w:b/>
          <w:color w:val="000000" w:themeColor="text1"/>
        </w:rPr>
        <w:t>工作經歷：</w:t>
      </w:r>
    </w:p>
    <w:p w14:paraId="4E2CBA46" w14:textId="15FF8717" w:rsidR="008D1851" w:rsidRPr="00387465" w:rsidRDefault="008D1851" w:rsidP="008D1851">
      <w:pPr>
        <w:pStyle w:val="aa"/>
        <w:numPr>
          <w:ilvl w:val="0"/>
          <w:numId w:val="14"/>
        </w:numPr>
        <w:ind w:leftChars="0"/>
        <w:jc w:val="both"/>
        <w:rPr>
          <w:rFonts w:eastAsia="標楷體"/>
          <w:color w:val="000000" w:themeColor="text1"/>
        </w:rPr>
      </w:pPr>
      <w:r w:rsidRPr="00387465">
        <w:rPr>
          <w:rFonts w:eastAsia="標楷體" w:hint="eastAsia"/>
          <w:b/>
          <w:color w:val="000000" w:themeColor="text1"/>
        </w:rPr>
        <w:t>請依推薦領域之委員資格填寫，並檢附所列工作經歷之在職證明影本。</w:t>
      </w:r>
    </w:p>
    <w:p w14:paraId="24F2ED18" w14:textId="6E96F97D" w:rsidR="008D1851" w:rsidRPr="00387465" w:rsidRDefault="008D1851" w:rsidP="008D1851">
      <w:pPr>
        <w:pStyle w:val="aa"/>
        <w:numPr>
          <w:ilvl w:val="0"/>
          <w:numId w:val="14"/>
        </w:numPr>
        <w:ind w:leftChars="0"/>
        <w:jc w:val="both"/>
        <w:rPr>
          <w:rFonts w:eastAsia="標楷體"/>
          <w:color w:val="000000" w:themeColor="text1"/>
        </w:rPr>
      </w:pPr>
      <w:r w:rsidRPr="00387465">
        <w:rPr>
          <w:rFonts w:eastAsia="標楷體" w:hint="eastAsia"/>
          <w:b/>
          <w:color w:val="000000" w:themeColor="text1"/>
        </w:rPr>
        <w:t>請依回溯方式（由現職起）填列</w:t>
      </w:r>
      <w:r w:rsidRPr="00387465">
        <w:rPr>
          <w:rFonts w:eastAsia="標楷體" w:hint="eastAsia"/>
          <w:color w:val="000000" w:themeColor="text1"/>
        </w:rPr>
        <w:t>，任職期間請以</w:t>
      </w:r>
      <w:r w:rsidRPr="00387465">
        <w:rPr>
          <w:rFonts w:eastAsia="標楷體" w:hint="eastAsia"/>
          <w:b/>
          <w:bCs/>
          <w:color w:val="000000" w:themeColor="text1"/>
          <w:u w:val="single"/>
        </w:rPr>
        <w:t>「民國」</w:t>
      </w:r>
      <w:r w:rsidRPr="00387465">
        <w:rPr>
          <w:rFonts w:eastAsia="標楷體" w:hint="eastAsia"/>
          <w:color w:val="000000" w:themeColor="text1"/>
        </w:rPr>
        <w:t>年計，填至月份即可。若目前在職中，則「迄」毋須填寫。</w:t>
      </w:r>
    </w:p>
    <w:p w14:paraId="6DA6FFED" w14:textId="77777777" w:rsidR="0004695D" w:rsidRPr="00387465" w:rsidRDefault="0004695D" w:rsidP="0004695D">
      <w:pPr>
        <w:pStyle w:val="aa"/>
        <w:numPr>
          <w:ilvl w:val="0"/>
          <w:numId w:val="8"/>
        </w:numPr>
        <w:spacing w:beforeLines="50" w:before="180"/>
        <w:ind w:leftChars="0" w:left="482" w:hanging="482"/>
        <w:rPr>
          <w:rFonts w:eastAsia="標楷體"/>
          <w:b/>
          <w:color w:val="000000" w:themeColor="text1"/>
        </w:rPr>
      </w:pPr>
      <w:r w:rsidRPr="00387465">
        <w:rPr>
          <w:rFonts w:eastAsia="標楷體" w:hint="eastAsia"/>
          <w:b/>
          <w:color w:val="000000" w:themeColor="text1"/>
        </w:rPr>
        <w:t>專業證照</w:t>
      </w:r>
      <w:r w:rsidRPr="00387465">
        <w:rPr>
          <w:rFonts w:eastAsia="標楷體"/>
          <w:b/>
          <w:color w:val="000000" w:themeColor="text1"/>
        </w:rPr>
        <w:t>/</w:t>
      </w:r>
      <w:r w:rsidRPr="00387465">
        <w:rPr>
          <w:rFonts w:eastAsia="標楷體" w:hint="eastAsia"/>
          <w:b/>
          <w:color w:val="000000" w:themeColor="text1"/>
        </w:rPr>
        <w:t>證書</w:t>
      </w:r>
    </w:p>
    <w:tbl>
      <w:tblPr>
        <w:tblStyle w:val="a9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337"/>
        <w:gridCol w:w="3625"/>
        <w:gridCol w:w="4536"/>
        <w:gridCol w:w="1216"/>
      </w:tblGrid>
      <w:tr w:rsidR="00387465" w:rsidRPr="00387465" w14:paraId="15216EF4" w14:textId="77777777" w:rsidTr="00EB62F3">
        <w:tc>
          <w:tcPr>
            <w:tcW w:w="173" w:type="pct"/>
            <w:tcBorders>
              <w:tl2br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B52B32" w14:textId="77777777" w:rsidR="0004695D" w:rsidRPr="00387465" w:rsidRDefault="0004695D" w:rsidP="00EB62F3">
            <w:pPr>
              <w:jc w:val="center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1866" w:type="pct"/>
            <w:shd w:val="clear" w:color="auto" w:fill="F2F2F2" w:themeFill="background1" w:themeFillShade="F2"/>
            <w:vAlign w:val="center"/>
          </w:tcPr>
          <w:p w14:paraId="5346FFFE" w14:textId="77777777" w:rsidR="0004695D" w:rsidRPr="00387465" w:rsidRDefault="0004695D" w:rsidP="00EB62F3">
            <w:pPr>
              <w:tabs>
                <w:tab w:val="right" w:pos="3312"/>
              </w:tabs>
              <w:jc w:val="center"/>
              <w:rPr>
                <w:rFonts w:eastAsia="標楷體"/>
                <w:b/>
                <w:color w:val="000000" w:themeColor="text1"/>
              </w:rPr>
            </w:pPr>
            <w:r w:rsidRPr="00387465">
              <w:rPr>
                <w:rFonts w:eastAsia="標楷體" w:hint="eastAsia"/>
                <w:b/>
                <w:color w:val="000000" w:themeColor="text1"/>
              </w:rPr>
              <w:t>證照</w:t>
            </w:r>
            <w:r w:rsidRPr="00387465">
              <w:rPr>
                <w:rFonts w:eastAsia="標楷體" w:hint="eastAsia"/>
                <w:b/>
                <w:color w:val="000000" w:themeColor="text1"/>
              </w:rPr>
              <w:t>/</w:t>
            </w:r>
            <w:r w:rsidRPr="00387465">
              <w:rPr>
                <w:rFonts w:eastAsia="標楷體" w:hint="eastAsia"/>
                <w:b/>
                <w:color w:val="000000" w:themeColor="text1"/>
              </w:rPr>
              <w:t>證書名稱</w:t>
            </w:r>
          </w:p>
        </w:tc>
        <w:tc>
          <w:tcPr>
            <w:tcW w:w="2335" w:type="pct"/>
            <w:tcBorders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65D7A384" w14:textId="77777777" w:rsidR="0004695D" w:rsidRPr="00387465" w:rsidRDefault="0004695D" w:rsidP="00EB62F3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387465">
              <w:rPr>
                <w:rFonts w:eastAsia="標楷體" w:hint="eastAsia"/>
                <w:b/>
                <w:color w:val="000000" w:themeColor="text1"/>
              </w:rPr>
              <w:t>字號</w:t>
            </w:r>
          </w:p>
        </w:tc>
        <w:tc>
          <w:tcPr>
            <w:tcW w:w="626" w:type="pc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1CA8DC8B" w14:textId="77777777" w:rsidR="0004695D" w:rsidRPr="00387465" w:rsidRDefault="0004695D" w:rsidP="00EB62F3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387465">
              <w:rPr>
                <w:rFonts w:eastAsia="標楷體" w:hint="eastAsia"/>
                <w:b/>
                <w:color w:val="000000" w:themeColor="text1"/>
              </w:rPr>
              <w:t>證照影本</w:t>
            </w:r>
          </w:p>
        </w:tc>
      </w:tr>
      <w:tr w:rsidR="00387465" w:rsidRPr="00387465" w14:paraId="17F9ABCC" w14:textId="77777777" w:rsidTr="00EB62F3">
        <w:tc>
          <w:tcPr>
            <w:tcW w:w="173" w:type="pct"/>
            <w:vAlign w:val="center"/>
          </w:tcPr>
          <w:p w14:paraId="3EAA51CB" w14:textId="77777777" w:rsidR="0004695D" w:rsidRPr="00387465" w:rsidRDefault="0004695D" w:rsidP="00EB62F3">
            <w:pPr>
              <w:jc w:val="center"/>
              <w:rPr>
                <w:rFonts w:eastAsia="標楷體"/>
                <w:color w:val="000000" w:themeColor="text1"/>
              </w:rPr>
            </w:pPr>
            <w:r w:rsidRPr="00387465">
              <w:rPr>
                <w:rFonts w:eastAsia="標楷體"/>
                <w:color w:val="000000" w:themeColor="text1"/>
              </w:rPr>
              <w:t>1</w:t>
            </w:r>
          </w:p>
        </w:tc>
        <w:tc>
          <w:tcPr>
            <w:tcW w:w="1866" w:type="pct"/>
          </w:tcPr>
          <w:p w14:paraId="2710B9B5" w14:textId="77777777" w:rsidR="0004695D" w:rsidRPr="00387465" w:rsidRDefault="0004695D" w:rsidP="00EB62F3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2335" w:type="pct"/>
            <w:tcBorders>
              <w:right w:val="single" w:sz="24" w:space="0" w:color="auto"/>
            </w:tcBorders>
          </w:tcPr>
          <w:p w14:paraId="47B109E1" w14:textId="77777777" w:rsidR="0004695D" w:rsidRPr="00387465" w:rsidRDefault="0004695D" w:rsidP="00EB62F3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6DD4CE42" w14:textId="77777777" w:rsidR="0004695D" w:rsidRPr="00387465" w:rsidRDefault="0004695D" w:rsidP="00EB62F3">
            <w:pPr>
              <w:jc w:val="center"/>
              <w:rPr>
                <w:rFonts w:eastAsia="標楷體"/>
                <w:color w:val="000000" w:themeColor="text1"/>
              </w:rPr>
            </w:pPr>
            <w:r w:rsidRPr="00387465">
              <w:rPr>
                <w:rFonts w:eastAsia="標楷體"/>
                <w:color w:val="000000" w:themeColor="text1"/>
              </w:rPr>
              <w:sym w:font="Webdings" w:char="F063"/>
            </w:r>
          </w:p>
        </w:tc>
      </w:tr>
      <w:tr w:rsidR="00387465" w:rsidRPr="00387465" w14:paraId="6779C2EC" w14:textId="77777777" w:rsidTr="00EB62F3">
        <w:tc>
          <w:tcPr>
            <w:tcW w:w="173" w:type="pct"/>
            <w:vAlign w:val="center"/>
          </w:tcPr>
          <w:p w14:paraId="60406149" w14:textId="77777777" w:rsidR="0004695D" w:rsidRPr="00387465" w:rsidRDefault="0004695D" w:rsidP="00EB62F3">
            <w:pPr>
              <w:jc w:val="center"/>
              <w:rPr>
                <w:rFonts w:eastAsia="標楷體"/>
                <w:color w:val="000000" w:themeColor="text1"/>
              </w:rPr>
            </w:pPr>
            <w:r w:rsidRPr="00387465">
              <w:rPr>
                <w:rFonts w:eastAsia="標楷體"/>
                <w:color w:val="000000" w:themeColor="text1"/>
              </w:rPr>
              <w:t>2</w:t>
            </w:r>
          </w:p>
        </w:tc>
        <w:tc>
          <w:tcPr>
            <w:tcW w:w="1866" w:type="pct"/>
          </w:tcPr>
          <w:p w14:paraId="20E125DB" w14:textId="77777777" w:rsidR="0004695D" w:rsidRPr="00387465" w:rsidRDefault="0004695D" w:rsidP="00EB62F3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2335" w:type="pct"/>
            <w:tcBorders>
              <w:right w:val="single" w:sz="24" w:space="0" w:color="auto"/>
            </w:tcBorders>
          </w:tcPr>
          <w:p w14:paraId="78761174" w14:textId="77777777" w:rsidR="0004695D" w:rsidRPr="00387465" w:rsidRDefault="0004695D" w:rsidP="00EB62F3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6488999B" w14:textId="77777777" w:rsidR="0004695D" w:rsidRPr="00387465" w:rsidRDefault="0004695D" w:rsidP="00EB62F3">
            <w:pPr>
              <w:jc w:val="center"/>
              <w:rPr>
                <w:rFonts w:eastAsia="標楷體"/>
                <w:color w:val="000000" w:themeColor="text1"/>
              </w:rPr>
            </w:pPr>
            <w:r w:rsidRPr="00387465">
              <w:rPr>
                <w:rFonts w:eastAsia="標楷體"/>
                <w:color w:val="000000" w:themeColor="text1"/>
              </w:rPr>
              <w:sym w:font="Webdings" w:char="F063"/>
            </w:r>
          </w:p>
        </w:tc>
      </w:tr>
      <w:tr w:rsidR="00387465" w:rsidRPr="00387465" w14:paraId="68735CFF" w14:textId="77777777" w:rsidTr="00EB62F3">
        <w:tc>
          <w:tcPr>
            <w:tcW w:w="173" w:type="pct"/>
            <w:vAlign w:val="center"/>
          </w:tcPr>
          <w:p w14:paraId="4537BBFD" w14:textId="77777777" w:rsidR="0004695D" w:rsidRPr="00387465" w:rsidRDefault="0004695D" w:rsidP="00EB62F3">
            <w:pPr>
              <w:jc w:val="center"/>
              <w:rPr>
                <w:rFonts w:eastAsia="標楷體"/>
                <w:color w:val="000000" w:themeColor="text1"/>
              </w:rPr>
            </w:pPr>
            <w:r w:rsidRPr="00387465">
              <w:rPr>
                <w:rFonts w:eastAsia="標楷體"/>
                <w:color w:val="000000" w:themeColor="text1"/>
              </w:rPr>
              <w:t>3</w:t>
            </w:r>
          </w:p>
        </w:tc>
        <w:tc>
          <w:tcPr>
            <w:tcW w:w="1866" w:type="pct"/>
          </w:tcPr>
          <w:p w14:paraId="0633B41A" w14:textId="77777777" w:rsidR="0004695D" w:rsidRPr="00387465" w:rsidRDefault="0004695D" w:rsidP="00EB62F3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2335" w:type="pct"/>
            <w:tcBorders>
              <w:right w:val="single" w:sz="24" w:space="0" w:color="auto"/>
            </w:tcBorders>
          </w:tcPr>
          <w:p w14:paraId="0890FF19" w14:textId="77777777" w:rsidR="0004695D" w:rsidRPr="00387465" w:rsidRDefault="0004695D" w:rsidP="00EB62F3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D9717A8" w14:textId="77777777" w:rsidR="0004695D" w:rsidRPr="00387465" w:rsidRDefault="0004695D" w:rsidP="00EB62F3">
            <w:pPr>
              <w:jc w:val="center"/>
              <w:rPr>
                <w:rFonts w:eastAsia="標楷體"/>
                <w:color w:val="000000" w:themeColor="text1"/>
              </w:rPr>
            </w:pPr>
            <w:r w:rsidRPr="00387465">
              <w:rPr>
                <w:rFonts w:eastAsia="標楷體"/>
                <w:color w:val="000000" w:themeColor="text1"/>
              </w:rPr>
              <w:sym w:font="Webdings" w:char="F063"/>
            </w:r>
          </w:p>
        </w:tc>
      </w:tr>
      <w:tr w:rsidR="00387465" w:rsidRPr="00387465" w14:paraId="0EA8578A" w14:textId="77777777" w:rsidTr="00EB62F3">
        <w:tc>
          <w:tcPr>
            <w:tcW w:w="173" w:type="pct"/>
            <w:vAlign w:val="center"/>
          </w:tcPr>
          <w:p w14:paraId="2CC3A217" w14:textId="77777777" w:rsidR="0004695D" w:rsidRPr="00387465" w:rsidRDefault="0004695D" w:rsidP="00EB62F3">
            <w:pPr>
              <w:jc w:val="center"/>
              <w:rPr>
                <w:rFonts w:eastAsia="標楷體"/>
                <w:color w:val="000000" w:themeColor="text1"/>
              </w:rPr>
            </w:pPr>
            <w:r w:rsidRPr="00387465">
              <w:rPr>
                <w:rFonts w:eastAsia="標楷體"/>
                <w:color w:val="000000" w:themeColor="text1"/>
              </w:rPr>
              <w:t>4</w:t>
            </w:r>
          </w:p>
        </w:tc>
        <w:tc>
          <w:tcPr>
            <w:tcW w:w="1866" w:type="pct"/>
          </w:tcPr>
          <w:p w14:paraId="682E2512" w14:textId="77777777" w:rsidR="0004695D" w:rsidRPr="00387465" w:rsidRDefault="0004695D" w:rsidP="00EB62F3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2335" w:type="pct"/>
            <w:tcBorders>
              <w:right w:val="single" w:sz="24" w:space="0" w:color="auto"/>
            </w:tcBorders>
          </w:tcPr>
          <w:p w14:paraId="4D50FFC6" w14:textId="77777777" w:rsidR="0004695D" w:rsidRPr="00387465" w:rsidRDefault="0004695D" w:rsidP="00EB62F3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7713FC6" w14:textId="77777777" w:rsidR="0004695D" w:rsidRPr="00387465" w:rsidRDefault="0004695D" w:rsidP="00EB62F3">
            <w:pPr>
              <w:jc w:val="center"/>
              <w:rPr>
                <w:rFonts w:eastAsia="標楷體"/>
                <w:color w:val="000000" w:themeColor="text1"/>
              </w:rPr>
            </w:pPr>
            <w:r w:rsidRPr="00387465">
              <w:rPr>
                <w:rFonts w:eastAsia="標楷體"/>
                <w:color w:val="000000" w:themeColor="text1"/>
              </w:rPr>
              <w:sym w:font="Webdings" w:char="F063"/>
            </w:r>
          </w:p>
        </w:tc>
      </w:tr>
      <w:tr w:rsidR="0004695D" w:rsidRPr="00387465" w14:paraId="3981ECCB" w14:textId="77777777" w:rsidTr="00EB62F3">
        <w:tc>
          <w:tcPr>
            <w:tcW w:w="173" w:type="pct"/>
            <w:vAlign w:val="center"/>
          </w:tcPr>
          <w:p w14:paraId="6B32FCFB" w14:textId="77777777" w:rsidR="0004695D" w:rsidRPr="00387465" w:rsidRDefault="0004695D" w:rsidP="00EB62F3">
            <w:pPr>
              <w:jc w:val="center"/>
              <w:rPr>
                <w:rFonts w:eastAsia="標楷體"/>
                <w:color w:val="000000" w:themeColor="text1"/>
              </w:rPr>
            </w:pPr>
            <w:r w:rsidRPr="00387465">
              <w:rPr>
                <w:rFonts w:eastAsia="標楷體"/>
                <w:color w:val="000000" w:themeColor="text1"/>
              </w:rPr>
              <w:t>5</w:t>
            </w:r>
          </w:p>
        </w:tc>
        <w:tc>
          <w:tcPr>
            <w:tcW w:w="1866" w:type="pct"/>
          </w:tcPr>
          <w:p w14:paraId="1E201DB3" w14:textId="77777777" w:rsidR="0004695D" w:rsidRPr="00387465" w:rsidRDefault="0004695D" w:rsidP="00EB62F3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2335" w:type="pct"/>
            <w:tcBorders>
              <w:right w:val="single" w:sz="24" w:space="0" w:color="auto"/>
            </w:tcBorders>
          </w:tcPr>
          <w:p w14:paraId="512020E3" w14:textId="77777777" w:rsidR="0004695D" w:rsidRPr="00387465" w:rsidRDefault="0004695D" w:rsidP="00EB62F3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89A7B88" w14:textId="77777777" w:rsidR="0004695D" w:rsidRPr="00387465" w:rsidRDefault="0004695D" w:rsidP="00EB62F3">
            <w:pPr>
              <w:jc w:val="center"/>
              <w:rPr>
                <w:rFonts w:eastAsia="標楷體"/>
                <w:color w:val="000000" w:themeColor="text1"/>
              </w:rPr>
            </w:pPr>
            <w:r w:rsidRPr="00387465">
              <w:rPr>
                <w:rFonts w:eastAsia="標楷體"/>
                <w:color w:val="000000" w:themeColor="text1"/>
              </w:rPr>
              <w:sym w:font="Webdings" w:char="F063"/>
            </w:r>
          </w:p>
        </w:tc>
      </w:tr>
    </w:tbl>
    <w:p w14:paraId="6E48B8F9" w14:textId="77777777" w:rsidR="0004695D" w:rsidRPr="00387465" w:rsidRDefault="0004695D" w:rsidP="0004695D">
      <w:pPr>
        <w:jc w:val="both"/>
        <w:rPr>
          <w:rFonts w:eastAsia="標楷體"/>
          <w:color w:val="000000" w:themeColor="text1"/>
        </w:rPr>
      </w:pPr>
    </w:p>
    <w:p w14:paraId="05CB3BDC" w14:textId="526BC791" w:rsidR="00646627" w:rsidRPr="00387465" w:rsidRDefault="00DD2234" w:rsidP="008D1851">
      <w:pPr>
        <w:pStyle w:val="aa"/>
        <w:numPr>
          <w:ilvl w:val="0"/>
          <w:numId w:val="8"/>
        </w:numPr>
        <w:spacing w:beforeLines="50" w:before="180"/>
        <w:ind w:leftChars="0" w:left="482" w:hanging="482"/>
        <w:rPr>
          <w:rFonts w:eastAsia="標楷體"/>
          <w:b/>
          <w:color w:val="000000" w:themeColor="text1"/>
        </w:rPr>
      </w:pPr>
      <w:r w:rsidRPr="00387465">
        <w:rPr>
          <w:rFonts w:eastAsia="標楷體" w:hint="eastAsia"/>
          <w:b/>
          <w:color w:val="000000" w:themeColor="text1"/>
        </w:rPr>
        <w:t>工作經歷</w:t>
      </w:r>
    </w:p>
    <w:tbl>
      <w:tblPr>
        <w:tblStyle w:val="a9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337"/>
        <w:gridCol w:w="3058"/>
        <w:gridCol w:w="1276"/>
        <w:gridCol w:w="1173"/>
        <w:gridCol w:w="2687"/>
        <w:gridCol w:w="1183"/>
      </w:tblGrid>
      <w:tr w:rsidR="00387465" w:rsidRPr="00387465" w14:paraId="36CA458A" w14:textId="77777777" w:rsidTr="00C302D1">
        <w:tc>
          <w:tcPr>
            <w:tcW w:w="173" w:type="pct"/>
            <w:tcBorders>
              <w:tl2br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C4294F" w14:textId="77777777" w:rsidR="00FF2697" w:rsidRPr="00387465" w:rsidRDefault="00FF2697" w:rsidP="00A22110">
            <w:pPr>
              <w:jc w:val="center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1574" w:type="pct"/>
            <w:shd w:val="clear" w:color="auto" w:fill="F2F2F2" w:themeFill="background1" w:themeFillShade="F2"/>
            <w:vAlign w:val="center"/>
          </w:tcPr>
          <w:p w14:paraId="607192FD" w14:textId="77777777" w:rsidR="00FF2697" w:rsidRPr="00387465" w:rsidRDefault="00FF2697" w:rsidP="00474879">
            <w:pPr>
              <w:tabs>
                <w:tab w:val="right" w:pos="3312"/>
              </w:tabs>
              <w:snapToGrid w:val="0"/>
              <w:jc w:val="center"/>
              <w:rPr>
                <w:rFonts w:eastAsia="標楷體"/>
                <w:b/>
                <w:color w:val="000000" w:themeColor="text1"/>
              </w:rPr>
            </w:pPr>
            <w:r w:rsidRPr="00387465">
              <w:rPr>
                <w:rFonts w:eastAsia="標楷體" w:hint="eastAsia"/>
                <w:b/>
                <w:color w:val="000000" w:themeColor="text1"/>
              </w:rPr>
              <w:t>服務機關全銜</w:t>
            </w:r>
          </w:p>
        </w:tc>
        <w:tc>
          <w:tcPr>
            <w:tcW w:w="657" w:type="pct"/>
            <w:shd w:val="clear" w:color="auto" w:fill="F2F2F2" w:themeFill="background1" w:themeFillShade="F2"/>
            <w:vAlign w:val="center"/>
          </w:tcPr>
          <w:p w14:paraId="0020E535" w14:textId="77777777" w:rsidR="00FF2697" w:rsidRPr="00387465" w:rsidRDefault="005B1BC2" w:rsidP="00474879">
            <w:pPr>
              <w:tabs>
                <w:tab w:val="right" w:pos="3312"/>
              </w:tabs>
              <w:snapToGrid w:val="0"/>
              <w:jc w:val="center"/>
              <w:rPr>
                <w:rFonts w:eastAsia="標楷體"/>
                <w:b/>
                <w:color w:val="000000" w:themeColor="text1"/>
              </w:rPr>
            </w:pPr>
            <w:r w:rsidRPr="00387465">
              <w:rPr>
                <w:rFonts w:eastAsia="標楷體" w:hint="eastAsia"/>
                <w:b/>
                <w:color w:val="000000" w:themeColor="text1"/>
              </w:rPr>
              <w:t>部門</w:t>
            </w:r>
          </w:p>
        </w:tc>
        <w:tc>
          <w:tcPr>
            <w:tcW w:w="604" w:type="pct"/>
            <w:shd w:val="clear" w:color="auto" w:fill="F2F2F2" w:themeFill="background1" w:themeFillShade="F2"/>
            <w:vAlign w:val="center"/>
          </w:tcPr>
          <w:p w14:paraId="0905C7F2" w14:textId="77777777" w:rsidR="00FF2697" w:rsidRPr="00387465" w:rsidRDefault="00FF2697" w:rsidP="00474879">
            <w:pPr>
              <w:snapToGrid w:val="0"/>
              <w:jc w:val="center"/>
              <w:rPr>
                <w:rFonts w:eastAsia="標楷體"/>
                <w:b/>
                <w:color w:val="000000" w:themeColor="text1"/>
              </w:rPr>
            </w:pPr>
            <w:r w:rsidRPr="00387465">
              <w:rPr>
                <w:rFonts w:eastAsia="標楷體" w:hint="eastAsia"/>
                <w:b/>
                <w:color w:val="000000" w:themeColor="text1"/>
              </w:rPr>
              <w:t>職稱</w:t>
            </w:r>
          </w:p>
        </w:tc>
        <w:tc>
          <w:tcPr>
            <w:tcW w:w="1383" w:type="pct"/>
            <w:tcBorders>
              <w:right w:val="single" w:sz="24" w:space="0" w:color="auto"/>
            </w:tcBorders>
            <w:shd w:val="clear" w:color="auto" w:fill="F2F2F2" w:themeFill="background1" w:themeFillShade="F2"/>
          </w:tcPr>
          <w:p w14:paraId="035220ED" w14:textId="77777777" w:rsidR="00474879" w:rsidRPr="00387465" w:rsidRDefault="00474879" w:rsidP="00474879">
            <w:pPr>
              <w:snapToGrid w:val="0"/>
              <w:jc w:val="center"/>
              <w:rPr>
                <w:rFonts w:eastAsia="標楷體"/>
                <w:b/>
                <w:color w:val="000000" w:themeColor="text1"/>
              </w:rPr>
            </w:pPr>
            <w:r w:rsidRPr="00387465">
              <w:rPr>
                <w:rFonts w:eastAsia="標楷體" w:hint="eastAsia"/>
                <w:b/>
                <w:color w:val="000000" w:themeColor="text1"/>
              </w:rPr>
              <w:t>任職期間</w:t>
            </w:r>
            <w:r w:rsidRPr="00387465">
              <w:rPr>
                <w:rFonts w:eastAsia="標楷體" w:hint="eastAsia"/>
                <w:b/>
                <w:color w:val="000000" w:themeColor="text1"/>
              </w:rPr>
              <w:t>(</w:t>
            </w:r>
            <w:r w:rsidRPr="00387465">
              <w:rPr>
                <w:rFonts w:eastAsia="標楷體" w:hint="eastAsia"/>
                <w:b/>
                <w:color w:val="000000" w:themeColor="text1"/>
              </w:rPr>
              <w:t>起</w:t>
            </w:r>
            <w:r w:rsidRPr="00387465">
              <w:rPr>
                <w:rFonts w:eastAsia="標楷體" w:hint="eastAsia"/>
                <w:b/>
                <w:color w:val="000000" w:themeColor="text1"/>
              </w:rPr>
              <w:t>~</w:t>
            </w:r>
            <w:r w:rsidRPr="00387465">
              <w:rPr>
                <w:rFonts w:eastAsia="標楷體" w:hint="eastAsia"/>
                <w:b/>
                <w:color w:val="000000" w:themeColor="text1"/>
              </w:rPr>
              <w:t>迄</w:t>
            </w:r>
            <w:r w:rsidRPr="00387465">
              <w:rPr>
                <w:rFonts w:eastAsia="標楷體" w:hint="eastAsia"/>
                <w:b/>
                <w:color w:val="000000" w:themeColor="text1"/>
              </w:rPr>
              <w:t>)</w:t>
            </w:r>
          </w:p>
          <w:p w14:paraId="151D5E32" w14:textId="5F2EBEF8" w:rsidR="00FF2697" w:rsidRPr="00387465" w:rsidRDefault="00474879" w:rsidP="00474879">
            <w:pPr>
              <w:snapToGrid w:val="0"/>
              <w:jc w:val="center"/>
              <w:rPr>
                <w:rFonts w:eastAsia="標楷體"/>
                <w:b/>
                <w:color w:val="000000" w:themeColor="text1"/>
              </w:rPr>
            </w:pPr>
            <w:r w:rsidRPr="00387465">
              <w:rPr>
                <w:rFonts w:eastAsia="標楷體" w:hint="eastAsia"/>
                <w:b/>
                <w:color w:val="000000" w:themeColor="text1"/>
              </w:rPr>
              <w:t>YYY/MM~YYY/MM</w:t>
            </w:r>
          </w:p>
        </w:tc>
        <w:tc>
          <w:tcPr>
            <w:tcW w:w="609" w:type="pc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22B3661A" w14:textId="77777777" w:rsidR="00FF2697" w:rsidRPr="00387465" w:rsidRDefault="00FF2697" w:rsidP="00474879">
            <w:pPr>
              <w:snapToGrid w:val="0"/>
              <w:jc w:val="center"/>
              <w:rPr>
                <w:rFonts w:eastAsia="標楷體"/>
                <w:b/>
                <w:color w:val="000000" w:themeColor="text1"/>
              </w:rPr>
            </w:pPr>
            <w:r w:rsidRPr="00387465">
              <w:rPr>
                <w:rFonts w:eastAsia="標楷體" w:hint="eastAsia"/>
                <w:b/>
                <w:color w:val="000000" w:themeColor="text1"/>
              </w:rPr>
              <w:t>在職證明</w:t>
            </w:r>
          </w:p>
          <w:p w14:paraId="5760C74A" w14:textId="77777777" w:rsidR="00FF2697" w:rsidRPr="00387465" w:rsidRDefault="00FF2697" w:rsidP="00474879">
            <w:pPr>
              <w:snapToGrid w:val="0"/>
              <w:jc w:val="center"/>
              <w:rPr>
                <w:rFonts w:eastAsia="標楷體"/>
                <w:b/>
                <w:color w:val="000000" w:themeColor="text1"/>
              </w:rPr>
            </w:pPr>
            <w:r w:rsidRPr="00387465">
              <w:rPr>
                <w:rFonts w:eastAsia="標楷體" w:hint="eastAsia"/>
                <w:b/>
                <w:color w:val="000000" w:themeColor="text1"/>
              </w:rPr>
              <w:t>影本</w:t>
            </w:r>
          </w:p>
        </w:tc>
      </w:tr>
      <w:tr w:rsidR="00387465" w:rsidRPr="00387465" w14:paraId="04077B4B" w14:textId="77777777" w:rsidTr="00C302D1">
        <w:tc>
          <w:tcPr>
            <w:tcW w:w="173" w:type="pct"/>
            <w:vAlign w:val="center"/>
          </w:tcPr>
          <w:p w14:paraId="08DA88F1" w14:textId="77777777" w:rsidR="00FF2697" w:rsidRPr="00387465" w:rsidRDefault="00FF2697" w:rsidP="00A22110">
            <w:pPr>
              <w:jc w:val="center"/>
              <w:rPr>
                <w:rFonts w:eastAsia="標楷體"/>
                <w:color w:val="000000" w:themeColor="text1"/>
              </w:rPr>
            </w:pPr>
            <w:r w:rsidRPr="00387465">
              <w:rPr>
                <w:rFonts w:eastAsia="標楷體"/>
                <w:color w:val="000000" w:themeColor="text1"/>
              </w:rPr>
              <w:t>1</w:t>
            </w:r>
          </w:p>
        </w:tc>
        <w:tc>
          <w:tcPr>
            <w:tcW w:w="1574" w:type="pct"/>
          </w:tcPr>
          <w:p w14:paraId="42C435CE" w14:textId="4AF72F31" w:rsidR="00FF2697" w:rsidRPr="00387465" w:rsidRDefault="00FF2697" w:rsidP="00A22110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657" w:type="pct"/>
          </w:tcPr>
          <w:p w14:paraId="7C50F8C6" w14:textId="77777777" w:rsidR="00FF2697" w:rsidRPr="00387465" w:rsidRDefault="00FF2697" w:rsidP="00A22110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604" w:type="pct"/>
          </w:tcPr>
          <w:p w14:paraId="4964B512" w14:textId="77777777" w:rsidR="00FF2697" w:rsidRPr="00387465" w:rsidRDefault="00FF2697" w:rsidP="00A22110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383" w:type="pct"/>
            <w:tcBorders>
              <w:right w:val="single" w:sz="24" w:space="0" w:color="auto"/>
            </w:tcBorders>
          </w:tcPr>
          <w:p w14:paraId="3783582B" w14:textId="77777777" w:rsidR="00FF2697" w:rsidRPr="00387465" w:rsidRDefault="00FF2697" w:rsidP="00A22110">
            <w:pPr>
              <w:jc w:val="center"/>
              <w:rPr>
                <w:rFonts w:eastAsia="標楷體"/>
                <w:color w:val="000000" w:themeColor="text1"/>
              </w:rPr>
            </w:pPr>
            <w:r w:rsidRPr="00387465">
              <w:rPr>
                <w:rFonts w:eastAsia="標楷體"/>
                <w:color w:val="000000" w:themeColor="text1"/>
              </w:rPr>
              <w:t>~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44DA414A" w14:textId="77777777" w:rsidR="00FF2697" w:rsidRPr="00387465" w:rsidRDefault="00FF2697" w:rsidP="00A22110">
            <w:pPr>
              <w:jc w:val="center"/>
              <w:rPr>
                <w:rFonts w:eastAsia="標楷體"/>
                <w:color w:val="000000" w:themeColor="text1"/>
              </w:rPr>
            </w:pPr>
            <w:r w:rsidRPr="00387465">
              <w:rPr>
                <w:rFonts w:eastAsia="標楷體"/>
                <w:color w:val="000000" w:themeColor="text1"/>
              </w:rPr>
              <w:sym w:font="Webdings" w:char="F063"/>
            </w:r>
          </w:p>
        </w:tc>
      </w:tr>
      <w:tr w:rsidR="00387465" w:rsidRPr="00387465" w14:paraId="6653655E" w14:textId="77777777" w:rsidTr="00C302D1">
        <w:tc>
          <w:tcPr>
            <w:tcW w:w="173" w:type="pct"/>
            <w:vAlign w:val="center"/>
          </w:tcPr>
          <w:p w14:paraId="2E11A3B2" w14:textId="77777777" w:rsidR="00FF2697" w:rsidRPr="00387465" w:rsidRDefault="00FF2697" w:rsidP="00A22110">
            <w:pPr>
              <w:jc w:val="center"/>
              <w:rPr>
                <w:rFonts w:eastAsia="標楷體"/>
                <w:color w:val="000000" w:themeColor="text1"/>
              </w:rPr>
            </w:pPr>
            <w:r w:rsidRPr="00387465">
              <w:rPr>
                <w:rFonts w:eastAsia="標楷體"/>
                <w:color w:val="000000" w:themeColor="text1"/>
              </w:rPr>
              <w:t>2</w:t>
            </w:r>
          </w:p>
        </w:tc>
        <w:tc>
          <w:tcPr>
            <w:tcW w:w="1574" w:type="pct"/>
          </w:tcPr>
          <w:p w14:paraId="75C1A706" w14:textId="77777777" w:rsidR="00FF2697" w:rsidRPr="00387465" w:rsidRDefault="00FF2697" w:rsidP="00A22110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657" w:type="pct"/>
          </w:tcPr>
          <w:p w14:paraId="21317656" w14:textId="77777777" w:rsidR="00FF2697" w:rsidRPr="00387465" w:rsidRDefault="00FF2697" w:rsidP="00A22110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604" w:type="pct"/>
          </w:tcPr>
          <w:p w14:paraId="01957D1D" w14:textId="77777777" w:rsidR="00FF2697" w:rsidRPr="00387465" w:rsidRDefault="00FF2697" w:rsidP="00A22110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383" w:type="pct"/>
            <w:tcBorders>
              <w:right w:val="single" w:sz="24" w:space="0" w:color="auto"/>
            </w:tcBorders>
          </w:tcPr>
          <w:p w14:paraId="5EED7A08" w14:textId="77777777" w:rsidR="00FF2697" w:rsidRPr="00387465" w:rsidRDefault="00FF2697" w:rsidP="00A22110">
            <w:pPr>
              <w:jc w:val="center"/>
              <w:rPr>
                <w:rFonts w:eastAsia="標楷體"/>
                <w:color w:val="000000" w:themeColor="text1"/>
              </w:rPr>
            </w:pPr>
            <w:r w:rsidRPr="00387465">
              <w:rPr>
                <w:rFonts w:eastAsia="標楷體"/>
                <w:color w:val="000000" w:themeColor="text1"/>
              </w:rPr>
              <w:t>~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576F5D19" w14:textId="77777777" w:rsidR="00FF2697" w:rsidRPr="00387465" w:rsidRDefault="00FF2697" w:rsidP="00A22110">
            <w:pPr>
              <w:jc w:val="center"/>
              <w:rPr>
                <w:rFonts w:eastAsia="標楷體"/>
                <w:color w:val="000000" w:themeColor="text1"/>
              </w:rPr>
            </w:pPr>
            <w:r w:rsidRPr="00387465">
              <w:rPr>
                <w:rFonts w:eastAsia="標楷體"/>
                <w:color w:val="000000" w:themeColor="text1"/>
              </w:rPr>
              <w:sym w:font="Webdings" w:char="F063"/>
            </w:r>
          </w:p>
        </w:tc>
      </w:tr>
      <w:tr w:rsidR="00387465" w:rsidRPr="00387465" w14:paraId="38D01C3B" w14:textId="77777777" w:rsidTr="00C302D1">
        <w:tc>
          <w:tcPr>
            <w:tcW w:w="173" w:type="pct"/>
            <w:vAlign w:val="center"/>
          </w:tcPr>
          <w:p w14:paraId="2864A676" w14:textId="77777777" w:rsidR="00FF2697" w:rsidRPr="00387465" w:rsidRDefault="00FF2697" w:rsidP="00A22110">
            <w:pPr>
              <w:jc w:val="center"/>
              <w:rPr>
                <w:rFonts w:eastAsia="標楷體"/>
                <w:color w:val="000000" w:themeColor="text1"/>
              </w:rPr>
            </w:pPr>
            <w:r w:rsidRPr="00387465">
              <w:rPr>
                <w:rFonts w:eastAsia="標楷體"/>
                <w:color w:val="000000" w:themeColor="text1"/>
              </w:rPr>
              <w:t>3</w:t>
            </w:r>
          </w:p>
        </w:tc>
        <w:tc>
          <w:tcPr>
            <w:tcW w:w="1574" w:type="pct"/>
          </w:tcPr>
          <w:p w14:paraId="3852B224" w14:textId="77777777" w:rsidR="00FF2697" w:rsidRPr="00387465" w:rsidRDefault="00FF2697" w:rsidP="00A22110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657" w:type="pct"/>
          </w:tcPr>
          <w:p w14:paraId="5788EE89" w14:textId="77777777" w:rsidR="00FF2697" w:rsidRPr="00387465" w:rsidRDefault="00FF2697" w:rsidP="00A22110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604" w:type="pct"/>
          </w:tcPr>
          <w:p w14:paraId="3B33E758" w14:textId="77777777" w:rsidR="00FF2697" w:rsidRPr="00387465" w:rsidRDefault="00FF2697" w:rsidP="00A22110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383" w:type="pct"/>
            <w:tcBorders>
              <w:right w:val="single" w:sz="24" w:space="0" w:color="auto"/>
            </w:tcBorders>
          </w:tcPr>
          <w:p w14:paraId="513EF22F" w14:textId="77777777" w:rsidR="00FF2697" w:rsidRPr="00387465" w:rsidRDefault="00FF2697" w:rsidP="00A22110">
            <w:pPr>
              <w:jc w:val="center"/>
              <w:rPr>
                <w:rFonts w:eastAsia="標楷體"/>
                <w:color w:val="000000" w:themeColor="text1"/>
              </w:rPr>
            </w:pPr>
            <w:r w:rsidRPr="00387465">
              <w:rPr>
                <w:rFonts w:eastAsia="標楷體"/>
                <w:color w:val="000000" w:themeColor="text1"/>
              </w:rPr>
              <w:t>~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76DDDF65" w14:textId="77777777" w:rsidR="00FF2697" w:rsidRPr="00387465" w:rsidRDefault="00FF2697" w:rsidP="00A22110">
            <w:pPr>
              <w:jc w:val="center"/>
              <w:rPr>
                <w:rFonts w:eastAsia="標楷體"/>
                <w:color w:val="000000" w:themeColor="text1"/>
              </w:rPr>
            </w:pPr>
            <w:r w:rsidRPr="00387465">
              <w:rPr>
                <w:rFonts w:eastAsia="標楷體"/>
                <w:color w:val="000000" w:themeColor="text1"/>
              </w:rPr>
              <w:sym w:font="Webdings" w:char="F063"/>
            </w:r>
          </w:p>
        </w:tc>
      </w:tr>
      <w:tr w:rsidR="00387465" w:rsidRPr="00387465" w14:paraId="0178516C" w14:textId="77777777" w:rsidTr="00C302D1">
        <w:tc>
          <w:tcPr>
            <w:tcW w:w="173" w:type="pct"/>
            <w:vAlign w:val="center"/>
          </w:tcPr>
          <w:p w14:paraId="22D7C4B3" w14:textId="77777777" w:rsidR="00FF2697" w:rsidRPr="00387465" w:rsidRDefault="00FF2697" w:rsidP="00A22110">
            <w:pPr>
              <w:jc w:val="center"/>
              <w:rPr>
                <w:rFonts w:eastAsia="標楷體"/>
                <w:color w:val="000000" w:themeColor="text1"/>
              </w:rPr>
            </w:pPr>
            <w:r w:rsidRPr="00387465">
              <w:rPr>
                <w:rFonts w:eastAsia="標楷體"/>
                <w:color w:val="000000" w:themeColor="text1"/>
              </w:rPr>
              <w:t>4</w:t>
            </w:r>
          </w:p>
        </w:tc>
        <w:tc>
          <w:tcPr>
            <w:tcW w:w="1574" w:type="pct"/>
          </w:tcPr>
          <w:p w14:paraId="4AA1C285" w14:textId="77777777" w:rsidR="00FF2697" w:rsidRPr="00387465" w:rsidRDefault="00FF2697" w:rsidP="00A22110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657" w:type="pct"/>
          </w:tcPr>
          <w:p w14:paraId="3AB04AB3" w14:textId="77777777" w:rsidR="00FF2697" w:rsidRPr="00387465" w:rsidRDefault="00FF2697" w:rsidP="00A22110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604" w:type="pct"/>
          </w:tcPr>
          <w:p w14:paraId="182E7B76" w14:textId="77777777" w:rsidR="00FF2697" w:rsidRPr="00387465" w:rsidRDefault="00FF2697" w:rsidP="00A22110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383" w:type="pct"/>
            <w:tcBorders>
              <w:right w:val="single" w:sz="24" w:space="0" w:color="auto"/>
            </w:tcBorders>
          </w:tcPr>
          <w:p w14:paraId="4A432DD1" w14:textId="77777777" w:rsidR="00FF2697" w:rsidRPr="00387465" w:rsidRDefault="00FF2697" w:rsidP="00A22110">
            <w:pPr>
              <w:jc w:val="center"/>
              <w:rPr>
                <w:rFonts w:eastAsia="標楷體"/>
                <w:color w:val="000000" w:themeColor="text1"/>
              </w:rPr>
            </w:pPr>
            <w:r w:rsidRPr="00387465">
              <w:rPr>
                <w:rFonts w:eastAsia="標楷體"/>
                <w:color w:val="000000" w:themeColor="text1"/>
              </w:rPr>
              <w:t>~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0E417D80" w14:textId="77777777" w:rsidR="00FF2697" w:rsidRPr="00387465" w:rsidRDefault="00FF2697" w:rsidP="00A22110">
            <w:pPr>
              <w:jc w:val="center"/>
              <w:rPr>
                <w:rFonts w:eastAsia="標楷體"/>
                <w:color w:val="000000" w:themeColor="text1"/>
              </w:rPr>
            </w:pPr>
            <w:r w:rsidRPr="00387465">
              <w:rPr>
                <w:rFonts w:eastAsia="標楷體"/>
                <w:color w:val="000000" w:themeColor="text1"/>
              </w:rPr>
              <w:sym w:font="Webdings" w:char="F063"/>
            </w:r>
          </w:p>
        </w:tc>
      </w:tr>
      <w:tr w:rsidR="00474879" w:rsidRPr="00387465" w14:paraId="5997F77E" w14:textId="77777777" w:rsidTr="00C302D1">
        <w:tc>
          <w:tcPr>
            <w:tcW w:w="173" w:type="pct"/>
            <w:vAlign w:val="center"/>
          </w:tcPr>
          <w:p w14:paraId="7FD85F5E" w14:textId="77777777" w:rsidR="00FF2697" w:rsidRPr="00387465" w:rsidRDefault="00FF2697" w:rsidP="00A22110">
            <w:pPr>
              <w:jc w:val="center"/>
              <w:rPr>
                <w:rFonts w:eastAsia="標楷體"/>
                <w:color w:val="000000" w:themeColor="text1"/>
              </w:rPr>
            </w:pPr>
            <w:r w:rsidRPr="00387465">
              <w:rPr>
                <w:rFonts w:eastAsia="標楷體"/>
                <w:color w:val="000000" w:themeColor="text1"/>
              </w:rPr>
              <w:t>5</w:t>
            </w:r>
          </w:p>
        </w:tc>
        <w:tc>
          <w:tcPr>
            <w:tcW w:w="1574" w:type="pct"/>
          </w:tcPr>
          <w:p w14:paraId="2ACF8FC3" w14:textId="77777777" w:rsidR="00FF2697" w:rsidRPr="00387465" w:rsidRDefault="00FF2697" w:rsidP="00A22110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657" w:type="pct"/>
          </w:tcPr>
          <w:p w14:paraId="77CAFF88" w14:textId="77777777" w:rsidR="00FF2697" w:rsidRPr="00387465" w:rsidRDefault="00FF2697" w:rsidP="00A22110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604" w:type="pct"/>
          </w:tcPr>
          <w:p w14:paraId="41BA007D" w14:textId="77777777" w:rsidR="00FF2697" w:rsidRPr="00387465" w:rsidRDefault="00FF2697" w:rsidP="00A22110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383" w:type="pct"/>
            <w:tcBorders>
              <w:right w:val="single" w:sz="24" w:space="0" w:color="auto"/>
            </w:tcBorders>
          </w:tcPr>
          <w:p w14:paraId="17B18D76" w14:textId="77777777" w:rsidR="00FF2697" w:rsidRPr="00387465" w:rsidRDefault="00FF2697" w:rsidP="00A22110">
            <w:pPr>
              <w:jc w:val="center"/>
              <w:rPr>
                <w:rFonts w:eastAsia="標楷體"/>
                <w:color w:val="000000" w:themeColor="text1"/>
              </w:rPr>
            </w:pPr>
            <w:r w:rsidRPr="00387465">
              <w:rPr>
                <w:rFonts w:eastAsia="標楷體"/>
                <w:color w:val="000000" w:themeColor="text1"/>
              </w:rPr>
              <w:t>~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18C9760" w14:textId="77777777" w:rsidR="00FF2697" w:rsidRPr="00387465" w:rsidRDefault="00FF2697" w:rsidP="00A22110">
            <w:pPr>
              <w:jc w:val="center"/>
              <w:rPr>
                <w:rFonts w:eastAsia="標楷體"/>
                <w:color w:val="000000" w:themeColor="text1"/>
              </w:rPr>
            </w:pPr>
            <w:r w:rsidRPr="00387465">
              <w:rPr>
                <w:rFonts w:eastAsia="標楷體"/>
                <w:color w:val="000000" w:themeColor="text1"/>
              </w:rPr>
              <w:sym w:font="Webdings" w:char="F063"/>
            </w:r>
          </w:p>
        </w:tc>
      </w:tr>
    </w:tbl>
    <w:p w14:paraId="644E9E84" w14:textId="77777777" w:rsidR="008D1851" w:rsidRPr="00387465" w:rsidRDefault="008D1851" w:rsidP="008D1851">
      <w:pPr>
        <w:rPr>
          <w:rFonts w:eastAsia="標楷體"/>
          <w:color w:val="000000" w:themeColor="text1"/>
        </w:rPr>
      </w:pPr>
      <w:bookmarkStart w:id="8" w:name="_Hlk50455567"/>
    </w:p>
    <w:bookmarkEnd w:id="8"/>
    <w:p w14:paraId="4F745FB3" w14:textId="5A8A5AEF" w:rsidR="00C34DD9" w:rsidRPr="00387465" w:rsidRDefault="00C34DD9" w:rsidP="005A3CCE">
      <w:pPr>
        <w:spacing w:line="240" w:lineRule="atLeast"/>
        <w:ind w:rightChars="82" w:right="197"/>
        <w:jc w:val="both"/>
        <w:rPr>
          <w:rFonts w:eastAsia="標楷體"/>
          <w:color w:val="000000" w:themeColor="text1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9742"/>
      </w:tblGrid>
      <w:tr w:rsidR="00387465" w:rsidRPr="00387465" w14:paraId="516F83EF" w14:textId="77777777" w:rsidTr="003554B2">
        <w:trPr>
          <w:trHeight w:val="6520"/>
        </w:trPr>
        <w:tc>
          <w:tcPr>
            <w:tcW w:w="5000" w:type="pct"/>
          </w:tcPr>
          <w:p w14:paraId="0864F78D" w14:textId="77777777" w:rsidR="00B874E8" w:rsidRPr="00387465" w:rsidRDefault="0093673D" w:rsidP="00B874E8">
            <w:pPr>
              <w:jc w:val="center"/>
              <w:rPr>
                <w:rFonts w:eastAsia="標楷體"/>
                <w:b/>
                <w:color w:val="000000" w:themeColor="text1"/>
                <w:sz w:val="36"/>
              </w:rPr>
            </w:pPr>
            <w:r w:rsidRPr="00387465">
              <w:rPr>
                <w:rFonts w:eastAsia="標楷體" w:hint="eastAsia"/>
                <w:b/>
                <w:color w:val="000000" w:themeColor="text1"/>
                <w:sz w:val="36"/>
              </w:rPr>
              <w:lastRenderedPageBreak/>
              <w:t>被推薦人</w:t>
            </w:r>
            <w:r w:rsidR="00B874E8" w:rsidRPr="00387465">
              <w:rPr>
                <w:rFonts w:eastAsia="標楷體" w:hint="eastAsia"/>
                <w:b/>
                <w:color w:val="000000" w:themeColor="text1"/>
                <w:sz w:val="36"/>
              </w:rPr>
              <w:t>聲明書</w:t>
            </w:r>
          </w:p>
          <w:p w14:paraId="24798835" w14:textId="50C05A9D" w:rsidR="00B874E8" w:rsidRPr="00387465" w:rsidRDefault="00B874E8" w:rsidP="004419BA">
            <w:pPr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387465">
              <w:rPr>
                <w:rFonts w:eastAsia="標楷體" w:hint="eastAsia"/>
                <w:color w:val="000000" w:themeColor="text1"/>
                <w:sz w:val="28"/>
              </w:rPr>
              <w:t>本人</w:t>
            </w:r>
            <w:r w:rsidR="003554B2" w:rsidRPr="00387465">
              <w:rPr>
                <w:rFonts w:eastAsia="標楷體"/>
                <w:color w:val="000000" w:themeColor="text1"/>
                <w:sz w:val="28"/>
              </w:rPr>
              <w:t>__________</w:t>
            </w:r>
            <w:r w:rsidRPr="00387465">
              <w:rPr>
                <w:rFonts w:eastAsia="標楷體" w:hint="eastAsia"/>
                <w:color w:val="000000" w:themeColor="text1"/>
                <w:sz w:val="28"/>
              </w:rPr>
              <w:t>同意</w:t>
            </w:r>
            <w:r w:rsidR="009A750E" w:rsidRPr="009A750E">
              <w:rPr>
                <w:rFonts w:eastAsia="標楷體" w:hint="eastAsia"/>
                <w:color w:val="000000" w:themeColor="text1"/>
                <w:sz w:val="28"/>
                <w:u w:val="single"/>
              </w:rPr>
              <w:t xml:space="preserve">  </w:t>
            </w:r>
            <w:r w:rsidR="009A750E" w:rsidRPr="009A750E">
              <w:rPr>
                <w:rFonts w:eastAsia="標楷體" w:hint="eastAsia"/>
                <w:b/>
                <w:bCs/>
                <w:color w:val="000000" w:themeColor="text1"/>
                <w:sz w:val="28"/>
                <w:u w:val="single"/>
              </w:rPr>
              <w:t>台灣護理學會</w:t>
            </w:r>
            <w:r w:rsidR="009A750E" w:rsidRPr="009A750E">
              <w:rPr>
                <w:rFonts w:eastAsia="標楷體" w:hint="eastAsia"/>
                <w:color w:val="000000" w:themeColor="text1"/>
                <w:sz w:val="28"/>
                <w:u w:val="single"/>
              </w:rPr>
              <w:t xml:space="preserve">  </w:t>
            </w:r>
            <w:r w:rsidRPr="00387465">
              <w:rPr>
                <w:rFonts w:eastAsia="標楷體" w:hint="eastAsia"/>
                <w:color w:val="000000" w:themeColor="text1"/>
                <w:sz w:val="28"/>
                <w:vertAlign w:val="subscript"/>
              </w:rPr>
              <w:t>（</w:t>
            </w:r>
            <w:r w:rsidR="004419BA" w:rsidRPr="00387465">
              <w:rPr>
                <w:rFonts w:eastAsia="標楷體" w:hint="eastAsia"/>
                <w:color w:val="000000" w:themeColor="text1"/>
                <w:sz w:val="28"/>
                <w:vertAlign w:val="subscript"/>
              </w:rPr>
              <w:t>推薦單位全銜</w:t>
            </w:r>
            <w:r w:rsidRPr="00387465">
              <w:rPr>
                <w:rFonts w:eastAsia="標楷體" w:hint="eastAsia"/>
                <w:color w:val="000000" w:themeColor="text1"/>
                <w:sz w:val="28"/>
                <w:vertAlign w:val="subscript"/>
              </w:rPr>
              <w:t>）</w:t>
            </w:r>
            <w:r w:rsidRPr="00387465">
              <w:rPr>
                <w:rFonts w:eastAsia="標楷體" w:hint="eastAsia"/>
                <w:color w:val="000000" w:themeColor="text1"/>
                <w:sz w:val="28"/>
              </w:rPr>
              <w:t>推薦本人擔任儲備評鑑委員，本人已確實瞭解</w:t>
            </w:r>
            <w:r w:rsidR="00BA21A6" w:rsidRPr="00387465">
              <w:rPr>
                <w:rFonts w:eastAsia="標楷體" w:hint="eastAsia"/>
                <w:color w:val="000000" w:themeColor="text1"/>
                <w:sz w:val="28"/>
              </w:rPr>
              <w:t>並同意遵守</w:t>
            </w:r>
            <w:r w:rsidRPr="00387465">
              <w:rPr>
                <w:rFonts w:eastAsia="標楷體" w:hint="eastAsia"/>
                <w:color w:val="000000" w:themeColor="text1"/>
                <w:sz w:val="28"/>
              </w:rPr>
              <w:t>「</w:t>
            </w:r>
            <w:r w:rsidR="00387465" w:rsidRPr="00387465">
              <w:rPr>
                <w:rFonts w:eastAsia="標楷體" w:hint="eastAsia"/>
                <w:color w:val="000000" w:themeColor="text1"/>
                <w:sz w:val="28"/>
              </w:rPr>
              <w:t>精神復健機構</w:t>
            </w:r>
            <w:r w:rsidRPr="00387465">
              <w:rPr>
                <w:rFonts w:eastAsia="標楷體" w:hint="eastAsia"/>
                <w:color w:val="000000" w:themeColor="text1"/>
                <w:sz w:val="28"/>
              </w:rPr>
              <w:t>評鑑委員遴聘要點</w:t>
            </w:r>
            <w:r w:rsidR="006541F1" w:rsidRPr="00387465">
              <w:rPr>
                <w:rFonts w:eastAsia="標楷體" w:hint="eastAsia"/>
                <w:color w:val="000000" w:themeColor="text1"/>
                <w:sz w:val="28"/>
              </w:rPr>
              <w:t>」相關規定，且申請資料</w:t>
            </w:r>
            <w:r w:rsidRPr="00387465">
              <w:rPr>
                <w:rFonts w:eastAsia="標楷體" w:hint="eastAsia"/>
                <w:color w:val="000000" w:themeColor="text1"/>
                <w:sz w:val="28"/>
              </w:rPr>
              <w:t>所填列之學經歷相關內容經本人確認屬實，並授權</w:t>
            </w:r>
            <w:r w:rsidR="00474879" w:rsidRPr="00387465">
              <w:rPr>
                <w:rFonts w:eastAsia="標楷體" w:hint="eastAsia"/>
                <w:color w:val="000000" w:themeColor="text1"/>
                <w:sz w:val="28"/>
              </w:rPr>
              <w:t>財團法人醫院評鑑暨醫療品質策進會</w:t>
            </w:r>
            <w:r w:rsidRPr="00387465">
              <w:rPr>
                <w:rFonts w:eastAsia="標楷體" w:hint="eastAsia"/>
                <w:color w:val="000000" w:themeColor="text1"/>
                <w:sz w:val="28"/>
              </w:rPr>
              <w:t>得逕據以向相關機關</w:t>
            </w:r>
            <w:r w:rsidR="00442DBF" w:rsidRPr="00387465">
              <w:rPr>
                <w:rFonts w:eastAsia="標楷體"/>
                <w:color w:val="000000" w:themeColor="text1"/>
                <w:sz w:val="28"/>
              </w:rPr>
              <w:t>(</w:t>
            </w:r>
            <w:r w:rsidRPr="00387465">
              <w:rPr>
                <w:rFonts w:eastAsia="標楷體" w:hint="eastAsia"/>
                <w:color w:val="000000" w:themeColor="text1"/>
                <w:sz w:val="28"/>
              </w:rPr>
              <w:t>構</w:t>
            </w:r>
            <w:r w:rsidR="00442DBF" w:rsidRPr="00387465">
              <w:rPr>
                <w:rFonts w:eastAsia="標楷體"/>
                <w:color w:val="000000" w:themeColor="text1"/>
                <w:sz w:val="28"/>
              </w:rPr>
              <w:t>)</w:t>
            </w:r>
            <w:r w:rsidRPr="00387465">
              <w:rPr>
                <w:rFonts w:eastAsia="標楷體" w:hint="eastAsia"/>
                <w:color w:val="000000" w:themeColor="text1"/>
                <w:sz w:val="28"/>
              </w:rPr>
              <w:t>查詢，俾利確認本人資格。</w:t>
            </w:r>
          </w:p>
          <w:p w14:paraId="656B24A1" w14:textId="38C09CDA" w:rsidR="00B874E8" w:rsidRPr="00387465" w:rsidRDefault="00B874E8" w:rsidP="003554B2">
            <w:pPr>
              <w:rPr>
                <w:rFonts w:eastAsia="標楷體"/>
                <w:color w:val="000000" w:themeColor="text1"/>
                <w:sz w:val="28"/>
              </w:rPr>
            </w:pPr>
            <w:r w:rsidRPr="00387465">
              <w:rPr>
                <w:rFonts w:eastAsia="標楷體" w:hint="eastAsia"/>
                <w:color w:val="000000" w:themeColor="text1"/>
                <w:sz w:val="28"/>
              </w:rPr>
              <w:t>此致</w:t>
            </w:r>
            <w:r w:rsidR="003554B2" w:rsidRPr="009A750E">
              <w:rPr>
                <w:rFonts w:eastAsia="標楷體" w:hint="eastAsia"/>
                <w:b/>
                <w:bCs/>
                <w:color w:val="000000" w:themeColor="text1"/>
                <w:sz w:val="28"/>
                <w:u w:val="single"/>
              </w:rPr>
              <w:t xml:space="preserve">　</w:t>
            </w:r>
            <w:r w:rsidR="009A750E" w:rsidRPr="009A750E">
              <w:rPr>
                <w:rFonts w:eastAsia="標楷體" w:hint="eastAsia"/>
                <w:b/>
                <w:bCs/>
                <w:color w:val="000000" w:themeColor="text1"/>
                <w:sz w:val="28"/>
                <w:u w:val="single"/>
              </w:rPr>
              <w:t xml:space="preserve">  </w:t>
            </w:r>
            <w:r w:rsidR="009A750E" w:rsidRPr="009A750E">
              <w:rPr>
                <w:rFonts w:eastAsia="標楷體" w:hint="eastAsia"/>
                <w:b/>
                <w:bCs/>
                <w:color w:val="000000" w:themeColor="text1"/>
                <w:sz w:val="28"/>
                <w:u w:val="single"/>
              </w:rPr>
              <w:t>社團法人台灣護理學會</w:t>
            </w:r>
            <w:r w:rsidR="009A750E" w:rsidRPr="009A750E">
              <w:rPr>
                <w:rFonts w:eastAsia="標楷體" w:hint="eastAsia"/>
                <w:b/>
                <w:bCs/>
                <w:color w:val="000000" w:themeColor="text1"/>
                <w:sz w:val="28"/>
                <w:u w:val="single"/>
              </w:rPr>
              <w:t xml:space="preserve">    </w:t>
            </w:r>
            <w:r w:rsidRPr="00387465">
              <w:rPr>
                <w:rFonts w:eastAsia="標楷體"/>
                <w:color w:val="000000" w:themeColor="text1"/>
                <w:sz w:val="28"/>
                <w:vertAlign w:val="subscript"/>
              </w:rPr>
              <w:t>(</w:t>
            </w:r>
            <w:r w:rsidRPr="00387465">
              <w:rPr>
                <w:rFonts w:eastAsia="標楷體" w:hint="eastAsia"/>
                <w:color w:val="000000" w:themeColor="text1"/>
                <w:sz w:val="28"/>
                <w:vertAlign w:val="subscript"/>
              </w:rPr>
              <w:t>推薦單位全銜</w:t>
            </w:r>
            <w:r w:rsidRPr="00387465">
              <w:rPr>
                <w:rFonts w:eastAsia="標楷體"/>
                <w:color w:val="000000" w:themeColor="text1"/>
                <w:sz w:val="28"/>
                <w:vertAlign w:val="subscript"/>
              </w:rPr>
              <w:t>)</w:t>
            </w:r>
          </w:p>
          <w:p w14:paraId="5A692A59" w14:textId="77777777" w:rsidR="00B874E8" w:rsidRPr="00387465" w:rsidRDefault="00B874E8" w:rsidP="00621074">
            <w:pPr>
              <w:spacing w:beforeLines="50" w:before="180"/>
              <w:jc w:val="right"/>
              <w:rPr>
                <w:rFonts w:eastAsia="標楷體"/>
                <w:color w:val="000000" w:themeColor="text1"/>
                <w:sz w:val="28"/>
              </w:rPr>
            </w:pPr>
            <w:r w:rsidRPr="00387465">
              <w:rPr>
                <w:rFonts w:eastAsia="標楷體" w:hint="eastAsia"/>
                <w:color w:val="000000" w:themeColor="text1"/>
                <w:sz w:val="28"/>
              </w:rPr>
              <w:t>被推薦人簽名：</w:t>
            </w:r>
            <w:r w:rsidR="003554B2" w:rsidRPr="00387465">
              <w:rPr>
                <w:rFonts w:eastAsia="標楷體"/>
                <w:color w:val="000000" w:themeColor="text1"/>
                <w:sz w:val="28"/>
              </w:rPr>
              <w:t>______________</w:t>
            </w:r>
            <w:r w:rsidR="003554B2" w:rsidRPr="00387465">
              <w:rPr>
                <w:rFonts w:eastAsia="標楷體"/>
                <w:color w:val="000000" w:themeColor="text1"/>
                <w:sz w:val="28"/>
                <w:vertAlign w:val="subscript"/>
              </w:rPr>
              <w:t>(</w:t>
            </w:r>
            <w:r w:rsidR="003554B2" w:rsidRPr="00387465">
              <w:rPr>
                <w:rFonts w:eastAsia="標楷體" w:hint="eastAsia"/>
                <w:color w:val="000000" w:themeColor="text1"/>
                <w:sz w:val="28"/>
                <w:vertAlign w:val="subscript"/>
              </w:rPr>
              <w:t>親筆簽名</w:t>
            </w:r>
            <w:r w:rsidR="003554B2" w:rsidRPr="00387465">
              <w:rPr>
                <w:rFonts w:eastAsia="標楷體"/>
                <w:color w:val="000000" w:themeColor="text1"/>
                <w:sz w:val="28"/>
                <w:vertAlign w:val="subscript"/>
              </w:rPr>
              <w:t>)</w:t>
            </w:r>
          </w:p>
          <w:p w14:paraId="0F8A8DD3" w14:textId="05218CAF" w:rsidR="00B874E8" w:rsidRPr="00387465" w:rsidRDefault="00B874E8" w:rsidP="003554B2">
            <w:pPr>
              <w:jc w:val="right"/>
              <w:rPr>
                <w:rFonts w:eastAsia="標楷體"/>
                <w:color w:val="000000" w:themeColor="text1"/>
              </w:rPr>
            </w:pPr>
            <w:r w:rsidRPr="00387465">
              <w:rPr>
                <w:rFonts w:eastAsia="標楷體" w:hint="eastAsia"/>
                <w:color w:val="000000" w:themeColor="text1"/>
                <w:sz w:val="28"/>
              </w:rPr>
              <w:t>日期：</w:t>
            </w:r>
            <w:r w:rsidR="00474879" w:rsidRPr="00387465">
              <w:rPr>
                <w:rFonts w:eastAsia="標楷體" w:hint="eastAsia"/>
                <w:color w:val="000000" w:themeColor="text1"/>
                <w:sz w:val="28"/>
              </w:rPr>
              <w:t>1</w:t>
            </w:r>
            <w:r w:rsidR="00474879" w:rsidRPr="00387465">
              <w:rPr>
                <w:rFonts w:eastAsia="標楷體"/>
                <w:color w:val="000000" w:themeColor="text1"/>
                <w:sz w:val="28"/>
              </w:rPr>
              <w:t>1</w:t>
            </w:r>
            <w:r w:rsidR="00387465" w:rsidRPr="00387465">
              <w:rPr>
                <w:rFonts w:eastAsia="標楷體" w:hint="eastAsia"/>
                <w:color w:val="000000" w:themeColor="text1"/>
                <w:sz w:val="28"/>
              </w:rPr>
              <w:t>4</w:t>
            </w:r>
            <w:r w:rsidRPr="00387465">
              <w:rPr>
                <w:rFonts w:eastAsia="標楷體" w:hint="eastAsia"/>
                <w:color w:val="000000" w:themeColor="text1"/>
                <w:sz w:val="28"/>
              </w:rPr>
              <w:t>年　　月　　日</w:t>
            </w:r>
          </w:p>
        </w:tc>
      </w:tr>
      <w:tr w:rsidR="00387465" w:rsidRPr="00387465" w14:paraId="38577148" w14:textId="77777777" w:rsidTr="003554B2">
        <w:trPr>
          <w:trHeight w:val="20"/>
        </w:trPr>
        <w:tc>
          <w:tcPr>
            <w:tcW w:w="5000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E254F13" w14:textId="77777777" w:rsidR="00B874E8" w:rsidRPr="00387465" w:rsidRDefault="00B874E8" w:rsidP="00B874E8">
            <w:pPr>
              <w:jc w:val="center"/>
              <w:rPr>
                <w:rFonts w:eastAsia="標楷體"/>
                <w:b/>
                <w:color w:val="000000" w:themeColor="text1"/>
                <w:sz w:val="22"/>
                <w:szCs w:val="22"/>
              </w:rPr>
            </w:pPr>
          </w:p>
        </w:tc>
      </w:tr>
      <w:tr w:rsidR="00387465" w:rsidRPr="00387465" w14:paraId="7D3ACF74" w14:textId="77777777" w:rsidTr="00621074">
        <w:trPr>
          <w:trHeight w:val="6511"/>
        </w:trPr>
        <w:tc>
          <w:tcPr>
            <w:tcW w:w="5000" w:type="pct"/>
          </w:tcPr>
          <w:p w14:paraId="0DA1A7C8" w14:textId="77777777" w:rsidR="00B874E8" w:rsidRPr="00387465" w:rsidRDefault="00B874E8">
            <w:pPr>
              <w:jc w:val="center"/>
              <w:rPr>
                <w:rFonts w:eastAsia="標楷體"/>
                <w:b/>
                <w:color w:val="000000" w:themeColor="text1"/>
                <w:sz w:val="36"/>
              </w:rPr>
            </w:pPr>
            <w:r w:rsidRPr="00387465">
              <w:rPr>
                <w:rFonts w:eastAsia="標楷體" w:hint="eastAsia"/>
                <w:b/>
                <w:color w:val="000000" w:themeColor="text1"/>
                <w:sz w:val="36"/>
              </w:rPr>
              <w:t>被推薦人現職服務機關同意書</w:t>
            </w:r>
          </w:p>
          <w:p w14:paraId="0DAE6838" w14:textId="3CE1916D" w:rsidR="00B874E8" w:rsidRPr="00387465" w:rsidRDefault="001E02B3" w:rsidP="00FD2023">
            <w:pPr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387465">
              <w:rPr>
                <w:rFonts w:eastAsia="標楷體" w:hint="eastAsia"/>
                <w:color w:val="000000" w:themeColor="text1"/>
                <w:sz w:val="28"/>
              </w:rPr>
              <w:t xml:space="preserve">　　</w:t>
            </w:r>
            <w:r w:rsidR="00B874E8" w:rsidRPr="00387465">
              <w:rPr>
                <w:rFonts w:eastAsia="標楷體" w:hint="eastAsia"/>
                <w:color w:val="000000" w:themeColor="text1"/>
                <w:sz w:val="28"/>
              </w:rPr>
              <w:t>茲　同意本</w:t>
            </w:r>
            <w:r w:rsidR="00474879" w:rsidRPr="00387465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(</w:t>
            </w:r>
            <w:r w:rsidR="00474879" w:rsidRPr="00387465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局</w:t>
            </w:r>
            <w:r w:rsidR="00474879" w:rsidRPr="00387465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/</w:t>
            </w:r>
            <w:r w:rsidR="00474879" w:rsidRPr="00387465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院</w:t>
            </w:r>
            <w:r w:rsidR="00474879" w:rsidRPr="00387465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/</w:t>
            </w:r>
            <w:r w:rsidR="00474879" w:rsidRPr="00387465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校</w:t>
            </w:r>
            <w:r w:rsidR="00474879" w:rsidRPr="00387465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)(</w:t>
            </w:r>
            <w:r w:rsidR="00474879" w:rsidRPr="00387465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服務單位或科室</w:t>
            </w:r>
            <w:r w:rsidR="00474879" w:rsidRPr="00387465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)(</w:t>
            </w:r>
            <w:r w:rsidR="00474879" w:rsidRPr="00387465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被推薦人姓名</w:t>
            </w:r>
            <w:r w:rsidR="00474879" w:rsidRPr="00387465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)(</w:t>
            </w:r>
            <w:r w:rsidR="00474879" w:rsidRPr="00387465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職稱</w:t>
            </w:r>
            <w:r w:rsidR="00474879" w:rsidRPr="00387465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)</w:t>
            </w:r>
            <w:r w:rsidR="004B3B3D" w:rsidRPr="00387465">
              <w:rPr>
                <w:rFonts w:eastAsia="標楷體" w:hint="eastAsia"/>
                <w:color w:val="000000" w:themeColor="text1"/>
                <w:sz w:val="28"/>
              </w:rPr>
              <w:t>申請</w:t>
            </w:r>
            <w:r w:rsidR="00B874E8" w:rsidRPr="00387465">
              <w:rPr>
                <w:rFonts w:eastAsia="標楷體" w:hint="eastAsia"/>
                <w:color w:val="000000" w:themeColor="text1"/>
                <w:sz w:val="28"/>
              </w:rPr>
              <w:t>擔任</w:t>
            </w:r>
            <w:r w:rsidR="00387465" w:rsidRPr="00387465">
              <w:rPr>
                <w:rFonts w:eastAsia="標楷體" w:hint="eastAsia"/>
                <w:color w:val="000000" w:themeColor="text1"/>
                <w:sz w:val="28"/>
              </w:rPr>
              <w:t>精神復健機構</w:t>
            </w:r>
            <w:r w:rsidR="00A55190" w:rsidRPr="00387465">
              <w:rPr>
                <w:rFonts w:eastAsia="標楷體" w:hint="eastAsia"/>
                <w:color w:val="000000" w:themeColor="text1"/>
                <w:sz w:val="28"/>
              </w:rPr>
              <w:t>評鑑</w:t>
            </w:r>
            <w:r w:rsidR="00B874E8" w:rsidRPr="00387465">
              <w:rPr>
                <w:rFonts w:eastAsia="標楷體" w:hint="eastAsia"/>
                <w:color w:val="000000" w:themeColor="text1"/>
                <w:sz w:val="28"/>
              </w:rPr>
              <w:t>儲備評鑑委員。</w:t>
            </w:r>
          </w:p>
          <w:p w14:paraId="76E0E789" w14:textId="77777777" w:rsidR="00B874E8" w:rsidRPr="00387465" w:rsidRDefault="00B874E8" w:rsidP="00FD2023">
            <w:pPr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387465">
              <w:rPr>
                <w:rFonts w:eastAsia="標楷體" w:hint="eastAsia"/>
                <w:color w:val="000000" w:themeColor="text1"/>
                <w:sz w:val="28"/>
              </w:rPr>
              <w:t>機關名稱：</w:t>
            </w:r>
            <w:r w:rsidR="004630C8" w:rsidRPr="00387465">
              <w:rPr>
                <w:rFonts w:eastAsia="標楷體"/>
                <w:color w:val="000000" w:themeColor="text1"/>
                <w:sz w:val="28"/>
              </w:rPr>
              <w:t>________________</w:t>
            </w:r>
            <w:r w:rsidR="0007505A" w:rsidRPr="00387465">
              <w:rPr>
                <w:rFonts w:eastAsia="標楷體"/>
                <w:color w:val="000000" w:themeColor="text1"/>
                <w:sz w:val="28"/>
              </w:rPr>
              <w:t>_______________________________</w:t>
            </w:r>
            <w:r w:rsidR="004630C8" w:rsidRPr="00387465">
              <w:rPr>
                <w:rFonts w:eastAsia="標楷體"/>
                <w:color w:val="000000" w:themeColor="text1"/>
                <w:sz w:val="28"/>
              </w:rPr>
              <w:t>__</w:t>
            </w:r>
            <w:r w:rsidR="004630C8" w:rsidRPr="00387465">
              <w:rPr>
                <w:rFonts w:eastAsia="標楷體"/>
                <w:color w:val="000000" w:themeColor="text1"/>
                <w:sz w:val="28"/>
                <w:vertAlign w:val="subscript"/>
              </w:rPr>
              <w:t>(</w:t>
            </w:r>
            <w:r w:rsidR="004630C8" w:rsidRPr="00387465">
              <w:rPr>
                <w:rFonts w:eastAsia="標楷體" w:hint="eastAsia"/>
                <w:color w:val="000000" w:themeColor="text1"/>
                <w:sz w:val="28"/>
                <w:vertAlign w:val="subscript"/>
              </w:rPr>
              <w:t>現職服務機關全銜</w:t>
            </w:r>
            <w:r w:rsidR="004630C8" w:rsidRPr="00387465">
              <w:rPr>
                <w:rFonts w:eastAsia="標楷體"/>
                <w:color w:val="000000" w:themeColor="text1"/>
                <w:sz w:val="28"/>
                <w:vertAlign w:val="subscript"/>
              </w:rPr>
              <w:t>)</w:t>
            </w:r>
          </w:p>
          <w:p w14:paraId="2D1F5FA4" w14:textId="77777777" w:rsidR="004630C8" w:rsidRPr="00387465" w:rsidRDefault="004630C8" w:rsidP="00FD2023">
            <w:pPr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387465">
              <w:rPr>
                <w:rFonts w:eastAsia="標楷體"/>
                <w:noProof/>
                <w:color w:val="000000" w:themeColor="text1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7C60014A" wp14:editId="7AD94258">
                      <wp:simplePos x="0" y="0"/>
                      <wp:positionH relativeFrom="column">
                        <wp:posOffset>1019810</wp:posOffset>
                      </wp:positionH>
                      <wp:positionV relativeFrom="paragraph">
                        <wp:posOffset>114300</wp:posOffset>
                      </wp:positionV>
                      <wp:extent cx="1943100" cy="1935480"/>
                      <wp:effectExtent l="0" t="0" r="19050" b="26670"/>
                      <wp:wrapNone/>
                      <wp:docPr id="60" name="矩形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3100" cy="19354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0DB615" id="矩形 60" o:spid="_x0000_s1026" style="position:absolute;margin-left:80.3pt;margin-top:9pt;width:153pt;height:152.4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" filled="f" strokecolor="#7f7f7f [1612]" strokeweight=".5pt">
                      <v:stroke dashstyle="dash"/>
                    </v:rect>
                  </w:pict>
                </mc:Fallback>
              </mc:AlternateContent>
            </w:r>
            <w:r w:rsidR="00B874E8" w:rsidRPr="00387465">
              <w:rPr>
                <w:rFonts w:eastAsia="標楷體" w:hint="eastAsia"/>
                <w:color w:val="000000" w:themeColor="text1"/>
                <w:sz w:val="28"/>
              </w:rPr>
              <w:t>機關關防：</w:t>
            </w:r>
          </w:p>
          <w:p w14:paraId="27A4ED92" w14:textId="7F53068C" w:rsidR="00B874E8" w:rsidRPr="00387465" w:rsidRDefault="004630C8">
            <w:pPr>
              <w:spacing w:beforeLines="600" w:before="2160"/>
              <w:jc w:val="right"/>
              <w:rPr>
                <w:rFonts w:eastAsia="標楷體"/>
                <w:color w:val="000000" w:themeColor="text1"/>
              </w:rPr>
            </w:pPr>
            <w:r w:rsidRPr="00387465">
              <w:rPr>
                <w:rFonts w:eastAsia="標楷體" w:hint="eastAsia"/>
                <w:color w:val="000000" w:themeColor="text1"/>
                <w:sz w:val="28"/>
              </w:rPr>
              <w:t>日期：</w:t>
            </w:r>
            <w:r w:rsidR="00474879" w:rsidRPr="00387465">
              <w:rPr>
                <w:rFonts w:eastAsia="標楷體" w:hint="eastAsia"/>
                <w:color w:val="000000" w:themeColor="text1"/>
                <w:sz w:val="28"/>
              </w:rPr>
              <w:t>1</w:t>
            </w:r>
            <w:r w:rsidR="00474879" w:rsidRPr="00387465">
              <w:rPr>
                <w:rFonts w:eastAsia="標楷體"/>
                <w:color w:val="000000" w:themeColor="text1"/>
                <w:sz w:val="28"/>
              </w:rPr>
              <w:t>1</w:t>
            </w:r>
            <w:r w:rsidR="00387465" w:rsidRPr="00387465">
              <w:rPr>
                <w:rFonts w:eastAsia="標楷體" w:hint="eastAsia"/>
                <w:color w:val="000000" w:themeColor="text1"/>
                <w:sz w:val="28"/>
              </w:rPr>
              <w:t>4</w:t>
            </w:r>
            <w:r w:rsidRPr="00387465">
              <w:rPr>
                <w:rFonts w:eastAsia="標楷體" w:hint="eastAsia"/>
                <w:color w:val="000000" w:themeColor="text1"/>
                <w:sz w:val="28"/>
              </w:rPr>
              <w:t>年　　月　　日</w:t>
            </w:r>
          </w:p>
        </w:tc>
      </w:tr>
    </w:tbl>
    <w:p w14:paraId="5435980A" w14:textId="77777777" w:rsidR="00D602CF" w:rsidRPr="0073495A" w:rsidRDefault="00D602CF" w:rsidP="00D602CF">
      <w:pPr>
        <w:widowControl/>
        <w:rPr>
          <w:rFonts w:eastAsia="標楷體"/>
          <w:color w:val="4F81BD" w:themeColor="accent1"/>
        </w:rPr>
      </w:pPr>
    </w:p>
    <w:sectPr w:rsidR="00D602CF" w:rsidRPr="0073495A" w:rsidSect="00FD2023">
      <w:type w:val="continuous"/>
      <w:pgSz w:w="11906" w:h="16838"/>
      <w:pgMar w:top="1134" w:right="1077" w:bottom="1134" w:left="1077" w:header="28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791391" w14:textId="77777777" w:rsidR="003263D5" w:rsidRDefault="003263D5" w:rsidP="005E0D27">
      <w:r>
        <w:separator/>
      </w:r>
    </w:p>
  </w:endnote>
  <w:endnote w:type="continuationSeparator" w:id="0">
    <w:p w14:paraId="031EA6E4" w14:textId="77777777" w:rsidR="003263D5" w:rsidRDefault="003263D5" w:rsidP="005E0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D668CB" w14:textId="0808A9B5" w:rsidR="001E02B3" w:rsidRDefault="0020325C">
    <w:pPr>
      <w:pStyle w:val="a7"/>
      <w:jc w:val="center"/>
    </w:pPr>
    <w:r>
      <w:rPr>
        <w:rFonts w:ascii="微軟正黑體" w:eastAsia="微軟正黑體" w:hAnsi="微軟正黑體" w:hint="eastAsia"/>
        <w:b/>
        <w:noProof/>
        <w:sz w:val="28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CEED899" wp14:editId="6D966511">
              <wp:simplePos x="0" y="0"/>
              <wp:positionH relativeFrom="column">
                <wp:posOffset>-453390</wp:posOffset>
              </wp:positionH>
              <wp:positionV relativeFrom="paragraph">
                <wp:posOffset>-294640</wp:posOffset>
              </wp:positionV>
              <wp:extent cx="2754630" cy="827405"/>
              <wp:effectExtent l="0" t="0" r="0" b="0"/>
              <wp:wrapNone/>
              <wp:docPr id="5" name="群組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754630" cy="827405"/>
                        <a:chOff x="910031" y="110150"/>
                        <a:chExt cx="2755047" cy="828346"/>
                      </a:xfrm>
                    </wpg:grpSpPr>
                    <pic:pic xmlns:pic="http://schemas.openxmlformats.org/drawingml/2006/picture">
                      <pic:nvPicPr>
                        <pic:cNvPr id="8" name="圖片 8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910031" y="110150"/>
                          <a:ext cx="828000" cy="8283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10" name="文字方塊 10"/>
                      <wps:cNvSpPr txBox="1"/>
                      <wps:spPr>
                        <a:xfrm>
                          <a:off x="1657034" y="239390"/>
                          <a:ext cx="2008044" cy="55545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53BC874" w14:textId="77777777" w:rsidR="0020325C" w:rsidRPr="0020325C" w:rsidRDefault="0020325C" w:rsidP="0020325C">
                            <w:pPr>
                              <w:pStyle w:val="a5"/>
                              <w:spacing w:line="360" w:lineRule="exact"/>
                              <w:rPr>
                                <w:rFonts w:ascii="Arial" w:eastAsia="微軟正黑體" w:hAnsi="Arial" w:cs="Arial"/>
                                <w:b/>
                                <w:sz w:val="28"/>
                              </w:rPr>
                            </w:pPr>
                            <w:r w:rsidRPr="0020325C">
                              <w:rPr>
                                <w:rFonts w:ascii="Arial" w:eastAsia="微軟正黑體" w:hAnsi="Arial" w:cs="Arial"/>
                                <w:b/>
                                <w:sz w:val="28"/>
                              </w:rPr>
                              <w:t>衛生福利部</w:t>
                            </w:r>
                          </w:p>
                          <w:p w14:paraId="3185B90C" w14:textId="77777777" w:rsidR="0020325C" w:rsidRPr="0020325C" w:rsidRDefault="0020325C" w:rsidP="0020325C">
                            <w:pPr>
                              <w:pStyle w:val="a5"/>
                              <w:spacing w:line="360" w:lineRule="exact"/>
                              <w:rPr>
                                <w:rFonts w:ascii="Arial" w:eastAsia="微軟正黑體" w:hAnsi="Arial" w:cs="Arial"/>
                                <w:b/>
                                <w:noProof/>
                              </w:rPr>
                            </w:pPr>
                            <w:r w:rsidRPr="0020325C">
                              <w:rPr>
                                <w:rFonts w:ascii="Arial" w:eastAsia="微軟正黑體" w:hAnsi="Arial" w:cs="Arial"/>
                                <w:b/>
                                <w:noProof/>
                              </w:rPr>
                              <w:t>Ministry of Health and Welfare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CEED899" id="群組 5" o:spid="_x0000_s1052" style="position:absolute;left:0;text-align:left;margin-left:-35.7pt;margin-top:-23.2pt;width:216.9pt;height:65.15pt;z-index:251661312;mso-width-relative:margin;mso-height-relative:margin" coordorigin="9100,1101" coordsize="27550,82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圖片 8" o:spid="_x0000_s1053" type="#_x0000_t75" style="position:absolute;left:9100;top:1101;width:8280;height:82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0" o:spid="_x0000_s1054" type="#_x0000_t202" style="position:absolute;left:16570;top:2393;width:20080;height:555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" filled="f" stroked="f" strokeweight=".5pt">
                <v:textbox style="mso-fit-shape-to-text:t">
                  <w:txbxContent>
                    <w:p w14:paraId="153BC874" w14:textId="77777777" w:rsidR="0020325C" w:rsidRPr="0020325C" w:rsidRDefault="0020325C" w:rsidP="0020325C">
                      <w:pPr>
                        <w:pStyle w:val="a5"/>
                        <w:spacing w:line="360" w:lineRule="exact"/>
                        <w:rPr>
                          <w:rFonts w:ascii="Arial" w:eastAsia="微軟正黑體" w:hAnsi="Arial" w:cs="Arial"/>
                          <w:b/>
                          <w:sz w:val="28"/>
                        </w:rPr>
                      </w:pPr>
                      <w:r w:rsidRPr="0020325C">
                        <w:rPr>
                          <w:rFonts w:ascii="Arial" w:eastAsia="微軟正黑體" w:hAnsi="Arial" w:cs="Arial"/>
                          <w:b/>
                          <w:sz w:val="28"/>
                        </w:rPr>
                        <w:t>衛生福利部</w:t>
                      </w:r>
                    </w:p>
                    <w:p w14:paraId="3185B90C" w14:textId="77777777" w:rsidR="0020325C" w:rsidRPr="0020325C" w:rsidRDefault="0020325C" w:rsidP="0020325C">
                      <w:pPr>
                        <w:pStyle w:val="a5"/>
                        <w:spacing w:line="360" w:lineRule="exact"/>
                        <w:rPr>
                          <w:rFonts w:ascii="Arial" w:eastAsia="微軟正黑體" w:hAnsi="Arial" w:cs="Arial"/>
                          <w:b/>
                          <w:noProof/>
                        </w:rPr>
                      </w:pPr>
                      <w:r w:rsidRPr="0020325C">
                        <w:rPr>
                          <w:rFonts w:ascii="Arial" w:eastAsia="微軟正黑體" w:hAnsi="Arial" w:cs="Arial"/>
                          <w:b/>
                          <w:noProof/>
                        </w:rPr>
                        <w:t>Ministry of Health and Welfare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BB443DD" wp14:editId="5EF341B0">
              <wp:simplePos x="0" y="0"/>
              <wp:positionH relativeFrom="column">
                <wp:posOffset>-1660912</wp:posOffset>
              </wp:positionH>
              <wp:positionV relativeFrom="paragraph">
                <wp:posOffset>-182880</wp:posOffset>
              </wp:positionV>
              <wp:extent cx="4537267" cy="625607"/>
              <wp:effectExtent l="0" t="0" r="0" b="3175"/>
              <wp:wrapNone/>
              <wp:docPr id="72" name="群組 7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537267" cy="625607"/>
                        <a:chOff x="-4" y="0"/>
                        <a:chExt cx="4537267" cy="625607"/>
                      </a:xfrm>
                    </wpg:grpSpPr>
                    <wps:wsp>
                      <wps:cNvPr id="55" name="五邊形 55"/>
                      <wps:cNvSpPr/>
                      <wps:spPr>
                        <a:xfrm>
                          <a:off x="-4" y="71252"/>
                          <a:ext cx="4537267" cy="554355"/>
                        </a:xfrm>
                        <a:prstGeom prst="homePlate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" name="五邊形 54"/>
                      <wps:cNvSpPr/>
                      <wps:spPr>
                        <a:xfrm>
                          <a:off x="83127" y="0"/>
                          <a:ext cx="4252595" cy="554355"/>
                        </a:xfrm>
                        <a:prstGeom prst="homePlate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B4E6F4A" id="群組 72" o:spid="_x0000_s1026" style="position:absolute;margin-left:-130.8pt;margin-top:-14.4pt;width:357.25pt;height:49.25pt;z-index:251659264" coordorigin="" coordsize="45372,6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"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五邊形 55" o:spid="_x0000_s1027" type="#_x0000_t15" style="position:absolute;top:712;width:45372;height:55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" adj="20280" fillcolor="#bfbfbf [2412]" stroked="f" strokeweight="2pt"/>
              <v:shape id="五邊形 54" o:spid="_x0000_s1028" type="#_x0000_t15" style="position:absolute;left:831;width:42526;height:55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" adj="20192" fillcolor="#d8d8d8 [2732]" stroked="f" strokeweight="2pt"/>
            </v:group>
          </w:pict>
        </mc:Fallback>
      </mc:AlternateContent>
    </w:r>
    <w:sdt>
      <w:sdtPr>
        <w:id w:val="1527436847"/>
        <w:docPartObj>
          <w:docPartGallery w:val="Page Numbers (Bottom of Page)"/>
          <w:docPartUnique/>
        </w:docPartObj>
      </w:sdtPr>
      <w:sdtContent>
        <w:r w:rsidR="00CA22FD">
          <w:rPr>
            <w:rFonts w:hint="eastAsia"/>
          </w:rPr>
          <w:t>-</w:t>
        </w:r>
        <w:r w:rsidR="001E02B3">
          <w:fldChar w:fldCharType="begin"/>
        </w:r>
        <w:r w:rsidR="001E02B3">
          <w:instrText>PAGE   \* MERGEFORMAT</w:instrText>
        </w:r>
        <w:r w:rsidR="001E02B3">
          <w:fldChar w:fldCharType="separate"/>
        </w:r>
        <w:r w:rsidR="006C18F1" w:rsidRPr="006C18F1">
          <w:rPr>
            <w:noProof/>
            <w:lang w:val="zh-TW"/>
          </w:rPr>
          <w:t>8</w:t>
        </w:r>
        <w:r w:rsidR="001E02B3">
          <w:fldChar w:fldCharType="end"/>
        </w:r>
        <w:r w:rsidR="00CA22FD">
          <w:rPr>
            <w:rFonts w:hint="eastAsia"/>
          </w:rPr>
          <w:t>-</w:t>
        </w:r>
      </w:sdtContent>
    </w:sdt>
  </w:p>
  <w:p w14:paraId="078C5D1A" w14:textId="61A8B2ED" w:rsidR="0054466E" w:rsidRDefault="0054466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551B39" w14:textId="77777777" w:rsidR="003263D5" w:rsidRDefault="003263D5" w:rsidP="005E0D27">
      <w:r>
        <w:separator/>
      </w:r>
    </w:p>
  </w:footnote>
  <w:footnote w:type="continuationSeparator" w:id="0">
    <w:p w14:paraId="30302E2C" w14:textId="77777777" w:rsidR="003263D5" w:rsidRDefault="003263D5" w:rsidP="005E0D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78760" w14:textId="77777777" w:rsidR="00F41D37" w:rsidRDefault="00F41D37" w:rsidP="00F41D37">
    <w:pPr>
      <w:pStyle w:val="a5"/>
      <w:jc w:val="right"/>
      <w:rPr>
        <w:rFonts w:ascii="標楷體" w:eastAsia="標楷體" w:hAnsi="標楷體"/>
        <w:sz w:val="28"/>
        <w:szCs w:val="28"/>
      </w:rPr>
    </w:pPr>
  </w:p>
  <w:p w14:paraId="1B111CDC" w14:textId="77777777" w:rsidR="00A631CA" w:rsidRPr="00A631CA" w:rsidRDefault="00A631CA">
    <w:pPr>
      <w:pStyle w:val="a5"/>
      <w:rPr>
        <w:rFonts w:ascii="標楷體" w:eastAsia="標楷體" w:hAnsi="標楷體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B529C"/>
    <w:multiLevelType w:val="hybridMultilevel"/>
    <w:tmpl w:val="DBB68176"/>
    <w:lvl w:ilvl="0" w:tplc="86468D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4D46380"/>
    <w:multiLevelType w:val="hybridMultilevel"/>
    <w:tmpl w:val="29F64E92"/>
    <w:lvl w:ilvl="0" w:tplc="9E80089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eastAsia="標楷體" w:hAnsi="Times New Roman" w:cs="Times New Roman" w:hint="default"/>
        <w:lang w:val="en-US"/>
      </w:rPr>
    </w:lvl>
    <w:lvl w:ilvl="1" w:tplc="F38A7536">
      <w:start w:val="1"/>
      <w:numFmt w:val="taiwaneseCountingThousand"/>
      <w:lvlText w:val="(%2)"/>
      <w:lvlJc w:val="left"/>
      <w:pPr>
        <w:tabs>
          <w:tab w:val="num" w:pos="720"/>
        </w:tabs>
        <w:ind w:left="720" w:hanging="720"/>
      </w:pPr>
      <w:rPr>
        <w:rFonts w:hint="default"/>
        <w:color w:val="auto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7BE4297"/>
    <w:multiLevelType w:val="hybridMultilevel"/>
    <w:tmpl w:val="C2941E92"/>
    <w:lvl w:ilvl="0" w:tplc="B18CC8B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283D0E"/>
    <w:multiLevelType w:val="hybridMultilevel"/>
    <w:tmpl w:val="B8984108"/>
    <w:lvl w:ilvl="0" w:tplc="27AEB24A">
      <w:start w:val="3"/>
      <w:numFmt w:val="bullet"/>
      <w:lvlText w:val="□"/>
      <w:lvlJc w:val="left"/>
      <w:pPr>
        <w:ind w:left="1046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152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6" w:hanging="480"/>
      </w:pPr>
      <w:rPr>
        <w:rFonts w:ascii="Wingdings" w:hAnsi="Wingdings" w:hint="default"/>
      </w:rPr>
    </w:lvl>
  </w:abstractNum>
  <w:abstractNum w:abstractNumId="4" w15:restartNumberingAfterBreak="0">
    <w:nsid w:val="0ED95083"/>
    <w:multiLevelType w:val="hybridMultilevel"/>
    <w:tmpl w:val="853A98A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7EB49B1"/>
    <w:multiLevelType w:val="hybridMultilevel"/>
    <w:tmpl w:val="A2E822AC"/>
    <w:lvl w:ilvl="0" w:tplc="C556FF7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251D1034"/>
    <w:multiLevelType w:val="hybridMultilevel"/>
    <w:tmpl w:val="23B64B5A"/>
    <w:lvl w:ilvl="0" w:tplc="36221A90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B7306E0"/>
    <w:multiLevelType w:val="hybridMultilevel"/>
    <w:tmpl w:val="FE84B4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9051B19"/>
    <w:multiLevelType w:val="hybridMultilevel"/>
    <w:tmpl w:val="3062A6FA"/>
    <w:lvl w:ilvl="0" w:tplc="344CCDB6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9797A98"/>
    <w:multiLevelType w:val="hybridMultilevel"/>
    <w:tmpl w:val="B4CC6FA8"/>
    <w:lvl w:ilvl="0" w:tplc="2084E038">
      <w:start w:val="1"/>
      <w:numFmt w:val="decimal"/>
      <w:lvlText w:val="(%1)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0" w15:restartNumberingAfterBreak="0">
    <w:nsid w:val="5CB979D0"/>
    <w:multiLevelType w:val="hybridMultilevel"/>
    <w:tmpl w:val="05609100"/>
    <w:lvl w:ilvl="0" w:tplc="49E2B27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20B19F7"/>
    <w:multiLevelType w:val="hybridMultilevel"/>
    <w:tmpl w:val="C2CCA024"/>
    <w:lvl w:ilvl="0" w:tplc="29864BB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2684936"/>
    <w:multiLevelType w:val="hybridMultilevel"/>
    <w:tmpl w:val="B98E20E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8470856"/>
    <w:multiLevelType w:val="hybridMultilevel"/>
    <w:tmpl w:val="EFD69DF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E5B323D"/>
    <w:multiLevelType w:val="hybridMultilevel"/>
    <w:tmpl w:val="109C6FC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454063731">
    <w:abstractNumId w:val="1"/>
  </w:num>
  <w:num w:numId="2" w16cid:durableId="1210336074">
    <w:abstractNumId w:val="0"/>
  </w:num>
  <w:num w:numId="3" w16cid:durableId="1776751446">
    <w:abstractNumId w:val="12"/>
  </w:num>
  <w:num w:numId="4" w16cid:durableId="1313028301">
    <w:abstractNumId w:val="13"/>
  </w:num>
  <w:num w:numId="5" w16cid:durableId="472018174">
    <w:abstractNumId w:val="2"/>
  </w:num>
  <w:num w:numId="6" w16cid:durableId="967853748">
    <w:abstractNumId w:val="10"/>
  </w:num>
  <w:num w:numId="7" w16cid:durableId="1473206575">
    <w:abstractNumId w:val="7"/>
  </w:num>
  <w:num w:numId="8" w16cid:durableId="238709990">
    <w:abstractNumId w:val="4"/>
  </w:num>
  <w:num w:numId="9" w16cid:durableId="1847136515">
    <w:abstractNumId w:val="11"/>
  </w:num>
  <w:num w:numId="10" w16cid:durableId="605893652">
    <w:abstractNumId w:val="14"/>
  </w:num>
  <w:num w:numId="11" w16cid:durableId="2110390943">
    <w:abstractNumId w:val="5"/>
  </w:num>
  <w:num w:numId="12" w16cid:durableId="1669401169">
    <w:abstractNumId w:val="3"/>
  </w:num>
  <w:num w:numId="13" w16cid:durableId="2069111763">
    <w:abstractNumId w:val="8"/>
  </w:num>
  <w:num w:numId="14" w16cid:durableId="333343928">
    <w:abstractNumId w:val="9"/>
  </w:num>
  <w:num w:numId="15" w16cid:durableId="143027676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attachedTemplate r:id="rId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627"/>
    <w:rsid w:val="00000BEF"/>
    <w:rsid w:val="00004ED0"/>
    <w:rsid w:val="000144F2"/>
    <w:rsid w:val="00016625"/>
    <w:rsid w:val="0002718C"/>
    <w:rsid w:val="000335D5"/>
    <w:rsid w:val="0004168D"/>
    <w:rsid w:val="00044DD9"/>
    <w:rsid w:val="0004695D"/>
    <w:rsid w:val="00050B54"/>
    <w:rsid w:val="000526D5"/>
    <w:rsid w:val="000554D6"/>
    <w:rsid w:val="000609D2"/>
    <w:rsid w:val="00063C7F"/>
    <w:rsid w:val="0006460A"/>
    <w:rsid w:val="00073FCD"/>
    <w:rsid w:val="0007505A"/>
    <w:rsid w:val="0008709F"/>
    <w:rsid w:val="000A079B"/>
    <w:rsid w:val="000A55C4"/>
    <w:rsid w:val="000B32B8"/>
    <w:rsid w:val="000B3FA3"/>
    <w:rsid w:val="000B6C37"/>
    <w:rsid w:val="000C5179"/>
    <w:rsid w:val="000D0412"/>
    <w:rsid w:val="000D0A04"/>
    <w:rsid w:val="000D7CD0"/>
    <w:rsid w:val="000E2A53"/>
    <w:rsid w:val="000E3A0B"/>
    <w:rsid w:val="00101DC1"/>
    <w:rsid w:val="00105038"/>
    <w:rsid w:val="00106B80"/>
    <w:rsid w:val="00125EC3"/>
    <w:rsid w:val="0013077F"/>
    <w:rsid w:val="001406A9"/>
    <w:rsid w:val="0016300B"/>
    <w:rsid w:val="001659C3"/>
    <w:rsid w:val="00167CB4"/>
    <w:rsid w:val="001A4EC3"/>
    <w:rsid w:val="001A57B0"/>
    <w:rsid w:val="001A6C88"/>
    <w:rsid w:val="001C13DA"/>
    <w:rsid w:val="001D4465"/>
    <w:rsid w:val="001D610A"/>
    <w:rsid w:val="001E02B3"/>
    <w:rsid w:val="001F07D8"/>
    <w:rsid w:val="00200665"/>
    <w:rsid w:val="00200994"/>
    <w:rsid w:val="0020325C"/>
    <w:rsid w:val="0020344A"/>
    <w:rsid w:val="0020377C"/>
    <w:rsid w:val="00205063"/>
    <w:rsid w:val="00206131"/>
    <w:rsid w:val="002264A5"/>
    <w:rsid w:val="002265C8"/>
    <w:rsid w:val="002327DE"/>
    <w:rsid w:val="00242087"/>
    <w:rsid w:val="00250BFF"/>
    <w:rsid w:val="00252551"/>
    <w:rsid w:val="00253FF1"/>
    <w:rsid w:val="00260BEA"/>
    <w:rsid w:val="002702F1"/>
    <w:rsid w:val="00272466"/>
    <w:rsid w:val="0027404D"/>
    <w:rsid w:val="00277D8B"/>
    <w:rsid w:val="00293332"/>
    <w:rsid w:val="002A3974"/>
    <w:rsid w:val="002B04C3"/>
    <w:rsid w:val="002B4814"/>
    <w:rsid w:val="002C3900"/>
    <w:rsid w:val="002C4BCB"/>
    <w:rsid w:val="002C55B0"/>
    <w:rsid w:val="002D5C45"/>
    <w:rsid w:val="002F0BED"/>
    <w:rsid w:val="002F44B3"/>
    <w:rsid w:val="002F49C0"/>
    <w:rsid w:val="003115BF"/>
    <w:rsid w:val="00316CDD"/>
    <w:rsid w:val="00317322"/>
    <w:rsid w:val="003263D5"/>
    <w:rsid w:val="00342F06"/>
    <w:rsid w:val="00346979"/>
    <w:rsid w:val="00351EBB"/>
    <w:rsid w:val="00352672"/>
    <w:rsid w:val="003554B2"/>
    <w:rsid w:val="003609C6"/>
    <w:rsid w:val="003825BF"/>
    <w:rsid w:val="00387465"/>
    <w:rsid w:val="003A7F70"/>
    <w:rsid w:val="003B1485"/>
    <w:rsid w:val="003B221D"/>
    <w:rsid w:val="003C16AA"/>
    <w:rsid w:val="003D1C95"/>
    <w:rsid w:val="003D1FBF"/>
    <w:rsid w:val="003E23EE"/>
    <w:rsid w:val="003E6CB0"/>
    <w:rsid w:val="003F6C9F"/>
    <w:rsid w:val="004000D9"/>
    <w:rsid w:val="004230BE"/>
    <w:rsid w:val="00423B75"/>
    <w:rsid w:val="00425AF1"/>
    <w:rsid w:val="00426E27"/>
    <w:rsid w:val="00430E35"/>
    <w:rsid w:val="00431D3C"/>
    <w:rsid w:val="00441890"/>
    <w:rsid w:val="004419BA"/>
    <w:rsid w:val="00442DBF"/>
    <w:rsid w:val="00450C58"/>
    <w:rsid w:val="004543B2"/>
    <w:rsid w:val="00454D82"/>
    <w:rsid w:val="004559FA"/>
    <w:rsid w:val="00455AE2"/>
    <w:rsid w:val="004618B3"/>
    <w:rsid w:val="004630C8"/>
    <w:rsid w:val="00471468"/>
    <w:rsid w:val="00471C4F"/>
    <w:rsid w:val="00471EF7"/>
    <w:rsid w:val="004740C7"/>
    <w:rsid w:val="00474879"/>
    <w:rsid w:val="004819E1"/>
    <w:rsid w:val="004832B6"/>
    <w:rsid w:val="00484B25"/>
    <w:rsid w:val="00494A44"/>
    <w:rsid w:val="00495F8A"/>
    <w:rsid w:val="004A09A6"/>
    <w:rsid w:val="004A6B35"/>
    <w:rsid w:val="004B3B3D"/>
    <w:rsid w:val="004B4996"/>
    <w:rsid w:val="004E10AB"/>
    <w:rsid w:val="00500798"/>
    <w:rsid w:val="0050740C"/>
    <w:rsid w:val="00507DC1"/>
    <w:rsid w:val="00513EC4"/>
    <w:rsid w:val="00520274"/>
    <w:rsid w:val="00524855"/>
    <w:rsid w:val="005271F4"/>
    <w:rsid w:val="00535CF7"/>
    <w:rsid w:val="00543205"/>
    <w:rsid w:val="00543D84"/>
    <w:rsid w:val="0054466E"/>
    <w:rsid w:val="005608C7"/>
    <w:rsid w:val="0056402C"/>
    <w:rsid w:val="00574ADD"/>
    <w:rsid w:val="0058460B"/>
    <w:rsid w:val="00586E11"/>
    <w:rsid w:val="00597AAB"/>
    <w:rsid w:val="005A3CCE"/>
    <w:rsid w:val="005B1BC2"/>
    <w:rsid w:val="005B1BCD"/>
    <w:rsid w:val="005B1EEB"/>
    <w:rsid w:val="005C2855"/>
    <w:rsid w:val="005D12B5"/>
    <w:rsid w:val="005D3E4A"/>
    <w:rsid w:val="005D4D69"/>
    <w:rsid w:val="005E0D27"/>
    <w:rsid w:val="005F3B12"/>
    <w:rsid w:val="00607C62"/>
    <w:rsid w:val="00610E73"/>
    <w:rsid w:val="006174AB"/>
    <w:rsid w:val="00621074"/>
    <w:rsid w:val="006250D9"/>
    <w:rsid w:val="00631F75"/>
    <w:rsid w:val="00643915"/>
    <w:rsid w:val="00646627"/>
    <w:rsid w:val="00647BEC"/>
    <w:rsid w:val="00650A9E"/>
    <w:rsid w:val="006541F1"/>
    <w:rsid w:val="00672FE0"/>
    <w:rsid w:val="00673BD7"/>
    <w:rsid w:val="00673D19"/>
    <w:rsid w:val="006927DE"/>
    <w:rsid w:val="00696039"/>
    <w:rsid w:val="006B0DB2"/>
    <w:rsid w:val="006B7261"/>
    <w:rsid w:val="006C18F1"/>
    <w:rsid w:val="006D134A"/>
    <w:rsid w:val="006E7CAD"/>
    <w:rsid w:val="00725E8E"/>
    <w:rsid w:val="00727892"/>
    <w:rsid w:val="0073495A"/>
    <w:rsid w:val="00742F1C"/>
    <w:rsid w:val="00743652"/>
    <w:rsid w:val="0074635A"/>
    <w:rsid w:val="00750A4A"/>
    <w:rsid w:val="00760758"/>
    <w:rsid w:val="0076604B"/>
    <w:rsid w:val="007717EB"/>
    <w:rsid w:val="00773C5E"/>
    <w:rsid w:val="00773FF3"/>
    <w:rsid w:val="007803DE"/>
    <w:rsid w:val="00783D18"/>
    <w:rsid w:val="00784386"/>
    <w:rsid w:val="00790F16"/>
    <w:rsid w:val="007A0014"/>
    <w:rsid w:val="007A5B7F"/>
    <w:rsid w:val="007B2322"/>
    <w:rsid w:val="007D16D0"/>
    <w:rsid w:val="007D3BEA"/>
    <w:rsid w:val="007F5EFA"/>
    <w:rsid w:val="008009BF"/>
    <w:rsid w:val="00801D83"/>
    <w:rsid w:val="008050C4"/>
    <w:rsid w:val="00813FCA"/>
    <w:rsid w:val="008252DC"/>
    <w:rsid w:val="00840F5D"/>
    <w:rsid w:val="00850101"/>
    <w:rsid w:val="00851F65"/>
    <w:rsid w:val="0085254A"/>
    <w:rsid w:val="00854460"/>
    <w:rsid w:val="00860C1E"/>
    <w:rsid w:val="00866913"/>
    <w:rsid w:val="00872B60"/>
    <w:rsid w:val="0087449A"/>
    <w:rsid w:val="008763EC"/>
    <w:rsid w:val="00876F79"/>
    <w:rsid w:val="0088128D"/>
    <w:rsid w:val="00897990"/>
    <w:rsid w:val="008A0F94"/>
    <w:rsid w:val="008A71F6"/>
    <w:rsid w:val="008A75DB"/>
    <w:rsid w:val="008B1978"/>
    <w:rsid w:val="008B6537"/>
    <w:rsid w:val="008C2F1C"/>
    <w:rsid w:val="008D1851"/>
    <w:rsid w:val="008D32A6"/>
    <w:rsid w:val="008E761D"/>
    <w:rsid w:val="008F3112"/>
    <w:rsid w:val="008F33AC"/>
    <w:rsid w:val="00920AA4"/>
    <w:rsid w:val="009212D3"/>
    <w:rsid w:val="00925987"/>
    <w:rsid w:val="0092664E"/>
    <w:rsid w:val="00932A20"/>
    <w:rsid w:val="0093673A"/>
    <w:rsid w:val="0093673D"/>
    <w:rsid w:val="009449E6"/>
    <w:rsid w:val="00967E41"/>
    <w:rsid w:val="0098084A"/>
    <w:rsid w:val="009829DF"/>
    <w:rsid w:val="009A750E"/>
    <w:rsid w:val="009B342A"/>
    <w:rsid w:val="009B46B8"/>
    <w:rsid w:val="009C255C"/>
    <w:rsid w:val="009D1BAC"/>
    <w:rsid w:val="009D2C05"/>
    <w:rsid w:val="009D4754"/>
    <w:rsid w:val="009D5069"/>
    <w:rsid w:val="009F175A"/>
    <w:rsid w:val="009F1A10"/>
    <w:rsid w:val="00A15973"/>
    <w:rsid w:val="00A17AE9"/>
    <w:rsid w:val="00A22110"/>
    <w:rsid w:val="00A26F58"/>
    <w:rsid w:val="00A31467"/>
    <w:rsid w:val="00A4141B"/>
    <w:rsid w:val="00A433D8"/>
    <w:rsid w:val="00A451E1"/>
    <w:rsid w:val="00A54C4F"/>
    <w:rsid w:val="00A55190"/>
    <w:rsid w:val="00A631CA"/>
    <w:rsid w:val="00A746F2"/>
    <w:rsid w:val="00AA7F23"/>
    <w:rsid w:val="00AA7FB6"/>
    <w:rsid w:val="00AB08BD"/>
    <w:rsid w:val="00AB1716"/>
    <w:rsid w:val="00AC1C8A"/>
    <w:rsid w:val="00AC4719"/>
    <w:rsid w:val="00AC790E"/>
    <w:rsid w:val="00AE0F1A"/>
    <w:rsid w:val="00AE2271"/>
    <w:rsid w:val="00AE23BC"/>
    <w:rsid w:val="00AE6A39"/>
    <w:rsid w:val="00AF70C4"/>
    <w:rsid w:val="00B171D9"/>
    <w:rsid w:val="00B22701"/>
    <w:rsid w:val="00B253B0"/>
    <w:rsid w:val="00B27210"/>
    <w:rsid w:val="00B2762C"/>
    <w:rsid w:val="00B45361"/>
    <w:rsid w:val="00B51AAF"/>
    <w:rsid w:val="00B52508"/>
    <w:rsid w:val="00B63DA7"/>
    <w:rsid w:val="00B64428"/>
    <w:rsid w:val="00B848BA"/>
    <w:rsid w:val="00B86506"/>
    <w:rsid w:val="00B874E8"/>
    <w:rsid w:val="00BA21A6"/>
    <w:rsid w:val="00BB1EF8"/>
    <w:rsid w:val="00BB1F26"/>
    <w:rsid w:val="00BB2C81"/>
    <w:rsid w:val="00BC0C60"/>
    <w:rsid w:val="00BC1818"/>
    <w:rsid w:val="00BC4823"/>
    <w:rsid w:val="00BC5402"/>
    <w:rsid w:val="00BC6EA0"/>
    <w:rsid w:val="00BD09FD"/>
    <w:rsid w:val="00BF6D48"/>
    <w:rsid w:val="00C20A31"/>
    <w:rsid w:val="00C302D1"/>
    <w:rsid w:val="00C32A2F"/>
    <w:rsid w:val="00C32F9B"/>
    <w:rsid w:val="00C34DD9"/>
    <w:rsid w:val="00C61DD2"/>
    <w:rsid w:val="00C6253F"/>
    <w:rsid w:val="00C626A6"/>
    <w:rsid w:val="00C63E65"/>
    <w:rsid w:val="00C645D8"/>
    <w:rsid w:val="00C64D42"/>
    <w:rsid w:val="00C805BA"/>
    <w:rsid w:val="00C90E3B"/>
    <w:rsid w:val="00C9170F"/>
    <w:rsid w:val="00CA1437"/>
    <w:rsid w:val="00CA22FD"/>
    <w:rsid w:val="00CC031A"/>
    <w:rsid w:val="00CD12CE"/>
    <w:rsid w:val="00CE234A"/>
    <w:rsid w:val="00D02488"/>
    <w:rsid w:val="00D026DB"/>
    <w:rsid w:val="00D05CCA"/>
    <w:rsid w:val="00D05CFD"/>
    <w:rsid w:val="00D127CC"/>
    <w:rsid w:val="00D15F4E"/>
    <w:rsid w:val="00D25570"/>
    <w:rsid w:val="00D32970"/>
    <w:rsid w:val="00D36A73"/>
    <w:rsid w:val="00D56B8C"/>
    <w:rsid w:val="00D602CF"/>
    <w:rsid w:val="00D614E1"/>
    <w:rsid w:val="00D615F8"/>
    <w:rsid w:val="00D81124"/>
    <w:rsid w:val="00D82E32"/>
    <w:rsid w:val="00D8782C"/>
    <w:rsid w:val="00D94305"/>
    <w:rsid w:val="00DA5CC9"/>
    <w:rsid w:val="00DB0E0E"/>
    <w:rsid w:val="00DC08A6"/>
    <w:rsid w:val="00DC5386"/>
    <w:rsid w:val="00DD2234"/>
    <w:rsid w:val="00DE5100"/>
    <w:rsid w:val="00DE7B7C"/>
    <w:rsid w:val="00DF7B20"/>
    <w:rsid w:val="00E03184"/>
    <w:rsid w:val="00E13511"/>
    <w:rsid w:val="00E36FC4"/>
    <w:rsid w:val="00E43876"/>
    <w:rsid w:val="00E5347D"/>
    <w:rsid w:val="00E62302"/>
    <w:rsid w:val="00E67908"/>
    <w:rsid w:val="00E7532E"/>
    <w:rsid w:val="00E808E5"/>
    <w:rsid w:val="00E83A21"/>
    <w:rsid w:val="00E92FF8"/>
    <w:rsid w:val="00EA7432"/>
    <w:rsid w:val="00EB14AB"/>
    <w:rsid w:val="00EC4BFA"/>
    <w:rsid w:val="00ED7CB4"/>
    <w:rsid w:val="00EE1778"/>
    <w:rsid w:val="00EE7A2F"/>
    <w:rsid w:val="00F326A1"/>
    <w:rsid w:val="00F41D37"/>
    <w:rsid w:val="00F42B47"/>
    <w:rsid w:val="00F47FF8"/>
    <w:rsid w:val="00F548AD"/>
    <w:rsid w:val="00F64C3F"/>
    <w:rsid w:val="00F7093C"/>
    <w:rsid w:val="00F824A5"/>
    <w:rsid w:val="00FA0BBF"/>
    <w:rsid w:val="00FB0819"/>
    <w:rsid w:val="00FB439C"/>
    <w:rsid w:val="00FC0DD9"/>
    <w:rsid w:val="00FC3DCE"/>
    <w:rsid w:val="00FC5F5D"/>
    <w:rsid w:val="00FD0275"/>
    <w:rsid w:val="00FD2023"/>
    <w:rsid w:val="00FD3593"/>
    <w:rsid w:val="00FE4C42"/>
    <w:rsid w:val="00FE6270"/>
    <w:rsid w:val="00FF2697"/>
    <w:rsid w:val="00FF6500"/>
    <w:rsid w:val="00FF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DCBC0D"/>
  <w15:docId w15:val="{076E1023-8FEF-469E-822C-2F3144CF7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0D27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0D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E0D2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nhideWhenUsed/>
    <w:rsid w:val="005E0D2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5E0D2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E0D2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5E0D27"/>
    <w:rPr>
      <w:sz w:val="20"/>
      <w:szCs w:val="20"/>
    </w:rPr>
  </w:style>
  <w:style w:type="table" w:styleId="a9">
    <w:name w:val="Table Grid"/>
    <w:basedOn w:val="a1"/>
    <w:uiPriority w:val="59"/>
    <w:rsid w:val="003825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825BF"/>
    <w:pPr>
      <w:ind w:leftChars="200" w:left="480"/>
    </w:pPr>
  </w:style>
  <w:style w:type="paragraph" w:styleId="ab">
    <w:name w:val="caption"/>
    <w:basedOn w:val="a"/>
    <w:next w:val="a"/>
    <w:uiPriority w:val="35"/>
    <w:unhideWhenUsed/>
    <w:qFormat/>
    <w:rsid w:val="00A746F2"/>
    <w:rPr>
      <w:sz w:val="20"/>
    </w:rPr>
  </w:style>
  <w:style w:type="paragraph" w:styleId="ac">
    <w:name w:val="No Spacing"/>
    <w:link w:val="ad"/>
    <w:uiPriority w:val="1"/>
    <w:qFormat/>
    <w:rsid w:val="008F3112"/>
    <w:rPr>
      <w:kern w:val="0"/>
      <w:sz w:val="22"/>
    </w:rPr>
  </w:style>
  <w:style w:type="character" w:customStyle="1" w:styleId="ad">
    <w:name w:val="無間距 字元"/>
    <w:basedOn w:val="a0"/>
    <w:link w:val="ac"/>
    <w:uiPriority w:val="1"/>
    <w:rsid w:val="008F3112"/>
    <w:rPr>
      <w:kern w:val="0"/>
      <w:sz w:val="22"/>
    </w:rPr>
  </w:style>
  <w:style w:type="paragraph" w:styleId="1">
    <w:name w:val="toc 1"/>
    <w:basedOn w:val="a"/>
    <w:next w:val="a"/>
    <w:autoRedefine/>
    <w:semiHidden/>
    <w:rsid w:val="00D94305"/>
    <w:pPr>
      <w:snapToGrid w:val="0"/>
      <w:jc w:val="center"/>
    </w:pPr>
    <w:rPr>
      <w:rFonts w:eastAsia="標楷體"/>
      <w:sz w:val="22"/>
      <w:szCs w:val="22"/>
    </w:rPr>
  </w:style>
  <w:style w:type="character" w:styleId="ae">
    <w:name w:val="annotation reference"/>
    <w:basedOn w:val="a0"/>
    <w:uiPriority w:val="99"/>
    <w:semiHidden/>
    <w:unhideWhenUsed/>
    <w:rsid w:val="000D0412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0D0412"/>
  </w:style>
  <w:style w:type="character" w:customStyle="1" w:styleId="af0">
    <w:name w:val="註解文字 字元"/>
    <w:basedOn w:val="a0"/>
    <w:link w:val="af"/>
    <w:uiPriority w:val="99"/>
    <w:semiHidden/>
    <w:rsid w:val="000D0412"/>
    <w:rPr>
      <w:rFonts w:ascii="Times New Roman" w:eastAsia="新細明體" w:hAnsi="Times New Roman" w:cs="Times New Roman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D0412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0D0412"/>
    <w:rPr>
      <w:rFonts w:ascii="Times New Roman" w:eastAsia="新細明體" w:hAnsi="Times New Roman" w:cs="Times New Roman"/>
      <w:b/>
      <w:bCs/>
      <w:szCs w:val="20"/>
    </w:rPr>
  </w:style>
  <w:style w:type="character" w:styleId="af3">
    <w:name w:val="Hyperlink"/>
    <w:basedOn w:val="a0"/>
    <w:uiPriority w:val="99"/>
    <w:unhideWhenUsed/>
    <w:rsid w:val="00425AF1"/>
    <w:rPr>
      <w:color w:val="0000FF" w:themeColor="hyperlink"/>
      <w:u w:val="single"/>
    </w:rPr>
  </w:style>
  <w:style w:type="character" w:customStyle="1" w:styleId="10">
    <w:name w:val="未解析的提及1"/>
    <w:basedOn w:val="a0"/>
    <w:uiPriority w:val="99"/>
    <w:semiHidden/>
    <w:unhideWhenUsed/>
    <w:rsid w:val="00425AF1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2702F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46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urveyor_service@jct.org.tw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op&#20316;&#26989;&#35215;&#31684;\ISQUA&#22996;&#21729;&#21046;&#24230;&#24314;&#31435;&#25991;&#20214;\&#25991;&#20214;&#27597;&#29255;.dot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E814A-396C-4BB0-A19D-F767F247A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文件母片</Template>
  <TotalTime>123</TotalTime>
  <Pages>8</Pages>
  <Words>475</Words>
  <Characters>2710</Characters>
  <Application>Microsoft Office Word</Application>
  <DocSecurity>0</DocSecurity>
  <Lines>22</Lines>
  <Paragraphs>6</Paragraphs>
  <ScaleCrop>false</ScaleCrop>
  <Company>財團法人醫院評鑑暨醫療品質策進會</Company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陳尚弋</dc:creator>
  <cp:lastModifiedBy>洪喜娟</cp:lastModifiedBy>
  <cp:revision>25</cp:revision>
  <cp:lastPrinted>2024-08-19T03:29:00Z</cp:lastPrinted>
  <dcterms:created xsi:type="dcterms:W3CDTF">2024-07-30T08:17:00Z</dcterms:created>
  <dcterms:modified xsi:type="dcterms:W3CDTF">2025-09-09T02:14:00Z</dcterms:modified>
</cp:coreProperties>
</file>